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46" w:rsidRPr="00851009" w:rsidRDefault="00BF6646" w:rsidP="005478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ЗАТВЕРДЖУЮ</w:t>
      </w:r>
    </w:p>
    <w:p w:rsidR="00BF6646" w:rsidRPr="00851009" w:rsidRDefault="00BF6646" w:rsidP="005478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Директор</w:t>
      </w:r>
    </w:p>
    <w:p w:rsidR="00BF6646" w:rsidRPr="00851009" w:rsidRDefault="00BF6646" w:rsidP="005478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851009">
        <w:rPr>
          <w:rFonts w:ascii="Times New Roman" w:hAnsi="Times New Roman"/>
          <w:sz w:val="28"/>
          <w:szCs w:val="28"/>
          <w:lang w:val="uk-UA"/>
        </w:rPr>
        <w:t>Комунального закладу</w:t>
      </w:r>
    </w:p>
    <w:p w:rsidR="00BF6646" w:rsidRPr="00851009" w:rsidRDefault="00BF6646" w:rsidP="005478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851009">
        <w:rPr>
          <w:rFonts w:ascii="Times New Roman" w:hAnsi="Times New Roman"/>
          <w:sz w:val="28"/>
          <w:szCs w:val="28"/>
          <w:lang w:val="uk-UA"/>
        </w:rPr>
        <w:t>«Куп</w:t>
      </w:r>
      <w:r w:rsidRPr="00851009">
        <w:rPr>
          <w:rFonts w:ascii="Times New Roman" w:hAnsi="Times New Roman"/>
          <w:sz w:val="28"/>
          <w:szCs w:val="28"/>
        </w:rPr>
        <w:t>’</w:t>
      </w:r>
      <w:r w:rsidRPr="00851009">
        <w:rPr>
          <w:rFonts w:ascii="Times New Roman" w:hAnsi="Times New Roman"/>
          <w:sz w:val="28"/>
          <w:szCs w:val="28"/>
          <w:lang w:val="uk-UA"/>
        </w:rPr>
        <w:t>янс</w:t>
      </w:r>
      <w:r>
        <w:rPr>
          <w:rFonts w:ascii="Times New Roman" w:hAnsi="Times New Roman"/>
          <w:sz w:val="28"/>
          <w:szCs w:val="28"/>
          <w:lang w:val="uk-UA"/>
        </w:rPr>
        <w:t>ька спеціальна школа</w:t>
      </w:r>
      <w:r w:rsidRPr="00851009">
        <w:rPr>
          <w:rFonts w:ascii="Times New Roman" w:hAnsi="Times New Roman"/>
          <w:sz w:val="28"/>
          <w:szCs w:val="28"/>
          <w:lang w:val="uk-UA"/>
        </w:rPr>
        <w:t>»</w:t>
      </w:r>
    </w:p>
    <w:p w:rsidR="00BF6646" w:rsidRPr="00851009" w:rsidRDefault="00BF6646" w:rsidP="005478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851009">
        <w:rPr>
          <w:rFonts w:ascii="Times New Roman" w:hAnsi="Times New Roman"/>
          <w:sz w:val="28"/>
          <w:szCs w:val="28"/>
          <w:lang w:val="uk-UA"/>
        </w:rPr>
        <w:t>Харківської обласної ради</w:t>
      </w:r>
    </w:p>
    <w:p w:rsidR="00BF6646" w:rsidRPr="00851009" w:rsidRDefault="00BF6646" w:rsidP="005478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851009">
        <w:rPr>
          <w:rFonts w:ascii="Times New Roman" w:hAnsi="Times New Roman"/>
          <w:sz w:val="28"/>
          <w:szCs w:val="28"/>
          <w:lang w:val="uk-UA"/>
        </w:rPr>
        <w:t xml:space="preserve">___________ </w:t>
      </w:r>
      <w:r>
        <w:rPr>
          <w:rFonts w:ascii="Times New Roman" w:hAnsi="Times New Roman"/>
          <w:sz w:val="28"/>
          <w:szCs w:val="28"/>
          <w:lang w:val="uk-UA"/>
        </w:rPr>
        <w:t>Наталія ПУШКАР</w:t>
      </w:r>
    </w:p>
    <w:p w:rsidR="00BF6646" w:rsidRDefault="00BF6646" w:rsidP="005478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24.10.2024</w:t>
      </w:r>
      <w:r w:rsidRPr="0085100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6646" w:rsidRPr="00851009" w:rsidRDefault="00BF6646" w:rsidP="008510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F6646" w:rsidRPr="001A0748" w:rsidRDefault="00BF6646" w:rsidP="00D51B88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0748">
        <w:rPr>
          <w:rFonts w:ascii="Times New Roman" w:hAnsi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/>
          <w:b/>
          <w:sz w:val="28"/>
          <w:szCs w:val="28"/>
          <w:lang w:val="uk-UA"/>
        </w:rPr>
        <w:t>ЛАН</w:t>
      </w:r>
    </w:p>
    <w:p w:rsidR="00BF6646" w:rsidRPr="001A0748" w:rsidRDefault="00BF6646" w:rsidP="00D51B88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заходів до </w:t>
      </w:r>
      <w:r w:rsidRPr="001A0748">
        <w:rPr>
          <w:rFonts w:ascii="Times New Roman" w:hAnsi="Times New Roman"/>
          <w:b/>
          <w:sz w:val="28"/>
          <w:szCs w:val="28"/>
        </w:rPr>
        <w:t>Дня укра</w:t>
      </w:r>
      <w:r w:rsidRPr="001A0748">
        <w:rPr>
          <w:rFonts w:ascii="Times New Roman" w:hAnsi="Times New Roman"/>
          <w:b/>
          <w:sz w:val="28"/>
          <w:szCs w:val="28"/>
          <w:lang w:val="uk-UA"/>
        </w:rPr>
        <w:t>їнської писемності та мови</w:t>
      </w:r>
    </w:p>
    <w:p w:rsidR="00BF6646" w:rsidRDefault="00BF6646" w:rsidP="00D51B88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25.10.2024</w:t>
      </w:r>
    </w:p>
    <w:p w:rsidR="00BF6646" w:rsidRDefault="00BF6646" w:rsidP="00D51B88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«Рідна мова - душа народу»</w:t>
      </w:r>
    </w:p>
    <w:p w:rsidR="00BF6646" w:rsidRPr="001A0748" w:rsidRDefault="00BF6646" w:rsidP="00547859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"/>
        <w:gridCol w:w="4948"/>
        <w:gridCol w:w="1874"/>
        <w:gridCol w:w="2366"/>
      </w:tblGrid>
      <w:tr w:rsidR="00BF6646" w:rsidRPr="009C31DE" w:rsidTr="00254DCB">
        <w:tc>
          <w:tcPr>
            <w:tcW w:w="666" w:type="dxa"/>
          </w:tcPr>
          <w:p w:rsidR="00BF6646" w:rsidRPr="009C31DE" w:rsidRDefault="00BF6646" w:rsidP="009C3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31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48" w:type="dxa"/>
          </w:tcPr>
          <w:p w:rsidR="00BF6646" w:rsidRPr="009C31DE" w:rsidRDefault="00BF6646" w:rsidP="009C3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з</w:t>
            </w:r>
            <w:r w:rsidRPr="009C31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аход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1874" w:type="dxa"/>
          </w:tcPr>
          <w:p w:rsidR="00BF6646" w:rsidRPr="009C31DE" w:rsidRDefault="00BF6646" w:rsidP="009C3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31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66" w:type="dxa"/>
          </w:tcPr>
          <w:p w:rsidR="00BF6646" w:rsidRPr="009C31DE" w:rsidRDefault="00BF6646" w:rsidP="009C3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31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BF6646" w:rsidRPr="00784F51" w:rsidTr="00254DCB">
        <w:trPr>
          <w:trHeight w:val="437"/>
        </w:trPr>
        <w:tc>
          <w:tcPr>
            <w:tcW w:w="666" w:type="dxa"/>
          </w:tcPr>
          <w:p w:rsidR="00BF6646" w:rsidRPr="00547859" w:rsidRDefault="00BF6646" w:rsidP="009C3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BF6646" w:rsidRPr="00547859" w:rsidRDefault="00BF6646" w:rsidP="009C3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6646" w:rsidRPr="00547859" w:rsidRDefault="00BF6646" w:rsidP="009C3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6646" w:rsidRPr="00547859" w:rsidRDefault="00BF6646" w:rsidP="00547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48" w:type="dxa"/>
          </w:tcPr>
          <w:p w:rsidR="00BF6646" w:rsidRDefault="00BF6646" w:rsidP="009C3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Відеопрезентація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5478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Мова українська – </w:t>
            </w:r>
          </w:p>
          <w:p w:rsidR="00BF6646" w:rsidRPr="00547859" w:rsidRDefault="00BF6646" w:rsidP="009C3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  <w:lang w:val="uk-UA"/>
              </w:rPr>
              <w:t>доля України, глибинна таємниця правіків...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BF6646" w:rsidRPr="00547859" w:rsidRDefault="00BF6646" w:rsidP="009C3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4" w:type="dxa"/>
          </w:tcPr>
          <w:p w:rsidR="00BF6646" w:rsidRPr="00547859" w:rsidRDefault="00BF6646" w:rsidP="00547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  <w:lang w:val="uk-UA"/>
              </w:rPr>
              <w:t>1-4</w:t>
            </w:r>
          </w:p>
          <w:p w:rsidR="00BF6646" w:rsidRPr="00547859" w:rsidRDefault="00BF6646" w:rsidP="00547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>5-6</w:t>
            </w:r>
          </w:p>
          <w:p w:rsidR="00BF6646" w:rsidRPr="00547859" w:rsidRDefault="00BF6646" w:rsidP="00547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BF6646" w:rsidRPr="00547859" w:rsidRDefault="00BF6646" w:rsidP="00547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366" w:type="dxa"/>
          </w:tcPr>
          <w:p w:rsidR="00BF6646" w:rsidRPr="00547859" w:rsidRDefault="00BF6646" w:rsidP="009C3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>Кривошлик Л.М.</w:t>
            </w:r>
          </w:p>
          <w:p w:rsidR="00BF6646" w:rsidRPr="00547859" w:rsidRDefault="00BF6646" w:rsidP="009C3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>Семикоз В.О.</w:t>
            </w:r>
          </w:p>
          <w:p w:rsidR="00BF6646" w:rsidRPr="00547859" w:rsidRDefault="00BF6646" w:rsidP="009C3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  <w:lang w:val="uk-UA"/>
              </w:rPr>
              <w:t>Мерзлікіна О.О.</w:t>
            </w:r>
          </w:p>
          <w:p w:rsidR="00BF6646" w:rsidRPr="00547859" w:rsidRDefault="00BF6646" w:rsidP="009C3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  <w:lang w:val="uk-UA"/>
              </w:rPr>
              <w:t>Шварева Н.В.</w:t>
            </w:r>
          </w:p>
        </w:tc>
      </w:tr>
      <w:tr w:rsidR="00BF6646" w:rsidRPr="00547859" w:rsidTr="00254DCB">
        <w:trPr>
          <w:trHeight w:val="437"/>
        </w:trPr>
        <w:tc>
          <w:tcPr>
            <w:tcW w:w="666" w:type="dxa"/>
          </w:tcPr>
          <w:p w:rsidR="00BF6646" w:rsidRPr="00547859" w:rsidRDefault="00BF6646" w:rsidP="009C3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48" w:type="dxa"/>
          </w:tcPr>
          <w:p w:rsidR="00BF6646" w:rsidRPr="00547859" w:rsidRDefault="00BF6646" w:rsidP="009C3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 xml:space="preserve">Участь у радіодиктанті національної єдності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547859">
              <w:rPr>
                <w:rFonts w:ascii="Times New Roman" w:hAnsi="Times New Roman"/>
                <w:sz w:val="28"/>
                <w:szCs w:val="28"/>
              </w:rPr>
              <w:t>Магія голосу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74" w:type="dxa"/>
          </w:tcPr>
          <w:p w:rsidR="00BF6646" w:rsidRPr="00547859" w:rsidRDefault="00BF6646" w:rsidP="00547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>Педагогічні працівники та керівництво</w:t>
            </w:r>
          </w:p>
        </w:tc>
        <w:tc>
          <w:tcPr>
            <w:tcW w:w="2366" w:type="dxa"/>
          </w:tcPr>
          <w:p w:rsidR="00BF6646" w:rsidRPr="00547859" w:rsidRDefault="00BF6646" w:rsidP="00547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Рудай О.Г.</w:t>
            </w:r>
          </w:p>
        </w:tc>
      </w:tr>
      <w:tr w:rsidR="00BF6646" w:rsidRPr="00547859" w:rsidTr="00254DCB">
        <w:tc>
          <w:tcPr>
            <w:tcW w:w="666" w:type="dxa"/>
          </w:tcPr>
          <w:p w:rsidR="00BF6646" w:rsidRPr="00547859" w:rsidRDefault="00BF6646" w:rsidP="009C3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F6646" w:rsidRPr="00547859" w:rsidRDefault="00BF6646" w:rsidP="00547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48" w:type="dxa"/>
          </w:tcPr>
          <w:p w:rsidR="00BF6646" w:rsidRPr="00547859" w:rsidRDefault="00BF6646" w:rsidP="009C3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 xml:space="preserve">Дидактична гра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547859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547859">
              <w:rPr>
                <w:rFonts w:ascii="Times New Roman" w:hAnsi="Times New Roman"/>
                <w:sz w:val="28"/>
                <w:szCs w:val="28"/>
              </w:rPr>
              <w:t xml:space="preserve"> яка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вона</w:t>
            </w:r>
            <w:r w:rsidRPr="00547859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74" w:type="dxa"/>
          </w:tcPr>
          <w:p w:rsidR="00BF6646" w:rsidRPr="00547859" w:rsidRDefault="00BF6646" w:rsidP="00547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  <w:lang w:val="uk-UA"/>
              </w:rPr>
              <w:t>1-4</w:t>
            </w:r>
          </w:p>
          <w:p w:rsidR="00BF6646" w:rsidRPr="00547859" w:rsidRDefault="00BF6646" w:rsidP="00547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6" w:type="dxa"/>
          </w:tcPr>
          <w:p w:rsidR="00BF6646" w:rsidRPr="00547859" w:rsidRDefault="00BF6646" w:rsidP="009C3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>Кривошлик Л.М.</w:t>
            </w:r>
          </w:p>
          <w:p w:rsidR="00BF6646" w:rsidRPr="00547859" w:rsidRDefault="00BF6646" w:rsidP="009C3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F6646" w:rsidRPr="00547859" w:rsidTr="00254DCB">
        <w:tc>
          <w:tcPr>
            <w:tcW w:w="666" w:type="dxa"/>
          </w:tcPr>
          <w:p w:rsidR="00BF6646" w:rsidRPr="00547859" w:rsidRDefault="00BF6646" w:rsidP="00547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F6646" w:rsidRPr="00547859" w:rsidRDefault="00BF6646" w:rsidP="009C3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48" w:type="dxa"/>
          </w:tcPr>
          <w:p w:rsidR="00BF6646" w:rsidRPr="00547859" w:rsidRDefault="00BF6646" w:rsidP="009C3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 xml:space="preserve">Загадкова вікторина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547859">
              <w:rPr>
                <w:rFonts w:ascii="Times New Roman" w:hAnsi="Times New Roman"/>
                <w:sz w:val="28"/>
                <w:szCs w:val="28"/>
              </w:rPr>
              <w:t>Мова усе розкриє і покаже, як правильно у світі жить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74" w:type="dxa"/>
          </w:tcPr>
          <w:p w:rsidR="00BF6646" w:rsidRPr="00547859" w:rsidRDefault="00BF6646" w:rsidP="00547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366" w:type="dxa"/>
          </w:tcPr>
          <w:p w:rsidR="00BF6646" w:rsidRPr="00547859" w:rsidRDefault="00BF6646" w:rsidP="009C3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>Семикоз В.О.</w:t>
            </w:r>
          </w:p>
        </w:tc>
      </w:tr>
      <w:tr w:rsidR="00BF6646" w:rsidRPr="00547859" w:rsidTr="00254DCB">
        <w:tc>
          <w:tcPr>
            <w:tcW w:w="666" w:type="dxa"/>
          </w:tcPr>
          <w:p w:rsidR="00BF6646" w:rsidRPr="00547859" w:rsidRDefault="00BF6646" w:rsidP="009C3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48" w:type="dxa"/>
          </w:tcPr>
          <w:p w:rsidR="00BF6646" w:rsidRPr="00547859" w:rsidRDefault="00BF6646" w:rsidP="009C3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Мовний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батл «</w:t>
            </w:r>
            <w:r w:rsidRPr="00547859">
              <w:rPr>
                <w:rFonts w:ascii="Times New Roman" w:hAnsi="Times New Roman"/>
                <w:sz w:val="28"/>
                <w:szCs w:val="28"/>
              </w:rPr>
              <w:t>Наша мова калинова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74" w:type="dxa"/>
          </w:tcPr>
          <w:p w:rsidR="00BF6646" w:rsidRPr="00547859" w:rsidRDefault="00BF6646" w:rsidP="00547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BF6646" w:rsidRPr="00547859" w:rsidRDefault="00BF6646" w:rsidP="00547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366" w:type="dxa"/>
          </w:tcPr>
          <w:p w:rsidR="00BF6646" w:rsidRPr="00547859" w:rsidRDefault="00BF6646" w:rsidP="009C3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>Мерзлікіна О.О.</w:t>
            </w:r>
          </w:p>
          <w:p w:rsidR="00BF6646" w:rsidRPr="00547859" w:rsidRDefault="00BF6646" w:rsidP="009C3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859">
              <w:rPr>
                <w:rFonts w:ascii="Times New Roman" w:hAnsi="Times New Roman"/>
                <w:sz w:val="28"/>
                <w:szCs w:val="28"/>
              </w:rPr>
              <w:t>Шварева Н.В.</w:t>
            </w:r>
          </w:p>
        </w:tc>
      </w:tr>
    </w:tbl>
    <w:p w:rsidR="00BF6646" w:rsidRDefault="00BF6646" w:rsidP="005E170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6646" w:rsidRPr="00547859" w:rsidRDefault="00BF6646" w:rsidP="005E1709">
      <w:pPr>
        <w:spacing w:line="240" w:lineRule="auto"/>
        <w:rPr>
          <w:rFonts w:ascii="Times New Roman" w:hAnsi="Times New Roman"/>
          <w:lang w:val="uk-UA"/>
        </w:rPr>
      </w:pPr>
      <w:r w:rsidRPr="00547859">
        <w:rPr>
          <w:rFonts w:ascii="Times New Roman" w:hAnsi="Times New Roman"/>
          <w:lang w:val="uk-UA"/>
        </w:rPr>
        <w:t>Шварева, 066-91-39-835</w:t>
      </w:r>
    </w:p>
    <w:sectPr w:rsidR="00BF6646" w:rsidRPr="00547859" w:rsidSect="001A07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46FD"/>
    <w:multiLevelType w:val="hybridMultilevel"/>
    <w:tmpl w:val="FFFFFFFF"/>
    <w:lvl w:ilvl="0" w:tplc="3C18D1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2B82A94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BD6EA950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14E0441E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87B80A16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5670A306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CFE05568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E7E0F988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64A21A1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abstractNum w:abstractNumId="1">
    <w:nsid w:val="29DA487A"/>
    <w:multiLevelType w:val="hybridMultilevel"/>
    <w:tmpl w:val="FFFFFFFF"/>
    <w:lvl w:ilvl="0" w:tplc="886611F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1AE70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A118B35E">
      <w:numFmt w:val="bullet"/>
      <w:lvlText w:val=""/>
      <w:lvlJc w:val="left"/>
      <w:pPr>
        <w:ind w:left="2160" w:hanging="1800"/>
      </w:pPr>
    </w:lvl>
    <w:lvl w:ilvl="3" w:tplc="90D0F5A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05C42A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5F2FA7C">
      <w:numFmt w:val="bullet"/>
      <w:lvlText w:val=""/>
      <w:lvlJc w:val="left"/>
      <w:pPr>
        <w:ind w:left="4320" w:hanging="3960"/>
      </w:pPr>
    </w:lvl>
    <w:lvl w:ilvl="6" w:tplc="22764E6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F3497C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8664095A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76A"/>
    <w:rsid w:val="00141842"/>
    <w:rsid w:val="001A0748"/>
    <w:rsid w:val="00236BCC"/>
    <w:rsid w:val="00254DCB"/>
    <w:rsid w:val="002D2BF9"/>
    <w:rsid w:val="002D7808"/>
    <w:rsid w:val="00422DE1"/>
    <w:rsid w:val="00547859"/>
    <w:rsid w:val="005E1709"/>
    <w:rsid w:val="00665136"/>
    <w:rsid w:val="006F17DA"/>
    <w:rsid w:val="00784F51"/>
    <w:rsid w:val="007E024A"/>
    <w:rsid w:val="00811648"/>
    <w:rsid w:val="00844F17"/>
    <w:rsid w:val="00851009"/>
    <w:rsid w:val="00852BA2"/>
    <w:rsid w:val="009C31DE"/>
    <w:rsid w:val="00A24DB0"/>
    <w:rsid w:val="00A6007C"/>
    <w:rsid w:val="00AB59BE"/>
    <w:rsid w:val="00AE1E38"/>
    <w:rsid w:val="00BF6646"/>
    <w:rsid w:val="00CF45D4"/>
    <w:rsid w:val="00D35C57"/>
    <w:rsid w:val="00D51B88"/>
    <w:rsid w:val="00DF076A"/>
    <w:rsid w:val="00EA52E4"/>
    <w:rsid w:val="00FF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6A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DF076A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DF076A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DF076A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DE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2DE1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22DE1"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236BC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36BCC"/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3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BC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DF076A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22DE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DF076A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2DE1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204</Words>
  <Characters>1167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ЗАТВЕРДЖУЮ</dc:title>
  <dc:subject/>
  <dc:creator>вика</dc:creator>
  <cp:keywords/>
  <dc:description/>
  <cp:lastModifiedBy>Пользователь Windows</cp:lastModifiedBy>
  <cp:revision>4</cp:revision>
  <cp:lastPrinted>2018-10-22T05:36:00Z</cp:lastPrinted>
  <dcterms:created xsi:type="dcterms:W3CDTF">2024-10-24T17:36:00Z</dcterms:created>
  <dcterms:modified xsi:type="dcterms:W3CDTF">2024-10-24T17:44:00Z</dcterms:modified>
</cp:coreProperties>
</file>