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F34" w:rsidRPr="00747FDB" w:rsidRDefault="00F85F34" w:rsidP="00747FDB">
      <w:pPr>
        <w:tabs>
          <w:tab w:val="left" w:pos="7860"/>
        </w:tabs>
        <w:jc w:val="both"/>
        <w:rPr>
          <w:rFonts w:ascii="Times New Roman" w:hAnsi="Times New Roman" w:cs="Times New Roman"/>
          <w:sz w:val="28"/>
          <w:szCs w:val="28"/>
          <w:lang w:val="uk-UA"/>
        </w:rPr>
      </w:pPr>
      <w:r w:rsidRPr="00747FD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747FDB">
        <w:rPr>
          <w:rFonts w:ascii="Times New Roman" w:hAnsi="Times New Roman" w:cs="Times New Roman"/>
          <w:sz w:val="28"/>
          <w:szCs w:val="28"/>
          <w:lang w:val="uk-UA"/>
        </w:rPr>
        <w:t>Додаток до наказу</w:t>
      </w:r>
    </w:p>
    <w:p w:rsidR="00F85F34" w:rsidRPr="00747FDB" w:rsidRDefault="00F85F34" w:rsidP="00747FDB">
      <w:pPr>
        <w:tabs>
          <w:tab w:val="left" w:pos="7860"/>
        </w:tabs>
        <w:jc w:val="both"/>
        <w:rPr>
          <w:rFonts w:ascii="Times New Roman" w:hAnsi="Times New Roman" w:cs="Times New Roman"/>
          <w:sz w:val="28"/>
          <w:szCs w:val="28"/>
          <w:lang w:val="uk-UA"/>
        </w:rPr>
      </w:pPr>
      <w:r w:rsidRPr="00747FD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747FDB">
        <w:rPr>
          <w:rFonts w:ascii="Times New Roman" w:hAnsi="Times New Roman" w:cs="Times New Roman"/>
          <w:sz w:val="28"/>
          <w:szCs w:val="28"/>
          <w:lang w:val="uk-UA"/>
        </w:rPr>
        <w:t>КЗ «Куп’янська СШ» ХОР</w:t>
      </w:r>
    </w:p>
    <w:p w:rsidR="00F85F34" w:rsidRPr="00747FDB" w:rsidRDefault="00F85F34" w:rsidP="00747FDB">
      <w:pPr>
        <w:tabs>
          <w:tab w:val="left" w:pos="7185"/>
        </w:tabs>
        <w:spacing w:line="240" w:lineRule="auto"/>
        <w:rPr>
          <w:rFonts w:ascii="Times New Roman" w:hAnsi="Times New Roman" w:cs="Times New Roman"/>
          <w:b/>
          <w:sz w:val="28"/>
          <w:szCs w:val="28"/>
          <w:lang w:val="uk-UA"/>
        </w:rPr>
      </w:pPr>
      <w:r w:rsidRPr="00747FD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747FDB">
        <w:rPr>
          <w:rFonts w:ascii="Times New Roman" w:hAnsi="Times New Roman" w:cs="Times New Roman"/>
          <w:sz w:val="28"/>
          <w:szCs w:val="28"/>
          <w:lang w:val="uk-UA"/>
        </w:rPr>
        <w:t>від 2</w:t>
      </w:r>
      <w:r>
        <w:rPr>
          <w:rFonts w:ascii="Times New Roman" w:hAnsi="Times New Roman" w:cs="Times New Roman"/>
          <w:sz w:val="28"/>
          <w:szCs w:val="28"/>
          <w:lang w:val="uk-UA"/>
        </w:rPr>
        <w:t>0</w:t>
      </w:r>
      <w:r w:rsidRPr="00747FDB">
        <w:rPr>
          <w:rFonts w:ascii="Times New Roman" w:hAnsi="Times New Roman" w:cs="Times New Roman"/>
          <w:sz w:val="28"/>
          <w:szCs w:val="28"/>
          <w:lang w:val="uk-UA"/>
        </w:rPr>
        <w:t>.11.202</w:t>
      </w:r>
      <w:r>
        <w:rPr>
          <w:rFonts w:ascii="Times New Roman" w:hAnsi="Times New Roman" w:cs="Times New Roman"/>
          <w:sz w:val="28"/>
          <w:szCs w:val="28"/>
          <w:lang w:val="uk-UA"/>
        </w:rPr>
        <w:t>4</w:t>
      </w:r>
      <w:r w:rsidRPr="00747FDB">
        <w:rPr>
          <w:rFonts w:ascii="Times New Roman" w:hAnsi="Times New Roman" w:cs="Times New Roman"/>
          <w:sz w:val="28"/>
          <w:szCs w:val="28"/>
          <w:lang w:val="uk-UA"/>
        </w:rPr>
        <w:t xml:space="preserve"> № __</w:t>
      </w:r>
    </w:p>
    <w:p w:rsidR="00F85F34" w:rsidRDefault="00F85F34" w:rsidP="00747FDB">
      <w:pPr>
        <w:pStyle w:val="normal0"/>
        <w:spacing w:before="240" w:after="240" w:line="240" w:lineRule="auto"/>
        <w:ind w:right="-185"/>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Звіт                                                                                                                                    про проведення літературно-мовного тижня                                                                 «Ну що б, здавалося, слова…»                                                                                                 </w:t>
      </w:r>
    </w:p>
    <w:p w:rsidR="00F85F34" w:rsidRPr="00A316A8" w:rsidRDefault="00F85F34" w:rsidP="00AC5F5D">
      <w:pPr>
        <w:pStyle w:val="normal0"/>
        <w:spacing w:line="240" w:lineRule="auto"/>
        <w:ind w:firstLine="720"/>
        <w:jc w:val="both"/>
        <w:rPr>
          <w:rFonts w:ascii="Times New Roman" w:hAnsi="Times New Roman" w:cs="Times New Roman"/>
          <w:sz w:val="24"/>
          <w:szCs w:val="24"/>
          <w:highlight w:val="white"/>
          <w:lang w:val="ru-RU"/>
        </w:rPr>
      </w:pPr>
      <w:r w:rsidRPr="00A316A8">
        <w:rPr>
          <w:rFonts w:ascii="Times New Roman" w:hAnsi="Times New Roman" w:cs="Times New Roman"/>
          <w:sz w:val="24"/>
          <w:szCs w:val="24"/>
          <w:highlight w:val="white"/>
          <w:lang w:val="ru-RU"/>
        </w:rPr>
        <w:t xml:space="preserve">На виконання наказу по закладу освіти від 06.11.2024 № __ «Про організацію проведення літературно-мовного тижня», з метою виховання в учнів патріотизму, глибокого розуміння історії свого народу, національної ідентичності, самобутності, любові до державної мови, утвердження ідей цілісності та єдності української держави, популяризації української літературної мови, формування національно-патріотичної свідомості в учнів, ціннісного ставлення до суспільства та самого себе, виховання в учнів гордості за власну державу, її історію, культурні традиції та духовну спадщину з 11.11. по 15.11.2024 проведено літературно-мовний </w:t>
      </w:r>
      <w:r w:rsidRPr="00A316A8">
        <w:rPr>
          <w:rFonts w:ascii="Times New Roman" w:hAnsi="Times New Roman" w:cs="Times New Roman"/>
          <w:sz w:val="24"/>
          <w:szCs w:val="24"/>
          <w:highlight w:val="white"/>
          <w:lang w:val="uk-UA"/>
        </w:rPr>
        <w:t>тиждень</w:t>
      </w:r>
      <w:r w:rsidRPr="00A316A8">
        <w:rPr>
          <w:rFonts w:ascii="Times New Roman" w:hAnsi="Times New Roman" w:cs="Times New Roman"/>
          <w:sz w:val="24"/>
          <w:szCs w:val="24"/>
          <w:highlight w:val="white"/>
          <w:lang w:val="ru-RU"/>
        </w:rPr>
        <w:t xml:space="preserve"> «Ну що б, здавалося, слова…» (</w:t>
      </w:r>
      <w:r w:rsidRPr="00A316A8">
        <w:rPr>
          <w:rFonts w:ascii="Times New Roman" w:hAnsi="Times New Roman" w:cs="Times New Roman"/>
          <w:sz w:val="24"/>
          <w:szCs w:val="24"/>
          <w:highlight w:val="white"/>
          <w:lang w:val="uk-UA"/>
        </w:rPr>
        <w:t>далі</w:t>
      </w:r>
      <w:r w:rsidRPr="00A316A8">
        <w:rPr>
          <w:rFonts w:ascii="Times New Roman" w:hAnsi="Times New Roman" w:cs="Times New Roman"/>
          <w:sz w:val="24"/>
          <w:szCs w:val="24"/>
          <w:highlight w:val="white"/>
          <w:lang w:val="ru-RU"/>
        </w:rPr>
        <w:t xml:space="preserve"> – Тиждень). </w:t>
      </w:r>
    </w:p>
    <w:p w:rsidR="00F85F34" w:rsidRPr="00A316A8" w:rsidRDefault="00F85F34" w:rsidP="00747FDB">
      <w:pPr>
        <w:pStyle w:val="normal0"/>
        <w:spacing w:line="240" w:lineRule="auto"/>
        <w:ind w:firstLine="720"/>
        <w:jc w:val="both"/>
        <w:rPr>
          <w:rFonts w:ascii="Times New Roman" w:hAnsi="Times New Roman" w:cs="Times New Roman"/>
          <w:sz w:val="24"/>
          <w:szCs w:val="24"/>
          <w:highlight w:val="white"/>
          <w:lang w:val="ru-RU"/>
        </w:rPr>
      </w:pPr>
      <w:r w:rsidRPr="00A316A8">
        <w:rPr>
          <w:rFonts w:ascii="Times New Roman" w:hAnsi="Times New Roman" w:cs="Times New Roman"/>
          <w:sz w:val="24"/>
          <w:szCs w:val="24"/>
          <w:highlight w:val="white"/>
          <w:lang w:val="ru-RU"/>
        </w:rPr>
        <w:t xml:space="preserve">Розпочався </w:t>
      </w:r>
      <w:r w:rsidRPr="00A316A8">
        <w:rPr>
          <w:rFonts w:ascii="Times New Roman" w:hAnsi="Times New Roman" w:cs="Times New Roman"/>
          <w:sz w:val="24"/>
          <w:szCs w:val="24"/>
          <w:highlight w:val="white"/>
          <w:lang w:val="uk-UA"/>
        </w:rPr>
        <w:t>Тиждень</w:t>
      </w:r>
      <w:r w:rsidRPr="00A316A8">
        <w:rPr>
          <w:rFonts w:ascii="Times New Roman" w:hAnsi="Times New Roman" w:cs="Times New Roman"/>
          <w:sz w:val="24"/>
          <w:szCs w:val="24"/>
          <w:highlight w:val="white"/>
          <w:lang w:val="ru-RU"/>
        </w:rPr>
        <w:t xml:space="preserve"> пісенним марафоном «Доброго вечора, ми з України!», який тривав упродовж усього Тижня. Діти слухали та співали разом пісні на слова сучасних українських поетів у виконанні відомих співаків.</w:t>
      </w:r>
    </w:p>
    <w:p w:rsidR="00F85F34" w:rsidRPr="00A316A8" w:rsidRDefault="00F85F34" w:rsidP="00747FDB">
      <w:pPr>
        <w:pStyle w:val="normal0"/>
        <w:spacing w:line="240" w:lineRule="auto"/>
        <w:ind w:firstLine="720"/>
        <w:jc w:val="both"/>
        <w:rPr>
          <w:rFonts w:ascii="Times New Roman" w:hAnsi="Times New Roman" w:cs="Times New Roman"/>
          <w:sz w:val="24"/>
          <w:szCs w:val="24"/>
          <w:highlight w:val="white"/>
          <w:lang w:val="ru-RU"/>
        </w:rPr>
      </w:pPr>
      <w:r w:rsidRPr="00A316A8">
        <w:rPr>
          <w:rFonts w:ascii="Times New Roman" w:hAnsi="Times New Roman" w:cs="Times New Roman"/>
          <w:sz w:val="24"/>
          <w:szCs w:val="24"/>
          <w:highlight w:val="white"/>
          <w:lang w:val="ru-RU"/>
        </w:rPr>
        <w:t xml:space="preserve">Упродовж Тижня для учнів 1-4-х класів учителі початкових класів КРИВОШЛИК Лариса, МОЗГОВА Оксана, ПРИБИЛОВА Олена підготували та провели літературну вікторину «Веселкова стежина українських казок»  метою якої </w:t>
      </w:r>
      <w:r w:rsidRPr="00A316A8">
        <w:rPr>
          <w:rFonts w:ascii="Times New Roman" w:hAnsi="Times New Roman" w:cs="Times New Roman"/>
          <w:sz w:val="24"/>
          <w:szCs w:val="24"/>
          <w:highlight w:val="white"/>
          <w:lang w:val="uk-UA"/>
        </w:rPr>
        <w:t>було</w:t>
      </w:r>
      <w:r w:rsidRPr="00A316A8">
        <w:rPr>
          <w:rFonts w:ascii="Times New Roman" w:hAnsi="Times New Roman" w:cs="Times New Roman"/>
          <w:sz w:val="24"/>
          <w:szCs w:val="24"/>
          <w:highlight w:val="white"/>
          <w:lang w:val="ru-RU"/>
        </w:rPr>
        <w:t xml:space="preserve"> пригадати якомога більше казок та їх героїв, презентації «Моя мова – українська!», «Українські письменники – дітям», під час яких діти познайомилися з сучасними дитячими українськими письменниками, переглянувши презентації і прослухали твори Сашка ДЕРМАНЬСКОГ. Молодші школярі дізналися, що українська мова є не тільки поширеною, але і прогресивною, яка набула популярності на теренах Київської Русі з прийняттям християнства, а також народна казка – один із інструментів передачі уявлень про світ та моральні цінності певного народу. </w:t>
      </w:r>
    </w:p>
    <w:p w:rsidR="00F85F34" w:rsidRPr="00A316A8" w:rsidRDefault="00F85F34" w:rsidP="006C34A5">
      <w:pPr>
        <w:pStyle w:val="normal0"/>
        <w:tabs>
          <w:tab w:val="left" w:pos="2415"/>
        </w:tabs>
        <w:spacing w:line="240" w:lineRule="auto"/>
        <w:jc w:val="both"/>
        <w:rPr>
          <w:rFonts w:ascii="Times New Roman" w:hAnsi="Times New Roman" w:cs="Times New Roman"/>
          <w:sz w:val="24"/>
          <w:szCs w:val="24"/>
          <w:highlight w:val="white"/>
          <w:lang w:val="ru-RU"/>
        </w:rPr>
      </w:pPr>
      <w:r w:rsidRPr="00A316A8">
        <w:rPr>
          <w:rFonts w:ascii="Times New Roman" w:hAnsi="Times New Roman" w:cs="Times New Roman"/>
          <w:sz w:val="24"/>
          <w:szCs w:val="24"/>
          <w:highlight w:val="white"/>
          <w:lang w:val="ru-RU"/>
        </w:rPr>
        <w:t xml:space="preserve">         Учні 5-6-х класів разом з учителем української мови та літератури СЕМИКОЗ Вікторією взяли участь у віртуальних читаннях «Чарівний світ казок», під час яких мали можливість поринути у світ фантазії та творчості: переглянули мультфільм про хороброго світлячка, за допомогою штучного інтелекту самі створили казку про Синичку. Автором сценарію казки виступив учень 5-го класу Коломійцев Артем. </w:t>
      </w:r>
    </w:p>
    <w:p w:rsidR="00F85F34" w:rsidRPr="00A316A8" w:rsidRDefault="00F85F34" w:rsidP="00A316A8">
      <w:pPr>
        <w:pStyle w:val="normal0"/>
        <w:tabs>
          <w:tab w:val="left" w:pos="2415"/>
        </w:tabs>
        <w:spacing w:line="240" w:lineRule="auto"/>
        <w:jc w:val="both"/>
        <w:rPr>
          <w:rFonts w:ascii="Times New Roman" w:hAnsi="Times New Roman" w:cs="Times New Roman"/>
          <w:sz w:val="24"/>
          <w:szCs w:val="24"/>
          <w:highlight w:val="white"/>
          <w:lang w:val="ru-RU"/>
        </w:rPr>
      </w:pPr>
      <w:r w:rsidRPr="00A316A8">
        <w:rPr>
          <w:rFonts w:ascii="Times New Roman" w:hAnsi="Times New Roman" w:cs="Times New Roman"/>
          <w:sz w:val="24"/>
          <w:szCs w:val="24"/>
          <w:highlight w:val="white"/>
          <w:lang w:val="ru-RU"/>
        </w:rPr>
        <w:t xml:space="preserve">         Учитель розвитку мовлення САБАДА Ірина разом з учнями 5-6-х класів поринули у цікаву подорож літературних читань сторінками творів Василя СУХОМЛИНСЬКОГО «Я хочу сказати своє слово». Учні познайомились з творчістю видатного українського педагога та письменника. Його казки та твори допомогли сформувати й розвинути в школярів духовні цінності, гуманістичні почуття, родинні цінності, естетичні почуття, бережливе ставлення до природи. Шляхом виразного читання та переказу змісту прочитаних казок «А пісня жива», «Флейта і вітер» діти пригадали про те, що завжди добро перемагає зло, вчилися бути співчутливими, шукати вихід із будь-яких ситуацій.</w:t>
      </w:r>
    </w:p>
    <w:p w:rsidR="00F85F34" w:rsidRPr="00A316A8" w:rsidRDefault="00F85F34" w:rsidP="006C34A5">
      <w:pPr>
        <w:pStyle w:val="normal0"/>
        <w:spacing w:line="240" w:lineRule="auto"/>
        <w:ind w:firstLine="720"/>
        <w:jc w:val="both"/>
        <w:rPr>
          <w:rFonts w:ascii="Times New Roman" w:hAnsi="Times New Roman" w:cs="Times New Roman"/>
          <w:sz w:val="24"/>
          <w:szCs w:val="24"/>
          <w:highlight w:val="white"/>
          <w:lang w:val="ru-RU"/>
        </w:rPr>
      </w:pPr>
      <w:r w:rsidRPr="00A316A8">
        <w:rPr>
          <w:rFonts w:ascii="Times New Roman" w:hAnsi="Times New Roman" w:cs="Times New Roman"/>
          <w:sz w:val="24"/>
          <w:szCs w:val="24"/>
          <w:highlight w:val="white"/>
          <w:lang w:val="ru-RU"/>
        </w:rPr>
        <w:t>Учнів 7-8-х класів учителька української мови та літератури МЕРЗЛІКІНА Олена запросила на відеолекторій «Плекаймо українську мову!», де розглянули з учнями особливе значення рідної української мови для людей, що живуть в Україні, для культури та державності. Також учні разом з учителькою відвідали хвилинки грамотності «Мова зближує», під час яких ознайомилися з неймовірними фактами про рідну мову і вкотре переконались, що рідна мова для кожного народу – найкоштовніший скарб, який треба вивчати та оберігати кожному з нас.</w:t>
      </w:r>
    </w:p>
    <w:p w:rsidR="00F85F34" w:rsidRPr="00A316A8" w:rsidRDefault="00F85F34" w:rsidP="006C34A5">
      <w:pPr>
        <w:pStyle w:val="normal0"/>
        <w:spacing w:line="240" w:lineRule="auto"/>
        <w:ind w:firstLine="720"/>
        <w:jc w:val="both"/>
        <w:rPr>
          <w:rFonts w:ascii="Times New Roman" w:hAnsi="Times New Roman" w:cs="Times New Roman"/>
          <w:sz w:val="24"/>
          <w:szCs w:val="24"/>
          <w:highlight w:val="white"/>
          <w:lang w:val="ru-RU"/>
        </w:rPr>
      </w:pPr>
      <w:r w:rsidRPr="00A316A8">
        <w:rPr>
          <w:rFonts w:ascii="Times New Roman" w:hAnsi="Times New Roman" w:cs="Times New Roman"/>
          <w:iCs/>
          <w:sz w:val="24"/>
          <w:szCs w:val="24"/>
          <w:highlight w:val="white"/>
          <w:lang w:val="ru-RU"/>
        </w:rPr>
        <w:t>Класним керівником МІЛОДАН Ольгою для учнів 7-8-х класів проведено захопливу</w:t>
      </w:r>
      <w:r w:rsidRPr="00A316A8">
        <w:rPr>
          <w:rFonts w:ascii="Times New Roman" w:hAnsi="Times New Roman" w:cs="Times New Roman"/>
          <w:i/>
          <w:sz w:val="24"/>
          <w:szCs w:val="24"/>
          <w:highlight w:val="white"/>
          <w:lang w:val="ru-RU"/>
        </w:rPr>
        <w:t xml:space="preserve"> </w:t>
      </w:r>
      <w:r w:rsidRPr="00A316A8">
        <w:rPr>
          <w:rFonts w:ascii="Times New Roman" w:hAnsi="Times New Roman" w:cs="Times New Roman"/>
          <w:sz w:val="24"/>
          <w:szCs w:val="24"/>
          <w:highlight w:val="white"/>
          <w:lang w:val="ru-RU"/>
        </w:rPr>
        <w:t>квест-гру «Рідне слово – серця мого подих». Під час заходу діти подорожували стежками мови: добирали слова-асоціації, давали відповіді на запитання про мову, були «Шерлоками Холмсами», знаходячи зашифровані слова, відгадували загадки, розв’язували кросворд, з’єднували прислів’я, читали вірші, ознайомилися з легендою про мову і цікавими фактами про мову. Найкращі знання про мову показали учні: КОЛОМІЙЦЕВА Катерина, ПОГОРЕЛОВА Елеонора, СІЛЬЧЕНКО Ярослав, СОКОЛОВ Денис. Діти впевнилися, в тому, що без знання рідної мови жодна людина не здатна повноцінно почувати себе частиною власного народу, його історії та культури.</w:t>
      </w:r>
    </w:p>
    <w:p w:rsidR="00F85F34" w:rsidRPr="00A316A8" w:rsidRDefault="00F85F34" w:rsidP="006C34A5">
      <w:pPr>
        <w:pStyle w:val="normal0"/>
        <w:spacing w:line="240" w:lineRule="auto"/>
        <w:ind w:firstLine="720"/>
        <w:jc w:val="both"/>
        <w:rPr>
          <w:rFonts w:ascii="Times New Roman" w:hAnsi="Times New Roman" w:cs="Times New Roman"/>
          <w:sz w:val="24"/>
          <w:szCs w:val="24"/>
          <w:highlight w:val="white"/>
          <w:lang w:val="ru-RU"/>
        </w:rPr>
      </w:pPr>
      <w:r w:rsidRPr="00A316A8">
        <w:rPr>
          <w:rFonts w:ascii="Times New Roman" w:hAnsi="Times New Roman" w:cs="Times New Roman"/>
          <w:sz w:val="24"/>
          <w:szCs w:val="24"/>
          <w:highlight w:val="white"/>
          <w:lang w:val="ru-RU"/>
        </w:rPr>
        <w:t>На учнів 8-10-х класів чекали цікаві зустрічі у літературній кав’ярні «Мила серцю Україна», куди їх запросила вчитель української мови та літератури ШВАРЕВА Наталія. «Смакуючи» ароматну каву, вони познайомилися з історією виникнення літературних кав’ярень. У затишній обстановці на дітей чекали цікаві віртуальні зустрічі з сучасними українськими поетами: Ліною КОСТЕНКО, Володимиром ШЕВЧЕНКОМ, Мар’яною САВКОЮ, Юлією ХАНДОЖИНСЬКОЮ, акторкою Дашою ТРЕГУБОВОЮ. Поринувши у творчу атмосферу, учні з задоволенням прочитали вірші, які підготували до цієї зустрічі. Кращими читачами виявилися такі учні: ГОЛУБНИЧА Анна, КОЛОМІЙЦЕВА Катерина, ПОГОРЕЛОВА Елеонора, , СОКОЛОВ Денис (учні 8-х класів); ГОЛУБНИЧА Дар'я, ГОЛУБНИЧА Марія, ДЗЮБА Анастасія (учениці 9-х класів); ГУЛА Мирослав, ЖОЛУС Валерія (учні 10-го класу).</w:t>
      </w:r>
    </w:p>
    <w:p w:rsidR="00F85F34" w:rsidRPr="00A316A8" w:rsidRDefault="00F85F34" w:rsidP="00A316A8">
      <w:pPr>
        <w:pStyle w:val="normal0"/>
        <w:spacing w:line="240" w:lineRule="auto"/>
        <w:ind w:firstLine="720"/>
        <w:jc w:val="both"/>
        <w:rPr>
          <w:rFonts w:ascii="Times New Roman" w:hAnsi="Times New Roman" w:cs="Times New Roman"/>
          <w:iCs/>
          <w:sz w:val="24"/>
          <w:szCs w:val="24"/>
          <w:highlight w:val="white"/>
          <w:lang w:val="ru-RU"/>
        </w:rPr>
      </w:pPr>
      <w:r w:rsidRPr="00A316A8">
        <w:rPr>
          <w:rFonts w:ascii="Times New Roman" w:hAnsi="Times New Roman" w:cs="Times New Roman"/>
          <w:iCs/>
          <w:sz w:val="24"/>
          <w:szCs w:val="24"/>
          <w:highlight w:val="white"/>
          <w:lang w:val="ru-RU"/>
        </w:rPr>
        <w:t>Ще для учнів 9-10-х класів відбулася цікава відео-подорож Україною «Одвічне диво – наша країна», яку підготувала та провела вчитель історії України СТАРАГІНА Ірина. Діти із задоволенням подорожували країною, в якій ми народилися і живемо. Вони ще раз переконалися в тому, на якій унікальній землі ми живемо; впевнилися, що Україну треба любити, вивчати, шанувати рідну мову, поважати і зберігати її звичаї та традиції.</w:t>
      </w:r>
    </w:p>
    <w:p w:rsidR="00F85F34" w:rsidRPr="00A316A8" w:rsidRDefault="00F85F34" w:rsidP="00A316A8">
      <w:pPr>
        <w:pStyle w:val="normal0"/>
        <w:spacing w:line="240" w:lineRule="auto"/>
        <w:ind w:firstLine="720"/>
        <w:jc w:val="both"/>
        <w:rPr>
          <w:rFonts w:ascii="Times New Roman" w:hAnsi="Times New Roman" w:cs="Times New Roman"/>
          <w:iCs/>
          <w:sz w:val="24"/>
          <w:szCs w:val="24"/>
          <w:highlight w:val="white"/>
          <w:lang w:val="ru-RU"/>
        </w:rPr>
      </w:pPr>
      <w:r w:rsidRPr="00A316A8">
        <w:rPr>
          <w:rFonts w:ascii="Times New Roman" w:hAnsi="Times New Roman" w:cs="Times New Roman"/>
          <w:sz w:val="24"/>
          <w:szCs w:val="24"/>
          <w:highlight w:val="white"/>
          <w:lang w:val="ru-RU"/>
        </w:rPr>
        <w:t>Упродовж Тижня для учнів 9-10-х класів працювала творча майстерня «Чи можу я стати Святим Миколаєм для інших?». Учні разомі з вчителями трудового навчання ОЛІЙНИК Ольгою, ПУШКАР Надією, РОЖКО Іриною виготовили яскраві листівки, написали листи про те, як підлітки можуть допомагати іншим, беручи приклад зі Святого Миколая. Якими вчинками вони можуть поділитися теплом і добром зі своїми друзями, сім’єю чи, навіть, незнайомими людьми.</w:t>
      </w:r>
    </w:p>
    <w:p w:rsidR="00F85F34" w:rsidRPr="00A316A8" w:rsidRDefault="00F85F34" w:rsidP="00A316A8">
      <w:pPr>
        <w:pStyle w:val="normal0"/>
        <w:spacing w:line="240" w:lineRule="auto"/>
        <w:ind w:firstLine="720"/>
        <w:jc w:val="both"/>
        <w:rPr>
          <w:rFonts w:ascii="Times New Roman" w:hAnsi="Times New Roman" w:cs="Times New Roman"/>
          <w:sz w:val="24"/>
          <w:szCs w:val="24"/>
          <w:highlight w:val="white"/>
          <w:lang w:val="ru-RU"/>
        </w:rPr>
      </w:pPr>
      <w:r w:rsidRPr="00A316A8">
        <w:rPr>
          <w:rFonts w:ascii="Times New Roman" w:hAnsi="Times New Roman" w:cs="Times New Roman"/>
          <w:sz w:val="24"/>
          <w:szCs w:val="24"/>
          <w:highlight w:val="white"/>
          <w:lang w:val="ru-RU"/>
        </w:rPr>
        <w:t>Класні керівники 1-8-х класів запросили своїх учнів на цікаву віртуальну подорож по світу «Якою мовою говорить Святий Миколай?», під час якої учні ознайомилися з історією походження свята, традиціями його святкування в різних країнах світу. Розкрили на прикладах різних сказань, легенд, переказів образ великого Святого, його авторитет непогрішності й безмежну довіру до людей, причини привабливості, своєрідного магнетизму, живучості в усі віки. Разом роздумували про те, як можна змінити життя інших людей на краще, здійснюючи маленькі дива.</w:t>
      </w:r>
    </w:p>
    <w:p w:rsidR="00F85F34" w:rsidRPr="00A316A8" w:rsidRDefault="00F85F34" w:rsidP="00A316A8">
      <w:pPr>
        <w:pStyle w:val="normal0"/>
        <w:spacing w:line="240" w:lineRule="auto"/>
        <w:ind w:firstLine="720"/>
        <w:jc w:val="both"/>
        <w:rPr>
          <w:rFonts w:ascii="Times New Roman" w:hAnsi="Times New Roman" w:cs="Times New Roman"/>
          <w:sz w:val="24"/>
          <w:szCs w:val="24"/>
          <w:highlight w:val="white"/>
          <w:lang w:val="ru-RU"/>
        </w:rPr>
      </w:pPr>
      <w:r w:rsidRPr="00A316A8">
        <w:rPr>
          <w:rFonts w:ascii="Times New Roman" w:hAnsi="Times New Roman" w:cs="Times New Roman"/>
          <w:sz w:val="24"/>
          <w:szCs w:val="24"/>
          <w:highlight w:val="white"/>
          <w:lang w:val="ru-RU"/>
        </w:rPr>
        <w:t>Вихователями 5-10-х класів упродовж Тижня проводилися захопливі читання з перешкодами «Ну що б, здавалося, слова…», які були спрямовані на формування читацької компетентності та розвиток навичок усвідомленого читання, що сприяло збагаченню словникового запасу, покращенню уваги, пам'яті, розвитку зв’язного мовлення та інтересу до читання.</w:t>
      </w:r>
    </w:p>
    <w:p w:rsidR="00F85F34" w:rsidRPr="00A316A8" w:rsidRDefault="00F85F34" w:rsidP="00A316A8">
      <w:pPr>
        <w:pStyle w:val="normal0"/>
        <w:spacing w:line="240" w:lineRule="auto"/>
        <w:ind w:firstLine="720"/>
        <w:jc w:val="both"/>
        <w:rPr>
          <w:rFonts w:ascii="Times New Roman" w:hAnsi="Times New Roman" w:cs="Times New Roman"/>
          <w:sz w:val="24"/>
          <w:szCs w:val="24"/>
          <w:highlight w:val="white"/>
          <w:lang w:val="ru-RU"/>
        </w:rPr>
      </w:pPr>
      <w:r w:rsidRPr="00A316A8">
        <w:rPr>
          <w:rFonts w:ascii="Times New Roman" w:hAnsi="Times New Roman" w:cs="Times New Roman"/>
          <w:sz w:val="24"/>
          <w:szCs w:val="24"/>
          <w:highlight w:val="white"/>
          <w:lang w:val="ru-RU"/>
        </w:rPr>
        <w:t>Усі заходи, що проведені під час Тижня, пройшли на високому методичному рівні, спрямовані на формування почуття національної свідомості, активної життєвої позиції, розвиток пізнавальної діяльності, мовленнєвої активності, удосконалення виразності читання вголос, збагачення словникового запасу учнів.</w:t>
      </w:r>
    </w:p>
    <w:p w:rsidR="00F85F34" w:rsidRPr="00A316A8" w:rsidRDefault="00F85F34" w:rsidP="00A316A8">
      <w:pPr>
        <w:pStyle w:val="normal0"/>
        <w:spacing w:line="240" w:lineRule="auto"/>
        <w:ind w:firstLine="720"/>
        <w:jc w:val="both"/>
        <w:rPr>
          <w:rFonts w:ascii="Times New Roman" w:hAnsi="Times New Roman" w:cs="Times New Roman"/>
          <w:sz w:val="24"/>
          <w:szCs w:val="24"/>
          <w:highlight w:val="white"/>
          <w:lang w:val="ru-RU"/>
        </w:rPr>
      </w:pPr>
      <w:r w:rsidRPr="00A316A8">
        <w:rPr>
          <w:rFonts w:ascii="Times New Roman" w:hAnsi="Times New Roman" w:cs="Times New Roman"/>
          <w:sz w:val="24"/>
          <w:szCs w:val="24"/>
          <w:highlight w:val="white"/>
          <w:lang w:val="ru-RU"/>
        </w:rPr>
        <w:t>Інформативні матеріали про проведення Тижня висвітлено на веб-сайті закладу освіти.</w:t>
      </w:r>
    </w:p>
    <w:p w:rsidR="00F85F34" w:rsidRPr="00A316A8" w:rsidRDefault="00F85F34" w:rsidP="00717DBD">
      <w:pPr>
        <w:pStyle w:val="normal0"/>
        <w:spacing w:before="240" w:after="240" w:line="240" w:lineRule="auto"/>
        <w:ind w:firstLine="700"/>
        <w:rPr>
          <w:rFonts w:ascii="Times New Roman" w:hAnsi="Times New Roman" w:cs="Times New Roman"/>
          <w:sz w:val="24"/>
          <w:szCs w:val="24"/>
        </w:rPr>
      </w:pPr>
      <w:r w:rsidRPr="00A316A8">
        <w:rPr>
          <w:rFonts w:ascii="Times New Roman" w:hAnsi="Times New Roman" w:cs="Times New Roman"/>
          <w:sz w:val="24"/>
          <w:szCs w:val="24"/>
        </w:rPr>
        <w:t>Шварева Н.В.</w:t>
      </w:r>
    </w:p>
    <w:sectPr w:rsidR="00F85F34" w:rsidRPr="00A316A8" w:rsidSect="00A316A8">
      <w:headerReference w:type="even" r:id="rId6"/>
      <w:headerReference w:type="default" r:id="rId7"/>
      <w:footerReference w:type="even" r:id="rId8"/>
      <w:pgSz w:w="11906" w:h="16838"/>
      <w:pgMar w:top="1134" w:right="566" w:bottom="1134" w:left="1701" w:header="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F34" w:rsidRDefault="00F85F34">
      <w:r>
        <w:separator/>
      </w:r>
    </w:p>
  </w:endnote>
  <w:endnote w:type="continuationSeparator" w:id="1">
    <w:p w:rsidR="00F85F34" w:rsidRDefault="00F85F3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F34" w:rsidRDefault="00F85F34" w:rsidP="00653D72">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F85F34" w:rsidRDefault="00F85F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F34" w:rsidRDefault="00F85F34">
      <w:r>
        <w:separator/>
      </w:r>
    </w:p>
  </w:footnote>
  <w:footnote w:type="continuationSeparator" w:id="1">
    <w:p w:rsidR="00F85F34" w:rsidRDefault="00F85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F34" w:rsidRDefault="00F85F34" w:rsidP="00653D72">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F85F34" w:rsidRDefault="00F85F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F34" w:rsidRDefault="00F85F34" w:rsidP="00653D72">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rsidR="00F85F34" w:rsidRDefault="00F85F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7B0E"/>
    <w:rsid w:val="000713F2"/>
    <w:rsid w:val="0014468E"/>
    <w:rsid w:val="001B6F17"/>
    <w:rsid w:val="0021448B"/>
    <w:rsid w:val="00224475"/>
    <w:rsid w:val="00235BA8"/>
    <w:rsid w:val="00246942"/>
    <w:rsid w:val="005E44D1"/>
    <w:rsid w:val="00653D72"/>
    <w:rsid w:val="006C34A5"/>
    <w:rsid w:val="007017DE"/>
    <w:rsid w:val="00711994"/>
    <w:rsid w:val="00717DBD"/>
    <w:rsid w:val="00736109"/>
    <w:rsid w:val="00747FDB"/>
    <w:rsid w:val="007535AA"/>
    <w:rsid w:val="007E7B0E"/>
    <w:rsid w:val="007F556C"/>
    <w:rsid w:val="00A22CB2"/>
    <w:rsid w:val="00A316A8"/>
    <w:rsid w:val="00A74D17"/>
    <w:rsid w:val="00AC5F5D"/>
    <w:rsid w:val="00AF46CF"/>
    <w:rsid w:val="00B57940"/>
    <w:rsid w:val="00C03306"/>
    <w:rsid w:val="00CF69A1"/>
    <w:rsid w:val="00D312B9"/>
    <w:rsid w:val="00D336B7"/>
    <w:rsid w:val="00D5362B"/>
    <w:rsid w:val="00E17E17"/>
    <w:rsid w:val="00E4378E"/>
    <w:rsid w:val="00E47362"/>
    <w:rsid w:val="00ED7760"/>
    <w:rsid w:val="00EF22DE"/>
    <w:rsid w:val="00F85F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942"/>
    <w:pPr>
      <w:spacing w:line="276" w:lineRule="auto"/>
    </w:pPr>
  </w:style>
  <w:style w:type="paragraph" w:styleId="Heading1">
    <w:name w:val="heading 1"/>
    <w:basedOn w:val="normal0"/>
    <w:next w:val="normal0"/>
    <w:link w:val="Heading1Char"/>
    <w:uiPriority w:val="99"/>
    <w:qFormat/>
    <w:rsid w:val="007E7B0E"/>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7E7B0E"/>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7E7B0E"/>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7E7B0E"/>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7E7B0E"/>
    <w:pPr>
      <w:keepNext/>
      <w:keepLines/>
      <w:spacing w:before="220" w:after="40"/>
      <w:outlineLvl w:val="4"/>
    </w:pPr>
    <w:rPr>
      <w:b/>
    </w:rPr>
  </w:style>
  <w:style w:type="paragraph" w:styleId="Heading6">
    <w:name w:val="heading 6"/>
    <w:basedOn w:val="normal0"/>
    <w:next w:val="normal0"/>
    <w:link w:val="Heading6Char"/>
    <w:uiPriority w:val="99"/>
    <w:qFormat/>
    <w:rsid w:val="007E7B0E"/>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776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D776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D776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D776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D776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D7760"/>
    <w:rPr>
      <w:rFonts w:ascii="Calibri" w:hAnsi="Calibri" w:cs="Times New Roman"/>
      <w:b/>
      <w:bCs/>
    </w:rPr>
  </w:style>
  <w:style w:type="paragraph" w:customStyle="1" w:styleId="normal0">
    <w:name w:val="normal"/>
    <w:uiPriority w:val="99"/>
    <w:rsid w:val="007E7B0E"/>
    <w:pPr>
      <w:spacing w:line="276" w:lineRule="auto"/>
    </w:pPr>
  </w:style>
  <w:style w:type="paragraph" w:styleId="Title">
    <w:name w:val="Title"/>
    <w:basedOn w:val="normal0"/>
    <w:next w:val="normal0"/>
    <w:link w:val="TitleChar"/>
    <w:uiPriority w:val="99"/>
    <w:qFormat/>
    <w:rsid w:val="007E7B0E"/>
    <w:pPr>
      <w:keepNext/>
      <w:keepLines/>
      <w:spacing w:before="480" w:after="120"/>
    </w:pPr>
    <w:rPr>
      <w:b/>
      <w:sz w:val="72"/>
      <w:szCs w:val="72"/>
    </w:rPr>
  </w:style>
  <w:style w:type="character" w:customStyle="1" w:styleId="TitleChar">
    <w:name w:val="Title Char"/>
    <w:basedOn w:val="DefaultParagraphFont"/>
    <w:link w:val="Title"/>
    <w:uiPriority w:val="99"/>
    <w:locked/>
    <w:rsid w:val="00ED7760"/>
    <w:rPr>
      <w:rFonts w:ascii="Cambria" w:hAnsi="Cambria" w:cs="Times New Roman"/>
      <w:b/>
      <w:bCs/>
      <w:kern w:val="28"/>
      <w:sz w:val="32"/>
      <w:szCs w:val="32"/>
    </w:rPr>
  </w:style>
  <w:style w:type="paragraph" w:styleId="Subtitle">
    <w:name w:val="Subtitle"/>
    <w:basedOn w:val="normal0"/>
    <w:next w:val="normal0"/>
    <w:link w:val="SubtitleChar"/>
    <w:uiPriority w:val="99"/>
    <w:qFormat/>
    <w:rsid w:val="007E7B0E"/>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ED7760"/>
    <w:rPr>
      <w:rFonts w:ascii="Cambria" w:hAnsi="Cambria" w:cs="Times New Roman"/>
      <w:sz w:val="24"/>
      <w:szCs w:val="24"/>
    </w:rPr>
  </w:style>
  <w:style w:type="character" w:styleId="Hyperlink">
    <w:name w:val="Hyperlink"/>
    <w:basedOn w:val="DefaultParagraphFont"/>
    <w:uiPriority w:val="99"/>
    <w:rsid w:val="00C03306"/>
    <w:rPr>
      <w:rFonts w:cs="Times New Roman"/>
      <w:color w:val="0000FF"/>
      <w:u w:val="single"/>
    </w:rPr>
  </w:style>
  <w:style w:type="paragraph" w:customStyle="1" w:styleId="msonormalcxspmiddle">
    <w:name w:val="msonormalcxspmiddle"/>
    <w:basedOn w:val="Normal"/>
    <w:uiPriority w:val="99"/>
    <w:rsid w:val="00747FDB"/>
    <w:pPr>
      <w:spacing w:before="100" w:beforeAutospacing="1" w:after="100" w:afterAutospacing="1" w:line="240" w:lineRule="auto"/>
    </w:pPr>
    <w:rPr>
      <w:rFonts w:ascii="Times New Roman" w:hAnsi="Times New Roman" w:cs="Times New Roman"/>
      <w:sz w:val="24"/>
      <w:szCs w:val="24"/>
      <w:lang w:val="ru-RU" w:eastAsia="ru-RU"/>
    </w:rPr>
  </w:style>
  <w:style w:type="paragraph" w:styleId="Footer">
    <w:name w:val="footer"/>
    <w:basedOn w:val="Normal"/>
    <w:link w:val="FooterChar"/>
    <w:uiPriority w:val="99"/>
    <w:rsid w:val="00A316A8"/>
    <w:pPr>
      <w:tabs>
        <w:tab w:val="center" w:pos="4819"/>
        <w:tab w:val="right" w:pos="9639"/>
      </w:tabs>
    </w:pPr>
  </w:style>
  <w:style w:type="character" w:customStyle="1" w:styleId="FooterChar">
    <w:name w:val="Footer Char"/>
    <w:basedOn w:val="DefaultParagraphFont"/>
    <w:link w:val="Footer"/>
    <w:uiPriority w:val="99"/>
    <w:semiHidden/>
    <w:rsid w:val="00C30EC8"/>
  </w:style>
  <w:style w:type="character" w:styleId="PageNumber">
    <w:name w:val="page number"/>
    <w:basedOn w:val="DefaultParagraphFont"/>
    <w:uiPriority w:val="99"/>
    <w:rsid w:val="00A316A8"/>
    <w:rPr>
      <w:rFonts w:cs="Times New Roman"/>
    </w:rPr>
  </w:style>
  <w:style w:type="paragraph" w:styleId="Header">
    <w:name w:val="header"/>
    <w:basedOn w:val="Normal"/>
    <w:link w:val="HeaderChar"/>
    <w:uiPriority w:val="99"/>
    <w:rsid w:val="00A316A8"/>
    <w:pPr>
      <w:tabs>
        <w:tab w:val="center" w:pos="4819"/>
        <w:tab w:val="right" w:pos="9639"/>
      </w:tabs>
    </w:pPr>
  </w:style>
  <w:style w:type="character" w:customStyle="1" w:styleId="HeaderChar">
    <w:name w:val="Header Char"/>
    <w:basedOn w:val="DefaultParagraphFont"/>
    <w:link w:val="Header"/>
    <w:uiPriority w:val="99"/>
    <w:semiHidden/>
    <w:rsid w:val="00C30EC8"/>
  </w:style>
</w:styles>
</file>

<file path=word/webSettings.xml><?xml version="1.0" encoding="utf-8"?>
<w:webSettings xmlns:r="http://schemas.openxmlformats.org/officeDocument/2006/relationships" xmlns:w="http://schemas.openxmlformats.org/wordprocessingml/2006/main">
  <w:divs>
    <w:div w:id="780300776">
      <w:marLeft w:val="0"/>
      <w:marRight w:val="0"/>
      <w:marTop w:val="0"/>
      <w:marBottom w:val="0"/>
      <w:divBdr>
        <w:top w:val="none" w:sz="0" w:space="0" w:color="auto"/>
        <w:left w:val="none" w:sz="0" w:space="0" w:color="auto"/>
        <w:bottom w:val="none" w:sz="0" w:space="0" w:color="auto"/>
        <w:right w:val="none" w:sz="0" w:space="0" w:color="auto"/>
      </w:divBdr>
    </w:div>
    <w:div w:id="7803007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2</Pages>
  <Words>1130</Words>
  <Characters>6441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про проведення літературно-мовного тижня                                                                 «Ну що б, зда</dc:title>
  <dc:subject/>
  <dc:creator>Пользователь Windows</dc:creator>
  <cp:keywords/>
  <dc:description/>
  <cp:lastModifiedBy>Пользователь Windows</cp:lastModifiedBy>
  <cp:revision>6</cp:revision>
  <dcterms:created xsi:type="dcterms:W3CDTF">2024-11-26T09:35:00Z</dcterms:created>
  <dcterms:modified xsi:type="dcterms:W3CDTF">2024-11-26T11:52:00Z</dcterms:modified>
</cp:coreProperties>
</file>