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D8" w:rsidRPr="0007056F" w:rsidRDefault="00FF27D8" w:rsidP="004A4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56F">
        <w:rPr>
          <w:rFonts w:ascii="Times New Roman" w:hAnsi="Times New Roman"/>
          <w:b/>
          <w:sz w:val="28"/>
          <w:szCs w:val="28"/>
          <w:lang w:eastAsia="ru-RU"/>
        </w:rPr>
        <w:t>КОМУНАЛЬНИЙ ЗАКЛАД «КУП’ЯНСЬКА СПЕЦІАЛЬНА ШКОЛА» ХАРКІВСЬКОЇ ОБЛАСНОЇ РАДИ</w:t>
      </w:r>
    </w:p>
    <w:p w:rsidR="00FF27D8" w:rsidRPr="0007056F" w:rsidRDefault="00FF27D8" w:rsidP="004A4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56F">
        <w:rPr>
          <w:rFonts w:ascii="Times New Roman" w:hAnsi="Times New Roman"/>
          <w:b/>
          <w:sz w:val="28"/>
          <w:szCs w:val="28"/>
          <w:lang w:eastAsia="ru-RU"/>
        </w:rPr>
        <w:t>(КЗ «КСШ» ХОР)</w:t>
      </w:r>
    </w:p>
    <w:p w:rsidR="00FF27D8" w:rsidRPr="0007056F" w:rsidRDefault="00FF27D8" w:rsidP="004A4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56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Код ЄДРПОУ 22672094</w:t>
      </w:r>
    </w:p>
    <w:p w:rsidR="00FF27D8" w:rsidRPr="0007056F" w:rsidRDefault="00FF27D8" w:rsidP="004A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F27D8" w:rsidRPr="0007056F" w:rsidRDefault="00FF27D8" w:rsidP="004A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07056F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НАКАЗ </w:t>
      </w:r>
    </w:p>
    <w:p w:rsidR="00FF27D8" w:rsidRPr="008F681B" w:rsidRDefault="00FF27D8" w:rsidP="008F68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Pr="004177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Pr="004177A0">
        <w:rPr>
          <w:rFonts w:ascii="Times New Roman" w:hAnsi="Times New Roman"/>
          <w:b/>
          <w:sz w:val="28"/>
          <w:szCs w:val="28"/>
        </w:rPr>
        <w:t>.2024</w:t>
      </w:r>
      <w:r w:rsidRPr="004177A0">
        <w:rPr>
          <w:rFonts w:ascii="Times New Roman" w:hAnsi="Times New Roman"/>
          <w:sz w:val="28"/>
          <w:szCs w:val="28"/>
        </w:rPr>
        <w:t xml:space="preserve">      </w:t>
      </w:r>
      <w:r w:rsidRPr="004177A0">
        <w:rPr>
          <w:rFonts w:ascii="Times New Roman" w:hAnsi="Times New Roman"/>
          <w:sz w:val="28"/>
          <w:szCs w:val="28"/>
        </w:rPr>
        <w:tab/>
      </w:r>
      <w:r w:rsidRPr="004177A0">
        <w:rPr>
          <w:rFonts w:ascii="Times New Roman" w:hAnsi="Times New Roman"/>
          <w:sz w:val="28"/>
          <w:szCs w:val="28"/>
        </w:rPr>
        <w:tab/>
      </w:r>
      <w:r w:rsidRPr="004177A0">
        <w:rPr>
          <w:rFonts w:ascii="Times New Roman" w:hAnsi="Times New Roman"/>
          <w:b/>
          <w:sz w:val="28"/>
          <w:szCs w:val="28"/>
        </w:rPr>
        <w:t xml:space="preserve">                     Куп’янськ                                            №</w:t>
      </w:r>
      <w:r>
        <w:rPr>
          <w:rFonts w:ascii="Times New Roman" w:hAnsi="Times New Roman"/>
          <w:b/>
          <w:sz w:val="28"/>
          <w:szCs w:val="28"/>
        </w:rPr>
        <w:t>___</w:t>
      </w:r>
    </w:p>
    <w:p w:rsidR="00FF27D8" w:rsidRDefault="00FF27D8" w:rsidP="004177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4177A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організацію </w:t>
      </w:r>
      <w:r w:rsidRPr="004177A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проведення </w:t>
      </w:r>
    </w:p>
    <w:p w:rsidR="00FF27D8" w:rsidRDefault="00FF27D8" w:rsidP="004177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4177A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Дня української писемності та мови </w:t>
      </w:r>
    </w:p>
    <w:p w:rsidR="00FF27D8" w:rsidRPr="004177A0" w:rsidRDefault="00FF27D8" w:rsidP="004177A0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FF27D8" w:rsidRPr="00F91B79" w:rsidRDefault="00FF27D8" w:rsidP="00F91B79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b w:val="0"/>
          <w:bCs w:val="0"/>
          <w:color w:val="333333"/>
          <w:sz w:val="28"/>
          <w:szCs w:val="28"/>
          <w:lang w:val="uk-UA"/>
        </w:rPr>
      </w:pPr>
      <w:r w:rsidRPr="00F91B79">
        <w:rPr>
          <w:b w:val="0"/>
          <w:sz w:val="28"/>
          <w:szCs w:val="28"/>
          <w:lang w:val="uk-UA"/>
        </w:rPr>
        <w:t xml:space="preserve">В умовах збройної агресії рф проти України, згідно </w:t>
      </w:r>
      <w:r>
        <w:rPr>
          <w:b w:val="0"/>
          <w:sz w:val="28"/>
          <w:szCs w:val="28"/>
          <w:lang w:val="uk-UA"/>
        </w:rPr>
        <w:t>і</w:t>
      </w:r>
      <w:r w:rsidRPr="00F91B79">
        <w:rPr>
          <w:b w:val="0"/>
          <w:sz w:val="28"/>
          <w:szCs w:val="28"/>
          <w:lang w:val="uk-UA"/>
        </w:rPr>
        <w:t>з закон</w:t>
      </w:r>
      <w:r>
        <w:rPr>
          <w:b w:val="0"/>
          <w:sz w:val="28"/>
          <w:szCs w:val="28"/>
          <w:lang w:val="uk-UA"/>
        </w:rPr>
        <w:t>ом України</w:t>
      </w:r>
      <w:r w:rsidRPr="00F91B79">
        <w:rPr>
          <w:b w:val="0"/>
          <w:sz w:val="28"/>
          <w:szCs w:val="28"/>
          <w:lang w:val="uk-UA"/>
        </w:rPr>
        <w:t xml:space="preserve"> «Про забезпечення функціонування української мови як державної», указів Президента України від 06.11.1997 № 1241/97 «Про день української писемності та мови» (зі змінами від 28.07.2023 № 455/2023</w:t>
      </w:r>
      <w:r>
        <w:rPr>
          <w:b w:val="0"/>
          <w:sz w:val="28"/>
          <w:szCs w:val="28"/>
          <w:lang w:val="uk-UA"/>
        </w:rPr>
        <w:t>)</w:t>
      </w:r>
      <w:r w:rsidRPr="00F91B79">
        <w:rPr>
          <w:b w:val="0"/>
          <w:sz w:val="28"/>
          <w:szCs w:val="28"/>
          <w:lang w:val="uk-UA"/>
        </w:rPr>
        <w:t xml:space="preserve">, від 18.05.2019 № 286/2019 «Про Стратегію національно-патріотичного виховання», постанови Кабінету Міністрів України від 30.06.2021 № 673 «Про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України», розпорядження Кабінету Міністрів України від 17.07.2019 № 596-р «Про схвалення Стратегії популяризації української мови до 2030 року </w:t>
      </w:r>
      <w:r w:rsidRPr="00F91B79">
        <w:rPr>
          <w:rStyle w:val="Strong"/>
          <w:b/>
          <w:sz w:val="28"/>
          <w:szCs w:val="28"/>
          <w:shd w:val="clear" w:color="auto" w:fill="FAFAFA"/>
          <w:lang w:val="uk-UA"/>
        </w:rPr>
        <w:t>"</w:t>
      </w:r>
      <w:r w:rsidRPr="00F91B79">
        <w:rPr>
          <w:b w:val="0"/>
          <w:sz w:val="28"/>
          <w:szCs w:val="28"/>
          <w:lang w:val="uk-UA"/>
        </w:rPr>
        <w:t>Сильна мова – успішна держава</w:t>
      </w:r>
      <w:r w:rsidRPr="00F91B79">
        <w:rPr>
          <w:rStyle w:val="Strong"/>
          <w:b/>
          <w:sz w:val="28"/>
          <w:szCs w:val="28"/>
          <w:shd w:val="clear" w:color="auto" w:fill="FAFAFA"/>
          <w:lang w:val="uk-UA"/>
        </w:rPr>
        <w:t>"</w:t>
      </w:r>
      <w:r w:rsidRPr="00F91B79">
        <w:rPr>
          <w:b w:val="0"/>
          <w:sz w:val="28"/>
          <w:szCs w:val="28"/>
          <w:lang w:val="uk-UA"/>
        </w:rPr>
        <w:t xml:space="preserve">», виконання наказу Міністерства освіти і науки України від 29.07.2019 № 1038 «Про внесення змін до наказу Міністерства освіти і науки України від 16.06.2015 № 641», </w:t>
      </w:r>
      <w:r w:rsidRPr="00F91B79">
        <w:rPr>
          <w:b w:val="0"/>
          <w:sz w:val="28"/>
          <w:szCs w:val="28"/>
          <w:shd w:val="clear" w:color="auto" w:fill="FFFFFF"/>
          <w:lang w:val="uk-UA"/>
        </w:rPr>
        <w:t xml:space="preserve">Концепції реалізації державної політики у сфері реформування загальної середньої освіти «Нова українська школа» на період до 2029 року, </w:t>
      </w:r>
      <w:r w:rsidRPr="00F91B79">
        <w:rPr>
          <w:b w:val="0"/>
          <w:sz w:val="28"/>
          <w:szCs w:val="28"/>
          <w:lang w:val="uk-UA"/>
        </w:rPr>
        <w:t xml:space="preserve">відповідно до листів Міністерства освіти і науки України від 27.10.2023 № 1/16742-23 «Про застосування державної мови у сфері освіти», плану роботи закладу освіти на 2024/2025 навчальний рік, </w:t>
      </w:r>
      <w:r w:rsidRPr="00F91B79">
        <w:rPr>
          <w:b w:val="0"/>
          <w:sz w:val="28"/>
          <w:szCs w:val="28"/>
          <w:lang w:val="uk-UA" w:eastAsia="uk-UA"/>
        </w:rPr>
        <w:t xml:space="preserve">з метою виховання поваги до української мови, формування мовленнєвої культури, а також забезпечення ефективного використання можливостей дистанційного навчання для залучення учнів до заходів, присвячених Дню української писемності та мови </w:t>
      </w:r>
    </w:p>
    <w:p w:rsidR="00FF27D8" w:rsidRDefault="00FF27D8" w:rsidP="00AE119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F27D8" w:rsidRPr="004177A0" w:rsidRDefault="00FF27D8" w:rsidP="00AE119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4177A0">
        <w:rPr>
          <w:rFonts w:ascii="Times New Roman" w:hAnsi="Times New Roman"/>
          <w:b/>
          <w:bCs/>
          <w:sz w:val="28"/>
          <w:szCs w:val="28"/>
          <w:lang w:eastAsia="uk-UA"/>
        </w:rPr>
        <w:t>НАКАЗУЮ:</w:t>
      </w:r>
    </w:p>
    <w:p w:rsidR="00FF27D8" w:rsidRDefault="00FF27D8" w:rsidP="004A4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1. </w:t>
      </w:r>
      <w:r w:rsidRPr="00151D98">
        <w:rPr>
          <w:rFonts w:ascii="Times New Roman" w:hAnsi="Times New Roman"/>
          <w:bCs/>
          <w:sz w:val="28"/>
          <w:szCs w:val="28"/>
          <w:lang w:eastAsia="uk-UA"/>
        </w:rPr>
        <w:t>Організувати і провести заходи</w:t>
      </w:r>
      <w:r w:rsidRPr="004177A0">
        <w:rPr>
          <w:rFonts w:ascii="Times New Roman" w:hAnsi="Times New Roman"/>
          <w:sz w:val="28"/>
          <w:szCs w:val="28"/>
          <w:lang w:eastAsia="uk-UA"/>
        </w:rPr>
        <w:t xml:space="preserve"> до Дня української писемності та мови </w:t>
      </w:r>
      <w:r>
        <w:rPr>
          <w:rFonts w:ascii="Times New Roman" w:hAnsi="Times New Roman"/>
          <w:sz w:val="28"/>
          <w:szCs w:val="28"/>
          <w:lang w:eastAsia="uk-UA"/>
        </w:rPr>
        <w:t>в онлайн-</w:t>
      </w:r>
      <w:r w:rsidRPr="004177A0">
        <w:rPr>
          <w:rFonts w:ascii="Times New Roman" w:hAnsi="Times New Roman"/>
          <w:sz w:val="28"/>
          <w:szCs w:val="28"/>
          <w:lang w:eastAsia="uk-UA"/>
        </w:rPr>
        <w:t>форматі.</w:t>
      </w:r>
    </w:p>
    <w:p w:rsidR="00FF27D8" w:rsidRPr="004177A0" w:rsidRDefault="00FF27D8" w:rsidP="00AE119E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eastAsia="uk-UA"/>
        </w:rPr>
      </w:pPr>
      <w:r w:rsidRPr="004177A0">
        <w:rPr>
          <w:rFonts w:ascii="Times New Roman" w:hAnsi="Times New Roman"/>
          <w:bCs/>
          <w:sz w:val="28"/>
          <w:szCs w:val="28"/>
          <w:lang w:eastAsia="uk-UA"/>
        </w:rPr>
        <w:t>25.10.2024</w:t>
      </w:r>
    </w:p>
    <w:p w:rsidR="00FF27D8" w:rsidRDefault="00FF27D8" w:rsidP="000C4CB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2. </w:t>
      </w:r>
      <w:r>
        <w:rPr>
          <w:rFonts w:ascii="Times New Roman" w:hAnsi="Times New Roman"/>
          <w:sz w:val="28"/>
          <w:szCs w:val="28"/>
          <w:lang w:eastAsia="uk-UA"/>
        </w:rPr>
        <w:t>З</w:t>
      </w:r>
      <w:r w:rsidRPr="00151D98">
        <w:rPr>
          <w:rFonts w:ascii="Times New Roman" w:hAnsi="Times New Roman"/>
          <w:sz w:val="28"/>
          <w:szCs w:val="28"/>
          <w:lang w:eastAsia="uk-UA"/>
        </w:rPr>
        <w:t>аступник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151D98">
        <w:rPr>
          <w:rFonts w:ascii="Times New Roman" w:hAnsi="Times New Roman"/>
          <w:sz w:val="28"/>
          <w:szCs w:val="28"/>
          <w:lang w:eastAsia="uk-UA"/>
        </w:rPr>
        <w:t xml:space="preserve"> директор</w:t>
      </w:r>
      <w:r>
        <w:rPr>
          <w:rFonts w:ascii="Times New Roman" w:hAnsi="Times New Roman"/>
          <w:sz w:val="28"/>
          <w:szCs w:val="28"/>
          <w:lang w:eastAsia="uk-UA"/>
        </w:rPr>
        <w:t xml:space="preserve">а з навчально-виховної роботи Марини ТІМКО </w:t>
      </w:r>
      <w:r w:rsidRPr="0070492E">
        <w:rPr>
          <w:rFonts w:ascii="Times New Roman" w:hAnsi="Times New Roman"/>
          <w:sz w:val="28"/>
          <w:szCs w:val="28"/>
          <w:lang w:eastAsia="uk-UA"/>
        </w:rPr>
        <w:t xml:space="preserve">забезпечити контроль за </w:t>
      </w:r>
      <w:r>
        <w:rPr>
          <w:rFonts w:ascii="Times New Roman" w:hAnsi="Times New Roman"/>
          <w:sz w:val="28"/>
          <w:szCs w:val="28"/>
          <w:lang w:eastAsia="uk-UA"/>
        </w:rPr>
        <w:t>проведенням</w:t>
      </w:r>
      <w:r w:rsidRPr="0070492E">
        <w:rPr>
          <w:rFonts w:ascii="Times New Roman" w:hAnsi="Times New Roman"/>
          <w:sz w:val="28"/>
          <w:szCs w:val="28"/>
          <w:lang w:eastAsia="uk-UA"/>
        </w:rPr>
        <w:t xml:space="preserve"> за</w:t>
      </w:r>
      <w:r>
        <w:rPr>
          <w:rFonts w:ascii="Times New Roman" w:hAnsi="Times New Roman"/>
          <w:sz w:val="28"/>
          <w:szCs w:val="28"/>
          <w:lang w:eastAsia="uk-UA"/>
        </w:rPr>
        <w:t>ходів</w:t>
      </w:r>
      <w:r w:rsidRPr="0070492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</w:t>
      </w:r>
      <w:r w:rsidRPr="0070492E">
        <w:rPr>
          <w:rFonts w:ascii="Times New Roman" w:hAnsi="Times New Roman"/>
          <w:sz w:val="28"/>
          <w:szCs w:val="28"/>
          <w:lang w:eastAsia="uk-UA"/>
        </w:rPr>
        <w:t xml:space="preserve"> звітніст</w:t>
      </w:r>
      <w:r>
        <w:rPr>
          <w:rFonts w:ascii="Times New Roman" w:hAnsi="Times New Roman"/>
          <w:sz w:val="28"/>
          <w:szCs w:val="28"/>
          <w:lang w:eastAsia="uk-UA"/>
        </w:rPr>
        <w:t>ю</w:t>
      </w:r>
      <w:r w:rsidRPr="0070492E">
        <w:rPr>
          <w:rFonts w:ascii="Times New Roman" w:hAnsi="Times New Roman"/>
          <w:sz w:val="28"/>
          <w:szCs w:val="28"/>
          <w:lang w:eastAsia="uk-UA"/>
        </w:rPr>
        <w:t xml:space="preserve"> щодо </w:t>
      </w:r>
      <w:r>
        <w:rPr>
          <w:rFonts w:ascii="Times New Roman" w:hAnsi="Times New Roman"/>
          <w:sz w:val="28"/>
          <w:szCs w:val="28"/>
          <w:lang w:eastAsia="uk-UA"/>
        </w:rPr>
        <w:t>їхнього проведення.</w:t>
      </w:r>
    </w:p>
    <w:p w:rsidR="00FF27D8" w:rsidRPr="008F681B" w:rsidRDefault="00FF27D8" w:rsidP="008F681B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ab/>
      </w:r>
      <w:r w:rsidRPr="004177A0">
        <w:rPr>
          <w:rFonts w:ascii="Times New Roman" w:hAnsi="Times New Roman"/>
          <w:bCs/>
          <w:sz w:val="28"/>
          <w:szCs w:val="28"/>
          <w:lang w:eastAsia="uk-UA"/>
        </w:rPr>
        <w:t>25.10.2024</w:t>
      </w:r>
    </w:p>
    <w:p w:rsidR="00FF27D8" w:rsidRDefault="00FF27D8" w:rsidP="004A4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3. </w:t>
      </w:r>
      <w:r w:rsidRPr="00151D98">
        <w:rPr>
          <w:rFonts w:ascii="Times New Roman" w:hAnsi="Times New Roman"/>
          <w:bCs/>
          <w:sz w:val="28"/>
          <w:szCs w:val="28"/>
          <w:lang w:eastAsia="uk-UA"/>
        </w:rPr>
        <w:t>Призначити відповідальн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ою </w:t>
      </w:r>
      <w:r w:rsidRPr="004177A0">
        <w:rPr>
          <w:rFonts w:ascii="Times New Roman" w:hAnsi="Times New Roman"/>
          <w:sz w:val="28"/>
          <w:szCs w:val="28"/>
          <w:lang w:eastAsia="uk-UA"/>
        </w:rPr>
        <w:t xml:space="preserve">за підготовку та проведення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дистанційних </w:t>
      </w:r>
      <w:r w:rsidRPr="004177A0">
        <w:rPr>
          <w:rFonts w:ascii="Times New Roman" w:hAnsi="Times New Roman"/>
          <w:sz w:val="28"/>
          <w:szCs w:val="28"/>
          <w:lang w:eastAsia="uk-UA"/>
        </w:rPr>
        <w:t>заходів</w:t>
      </w:r>
      <w:r>
        <w:rPr>
          <w:rFonts w:ascii="Times New Roman" w:hAnsi="Times New Roman"/>
          <w:sz w:val="28"/>
          <w:szCs w:val="28"/>
          <w:lang w:eastAsia="uk-UA"/>
        </w:rPr>
        <w:t xml:space="preserve"> до </w:t>
      </w:r>
      <w:r w:rsidRPr="0070492E">
        <w:rPr>
          <w:rFonts w:ascii="Times New Roman" w:hAnsi="Times New Roman"/>
          <w:sz w:val="28"/>
          <w:szCs w:val="28"/>
          <w:lang w:eastAsia="uk-UA"/>
        </w:rPr>
        <w:t>Дн</w:t>
      </w:r>
      <w:r>
        <w:rPr>
          <w:rFonts w:ascii="Times New Roman" w:hAnsi="Times New Roman"/>
          <w:sz w:val="28"/>
          <w:szCs w:val="28"/>
          <w:lang w:eastAsia="uk-UA"/>
        </w:rPr>
        <w:t>я української писемності та мови</w:t>
      </w:r>
      <w:r w:rsidRPr="00426F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</w:t>
      </w:r>
      <w:r w:rsidRPr="00151D98">
        <w:rPr>
          <w:rFonts w:ascii="Times New Roman" w:hAnsi="Times New Roman"/>
          <w:sz w:val="28"/>
          <w:szCs w:val="28"/>
          <w:lang w:eastAsia="uk-UA"/>
        </w:rPr>
        <w:t>ерівник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151D98">
        <w:rPr>
          <w:rFonts w:ascii="Times New Roman" w:hAnsi="Times New Roman"/>
          <w:sz w:val="28"/>
          <w:szCs w:val="28"/>
          <w:lang w:eastAsia="uk-UA"/>
        </w:rPr>
        <w:t xml:space="preserve"> методичного об</w:t>
      </w:r>
      <w:r w:rsidRPr="004A4D4E">
        <w:rPr>
          <w:rFonts w:ascii="Times New Roman" w:hAnsi="Times New Roman"/>
          <w:sz w:val="28"/>
          <w:szCs w:val="28"/>
          <w:lang w:eastAsia="uk-UA"/>
        </w:rPr>
        <w:t>’</w:t>
      </w:r>
      <w:r w:rsidRPr="00151D98">
        <w:rPr>
          <w:rFonts w:ascii="Times New Roman" w:hAnsi="Times New Roman"/>
          <w:sz w:val="28"/>
          <w:szCs w:val="28"/>
          <w:lang w:eastAsia="uk-UA"/>
        </w:rPr>
        <w:t>єднання вчителів гумані</w:t>
      </w:r>
      <w:r>
        <w:rPr>
          <w:rFonts w:ascii="Times New Roman" w:hAnsi="Times New Roman"/>
          <w:sz w:val="28"/>
          <w:szCs w:val="28"/>
          <w:lang w:eastAsia="uk-UA"/>
        </w:rPr>
        <w:t>тарного циклу ШВАРЕВУ</w:t>
      </w:r>
      <w:r w:rsidRPr="00426F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Наталію.</w:t>
      </w:r>
    </w:p>
    <w:p w:rsidR="00FF27D8" w:rsidRDefault="00FF27D8" w:rsidP="008F681B">
      <w:pPr>
        <w:pStyle w:val="ListParagraph"/>
        <w:tabs>
          <w:tab w:val="left" w:pos="84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</w:t>
      </w:r>
      <w:r w:rsidRPr="004177A0">
        <w:rPr>
          <w:rFonts w:ascii="Times New Roman" w:hAnsi="Times New Roman"/>
          <w:bCs/>
          <w:sz w:val="28"/>
          <w:szCs w:val="28"/>
          <w:lang w:eastAsia="uk-UA"/>
        </w:rPr>
        <w:t>25.10.2024</w:t>
      </w:r>
    </w:p>
    <w:p w:rsidR="00FF27D8" w:rsidRDefault="00FF27D8" w:rsidP="004A4D4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Вихователям та класним керівникам:</w:t>
      </w:r>
    </w:p>
    <w:p w:rsidR="00FF27D8" w:rsidRDefault="00FF27D8" w:rsidP="00AE119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4.1. </w:t>
      </w:r>
      <w:r>
        <w:rPr>
          <w:rFonts w:ascii="Times New Roman" w:hAnsi="Times New Roman"/>
          <w:sz w:val="28"/>
          <w:szCs w:val="28"/>
        </w:rPr>
        <w:t>З</w:t>
      </w:r>
      <w:r w:rsidRPr="0070492E">
        <w:rPr>
          <w:rFonts w:ascii="Times New Roman" w:hAnsi="Times New Roman"/>
          <w:sz w:val="28"/>
          <w:szCs w:val="28"/>
        </w:rPr>
        <w:t>абезпечити присутність учнів на запланованих онлайн-заходах, присвячених Дню</w:t>
      </w:r>
      <w:r>
        <w:rPr>
          <w:rFonts w:ascii="Times New Roman" w:hAnsi="Times New Roman"/>
          <w:sz w:val="28"/>
          <w:szCs w:val="28"/>
        </w:rPr>
        <w:t xml:space="preserve"> української писемності та мови.</w:t>
      </w:r>
    </w:p>
    <w:p w:rsidR="00FF27D8" w:rsidRDefault="00FF27D8" w:rsidP="00AE119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</w:t>
      </w:r>
      <w:r w:rsidRPr="0070492E">
        <w:rPr>
          <w:rFonts w:ascii="Times New Roman" w:hAnsi="Times New Roman"/>
          <w:sz w:val="28"/>
          <w:szCs w:val="28"/>
        </w:rPr>
        <w:t xml:space="preserve">ровести роз’яснювальну </w:t>
      </w:r>
      <w:r>
        <w:rPr>
          <w:rFonts w:ascii="Times New Roman" w:hAnsi="Times New Roman"/>
          <w:sz w:val="28"/>
          <w:szCs w:val="28"/>
        </w:rPr>
        <w:t>роботу</w:t>
      </w:r>
      <w:r w:rsidRPr="0070492E">
        <w:rPr>
          <w:rFonts w:ascii="Times New Roman" w:hAnsi="Times New Roman"/>
          <w:sz w:val="28"/>
          <w:szCs w:val="28"/>
        </w:rPr>
        <w:t xml:space="preserve"> з учнями та </w:t>
      </w:r>
      <w:r>
        <w:rPr>
          <w:rFonts w:ascii="Times New Roman" w:hAnsi="Times New Roman"/>
          <w:sz w:val="28"/>
          <w:szCs w:val="28"/>
        </w:rPr>
        <w:t xml:space="preserve">їхніми </w:t>
      </w:r>
      <w:r w:rsidRPr="0070492E">
        <w:rPr>
          <w:rFonts w:ascii="Times New Roman" w:hAnsi="Times New Roman"/>
          <w:sz w:val="28"/>
          <w:szCs w:val="28"/>
        </w:rPr>
        <w:t>батьками щодо важливості участі в заходах, спрямованих на формування мовної культури та патріотичного вихованн</w:t>
      </w:r>
      <w:r>
        <w:rPr>
          <w:rFonts w:ascii="Times New Roman" w:hAnsi="Times New Roman"/>
          <w:sz w:val="28"/>
          <w:szCs w:val="28"/>
        </w:rPr>
        <w:t>я.</w:t>
      </w:r>
    </w:p>
    <w:p w:rsidR="00FF27D8" w:rsidRDefault="00FF27D8" w:rsidP="00AE119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4.3. </w:t>
      </w:r>
      <w:r w:rsidRPr="00151D98">
        <w:rPr>
          <w:rFonts w:ascii="Times New Roman" w:hAnsi="Times New Roman"/>
          <w:bCs/>
          <w:sz w:val="28"/>
          <w:szCs w:val="28"/>
          <w:lang w:eastAsia="uk-UA"/>
        </w:rPr>
        <w:t>Забезпечити зворотни</w:t>
      </w:r>
      <w:r>
        <w:rPr>
          <w:rFonts w:ascii="Times New Roman" w:hAnsi="Times New Roman"/>
          <w:bCs/>
          <w:sz w:val="28"/>
          <w:szCs w:val="28"/>
          <w:lang w:eastAsia="uk-UA"/>
        </w:rPr>
        <w:t>й зв</w:t>
      </w:r>
      <w:r w:rsidRPr="00151D98">
        <w:rPr>
          <w:rFonts w:ascii="Times New Roman" w:hAnsi="Times New Roman"/>
          <w:bCs/>
          <w:sz w:val="28"/>
          <w:szCs w:val="28"/>
          <w:lang w:eastAsia="uk-UA"/>
        </w:rPr>
        <w:t>’язок</w:t>
      </w:r>
      <w:r w:rsidRPr="004177A0">
        <w:rPr>
          <w:rFonts w:ascii="Times New Roman" w:hAnsi="Times New Roman"/>
          <w:sz w:val="28"/>
          <w:szCs w:val="28"/>
          <w:lang w:eastAsia="uk-UA"/>
        </w:rPr>
        <w:t xml:space="preserve"> із учнями шляхом надання індивідуальних рекомендацій, аналізу виконаних завдань, надання відгуків щодо участі в заходах.</w:t>
      </w:r>
    </w:p>
    <w:p w:rsidR="00FF27D8" w:rsidRDefault="00FF27D8" w:rsidP="00AE119E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25.10.2024</w:t>
      </w:r>
    </w:p>
    <w:p w:rsidR="00FF27D8" w:rsidRDefault="00FF27D8" w:rsidP="00EA6E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 К</w:t>
      </w:r>
      <w:r w:rsidRPr="00151D98">
        <w:rPr>
          <w:rFonts w:ascii="Times New Roman" w:hAnsi="Times New Roman"/>
          <w:sz w:val="28"/>
          <w:szCs w:val="28"/>
          <w:lang w:eastAsia="uk-UA"/>
        </w:rPr>
        <w:t>ерівник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151D98">
        <w:rPr>
          <w:rFonts w:ascii="Times New Roman" w:hAnsi="Times New Roman"/>
          <w:sz w:val="28"/>
          <w:szCs w:val="28"/>
          <w:lang w:eastAsia="uk-UA"/>
        </w:rPr>
        <w:t xml:space="preserve"> методичного об</w:t>
      </w:r>
      <w:r w:rsidRPr="004A4D4E">
        <w:rPr>
          <w:rFonts w:ascii="Times New Roman" w:hAnsi="Times New Roman"/>
          <w:sz w:val="28"/>
          <w:szCs w:val="28"/>
          <w:lang w:eastAsia="uk-UA"/>
        </w:rPr>
        <w:t>’</w:t>
      </w:r>
      <w:r w:rsidRPr="00151D98">
        <w:rPr>
          <w:rFonts w:ascii="Times New Roman" w:hAnsi="Times New Roman"/>
          <w:sz w:val="28"/>
          <w:szCs w:val="28"/>
          <w:lang w:eastAsia="uk-UA"/>
        </w:rPr>
        <w:t>єднання вчителів гумані</w:t>
      </w:r>
      <w:r>
        <w:rPr>
          <w:rFonts w:ascii="Times New Roman" w:hAnsi="Times New Roman"/>
          <w:sz w:val="28"/>
          <w:szCs w:val="28"/>
          <w:lang w:eastAsia="uk-UA"/>
        </w:rPr>
        <w:t>тарного циклу Наталії</w:t>
      </w:r>
      <w:r w:rsidRPr="00EA6E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ШВАРЕВІЙ надати звіт про проведені заходи.</w:t>
      </w:r>
    </w:p>
    <w:p w:rsidR="00FF27D8" w:rsidRPr="004177A0" w:rsidRDefault="00FF27D8" w:rsidP="00EA6E2F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  <w:t>25.10.2024</w:t>
      </w:r>
    </w:p>
    <w:p w:rsidR="00FF27D8" w:rsidRPr="0070492E" w:rsidRDefault="00FF27D8" w:rsidP="004A4D4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6. Педагогу-організатору РУДАЙ Оксані в</w:t>
      </w:r>
      <w:r w:rsidRPr="0070492E">
        <w:rPr>
          <w:rFonts w:ascii="Times New Roman" w:hAnsi="Times New Roman"/>
          <w:sz w:val="28"/>
          <w:szCs w:val="28"/>
        </w:rPr>
        <w:t xml:space="preserve">исвітлити інформацію про проведені заходи на веб-сайті закладу освіти у розділі «Новини» та на офіційній сторінці у соціальній мережі </w:t>
      </w:r>
      <w:r w:rsidRPr="0070492E">
        <w:rPr>
          <w:rFonts w:ascii="Times New Roman" w:hAnsi="Times New Roman"/>
          <w:sz w:val="28"/>
          <w:szCs w:val="28"/>
          <w:lang w:val="en-US"/>
        </w:rPr>
        <w:t>Facebook</w:t>
      </w:r>
    </w:p>
    <w:p w:rsidR="00FF27D8" w:rsidRPr="0070492E" w:rsidRDefault="00FF27D8" w:rsidP="00AE119E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25.10.2024</w:t>
      </w:r>
    </w:p>
    <w:p w:rsidR="00FF27D8" w:rsidRPr="00EA6E2F" w:rsidRDefault="00FF27D8" w:rsidP="00EA6E2F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7. </w:t>
      </w:r>
      <w:r w:rsidRPr="004177A0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даного наказу </w:t>
      </w:r>
      <w:r>
        <w:rPr>
          <w:rFonts w:ascii="Times New Roman" w:hAnsi="Times New Roman"/>
          <w:sz w:val="28"/>
          <w:szCs w:val="28"/>
          <w:lang w:eastAsia="uk-UA"/>
        </w:rPr>
        <w:t xml:space="preserve">покладаю на заступника директора з навчально-виховної роботи ТІМКО Марину. </w:t>
      </w:r>
    </w:p>
    <w:p w:rsidR="00FF27D8" w:rsidRDefault="00FF27D8" w:rsidP="004A4D4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uk-UA"/>
        </w:rPr>
      </w:pPr>
      <w:r w:rsidRPr="0070492E">
        <w:rPr>
          <w:rFonts w:ascii="Times New Roman" w:hAnsi="Times New Roman"/>
          <w:b/>
          <w:bCs/>
          <w:sz w:val="28"/>
          <w:szCs w:val="28"/>
          <w:lang w:eastAsia="uk-UA"/>
        </w:rPr>
        <w:t>Директор школи</w:t>
      </w:r>
      <w:r w:rsidRPr="004177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0492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</w:t>
      </w:r>
      <w:r w:rsidRPr="004A4D4E">
        <w:rPr>
          <w:rFonts w:ascii="Times New Roman" w:hAnsi="Times New Roman"/>
          <w:b/>
          <w:sz w:val="28"/>
          <w:szCs w:val="28"/>
          <w:lang w:eastAsia="uk-UA"/>
        </w:rPr>
        <w:t>Наталія ПУШКАР</w:t>
      </w:r>
    </w:p>
    <w:p w:rsidR="00FF27D8" w:rsidRPr="004A4D4E" w:rsidRDefault="00FF27D8" w:rsidP="004177A0">
      <w:pPr>
        <w:spacing w:before="100" w:beforeAutospacing="1" w:after="100" w:afterAutospacing="1" w:line="240" w:lineRule="auto"/>
        <w:rPr>
          <w:rFonts w:ascii="Times New Roman" w:hAnsi="Times New Roman"/>
          <w:lang w:eastAsia="uk-UA"/>
        </w:rPr>
      </w:pPr>
      <w:r w:rsidRPr="004A4D4E">
        <w:rPr>
          <w:rFonts w:ascii="Times New Roman" w:hAnsi="Times New Roman"/>
          <w:lang w:eastAsia="uk-UA"/>
        </w:rPr>
        <w:t>Тімко, 0663996113</w:t>
      </w: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27D8" w:rsidRPr="00640FD7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40FD7">
        <w:rPr>
          <w:rFonts w:ascii="Times New Roman" w:hAnsi="Times New Roman"/>
          <w:sz w:val="28"/>
          <w:szCs w:val="28"/>
        </w:rPr>
        <w:t xml:space="preserve">З наказом від </w:t>
      </w:r>
      <w:r>
        <w:rPr>
          <w:rFonts w:ascii="Times New Roman" w:hAnsi="Times New Roman"/>
          <w:sz w:val="28"/>
          <w:szCs w:val="28"/>
        </w:rPr>
        <w:t>23</w:t>
      </w:r>
      <w:r w:rsidRPr="00640FD7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4</w:t>
      </w:r>
      <w:r w:rsidRPr="00640FD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  <w:r w:rsidRPr="00640FD7">
        <w:rPr>
          <w:rFonts w:ascii="Times New Roman" w:hAnsi="Times New Roman"/>
          <w:sz w:val="28"/>
          <w:szCs w:val="28"/>
        </w:rPr>
        <w:t xml:space="preserve"> ознайомлені:</w:t>
      </w:r>
    </w:p>
    <w:p w:rsidR="00FF27D8" w:rsidRPr="00640FD7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РУДАЙ Оксана           </w:t>
      </w:r>
      <w:r w:rsidRPr="00640FD7">
        <w:rPr>
          <w:rFonts w:ascii="Times New Roman" w:hAnsi="Times New Roman"/>
          <w:sz w:val="28"/>
          <w:szCs w:val="28"/>
        </w:rPr>
        <w:t>_______________</w:t>
      </w: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ТІМКО Марина           </w:t>
      </w:r>
      <w:r w:rsidRPr="00640FD7">
        <w:rPr>
          <w:rFonts w:ascii="Times New Roman" w:hAnsi="Times New Roman"/>
          <w:sz w:val="28"/>
          <w:szCs w:val="28"/>
        </w:rPr>
        <w:t>_______________</w:t>
      </w:r>
    </w:p>
    <w:p w:rsidR="00FF27D8" w:rsidRDefault="00FF27D8" w:rsidP="004A4D4E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ШВАРЕВА Наталія    _______________</w:t>
      </w:r>
    </w:p>
    <w:p w:rsidR="00FF27D8" w:rsidRDefault="00FF27D8"/>
    <w:sectPr w:rsidR="00FF27D8" w:rsidSect="004177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7D"/>
    <w:multiLevelType w:val="multilevel"/>
    <w:tmpl w:val="400434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91255E0"/>
    <w:multiLevelType w:val="hybridMultilevel"/>
    <w:tmpl w:val="7F346D4E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D203B6"/>
    <w:multiLevelType w:val="multilevel"/>
    <w:tmpl w:val="F98E51D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B373535"/>
    <w:multiLevelType w:val="multilevel"/>
    <w:tmpl w:val="E494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7A0"/>
    <w:rsid w:val="000245B0"/>
    <w:rsid w:val="000479C0"/>
    <w:rsid w:val="00052C1D"/>
    <w:rsid w:val="0007056F"/>
    <w:rsid w:val="00080C45"/>
    <w:rsid w:val="00085AB8"/>
    <w:rsid w:val="00090659"/>
    <w:rsid w:val="0009307C"/>
    <w:rsid w:val="0009614E"/>
    <w:rsid w:val="000B4FB2"/>
    <w:rsid w:val="000C1FC0"/>
    <w:rsid w:val="000C4CB7"/>
    <w:rsid w:val="000D58B9"/>
    <w:rsid w:val="001021CB"/>
    <w:rsid w:val="00127321"/>
    <w:rsid w:val="001350F4"/>
    <w:rsid w:val="00144743"/>
    <w:rsid w:val="00151D98"/>
    <w:rsid w:val="001534A5"/>
    <w:rsid w:val="00163964"/>
    <w:rsid w:val="0017773B"/>
    <w:rsid w:val="00177CB7"/>
    <w:rsid w:val="001845A8"/>
    <w:rsid w:val="001907C9"/>
    <w:rsid w:val="001B27D5"/>
    <w:rsid w:val="001B7D86"/>
    <w:rsid w:val="001C48B2"/>
    <w:rsid w:val="001E761B"/>
    <w:rsid w:val="00210815"/>
    <w:rsid w:val="002108E2"/>
    <w:rsid w:val="00210D85"/>
    <w:rsid w:val="00215D6C"/>
    <w:rsid w:val="00217545"/>
    <w:rsid w:val="00221340"/>
    <w:rsid w:val="00224340"/>
    <w:rsid w:val="00236380"/>
    <w:rsid w:val="0023757C"/>
    <w:rsid w:val="00250BFA"/>
    <w:rsid w:val="00252B6B"/>
    <w:rsid w:val="00253320"/>
    <w:rsid w:val="00287EAF"/>
    <w:rsid w:val="002C7BB9"/>
    <w:rsid w:val="002F4B1C"/>
    <w:rsid w:val="002F764C"/>
    <w:rsid w:val="003014D9"/>
    <w:rsid w:val="00313D48"/>
    <w:rsid w:val="00325937"/>
    <w:rsid w:val="003674A5"/>
    <w:rsid w:val="003A5D2B"/>
    <w:rsid w:val="003B6B41"/>
    <w:rsid w:val="003C7B5A"/>
    <w:rsid w:val="003F0903"/>
    <w:rsid w:val="00404611"/>
    <w:rsid w:val="004055D4"/>
    <w:rsid w:val="00416E60"/>
    <w:rsid w:val="004177A0"/>
    <w:rsid w:val="00425CF7"/>
    <w:rsid w:val="0042668A"/>
    <w:rsid w:val="00426F9F"/>
    <w:rsid w:val="00454450"/>
    <w:rsid w:val="00456B34"/>
    <w:rsid w:val="00491E43"/>
    <w:rsid w:val="004A0C01"/>
    <w:rsid w:val="004A4D4E"/>
    <w:rsid w:val="004B0446"/>
    <w:rsid w:val="004B34F2"/>
    <w:rsid w:val="004B6148"/>
    <w:rsid w:val="004D29E4"/>
    <w:rsid w:val="004E1BCA"/>
    <w:rsid w:val="004F0937"/>
    <w:rsid w:val="004F507B"/>
    <w:rsid w:val="005041E8"/>
    <w:rsid w:val="005048E9"/>
    <w:rsid w:val="00510F65"/>
    <w:rsid w:val="00533B07"/>
    <w:rsid w:val="005505FB"/>
    <w:rsid w:val="00561305"/>
    <w:rsid w:val="00561474"/>
    <w:rsid w:val="00566F18"/>
    <w:rsid w:val="00571223"/>
    <w:rsid w:val="005835F9"/>
    <w:rsid w:val="00586356"/>
    <w:rsid w:val="00587058"/>
    <w:rsid w:val="00590862"/>
    <w:rsid w:val="005A19B7"/>
    <w:rsid w:val="005F2ECB"/>
    <w:rsid w:val="005F395E"/>
    <w:rsid w:val="005F39E1"/>
    <w:rsid w:val="006102C4"/>
    <w:rsid w:val="006118B8"/>
    <w:rsid w:val="0061345F"/>
    <w:rsid w:val="00621E5D"/>
    <w:rsid w:val="00624E2D"/>
    <w:rsid w:val="00630ABB"/>
    <w:rsid w:val="00631020"/>
    <w:rsid w:val="00640FD7"/>
    <w:rsid w:val="006556CF"/>
    <w:rsid w:val="006749C6"/>
    <w:rsid w:val="00684871"/>
    <w:rsid w:val="006909DE"/>
    <w:rsid w:val="006A1F71"/>
    <w:rsid w:val="006F3E71"/>
    <w:rsid w:val="00703B69"/>
    <w:rsid w:val="0070492E"/>
    <w:rsid w:val="00710491"/>
    <w:rsid w:val="0071479F"/>
    <w:rsid w:val="00743DCF"/>
    <w:rsid w:val="007467BE"/>
    <w:rsid w:val="00755CC5"/>
    <w:rsid w:val="00764F6E"/>
    <w:rsid w:val="00766D86"/>
    <w:rsid w:val="00770BAC"/>
    <w:rsid w:val="007A29BE"/>
    <w:rsid w:val="007D6ADB"/>
    <w:rsid w:val="007F1FA1"/>
    <w:rsid w:val="008120A3"/>
    <w:rsid w:val="0081288B"/>
    <w:rsid w:val="00814663"/>
    <w:rsid w:val="00816692"/>
    <w:rsid w:val="00834105"/>
    <w:rsid w:val="00835260"/>
    <w:rsid w:val="008462D6"/>
    <w:rsid w:val="008479BC"/>
    <w:rsid w:val="00866D7A"/>
    <w:rsid w:val="008730DA"/>
    <w:rsid w:val="008A26AC"/>
    <w:rsid w:val="008B3CEE"/>
    <w:rsid w:val="008B3F3D"/>
    <w:rsid w:val="008C150E"/>
    <w:rsid w:val="008D25ED"/>
    <w:rsid w:val="008D3628"/>
    <w:rsid w:val="008D4AF5"/>
    <w:rsid w:val="008D7C39"/>
    <w:rsid w:val="008F681B"/>
    <w:rsid w:val="0090116F"/>
    <w:rsid w:val="00914D56"/>
    <w:rsid w:val="00921E10"/>
    <w:rsid w:val="009258F7"/>
    <w:rsid w:val="00926898"/>
    <w:rsid w:val="009707C2"/>
    <w:rsid w:val="00971643"/>
    <w:rsid w:val="00977B07"/>
    <w:rsid w:val="00983254"/>
    <w:rsid w:val="00984ED1"/>
    <w:rsid w:val="00986637"/>
    <w:rsid w:val="00986651"/>
    <w:rsid w:val="009A4F29"/>
    <w:rsid w:val="009D7CDB"/>
    <w:rsid w:val="009E5708"/>
    <w:rsid w:val="00A12B83"/>
    <w:rsid w:val="00A319A8"/>
    <w:rsid w:val="00A56582"/>
    <w:rsid w:val="00A81492"/>
    <w:rsid w:val="00A8376C"/>
    <w:rsid w:val="00A87870"/>
    <w:rsid w:val="00AB66BC"/>
    <w:rsid w:val="00AD552A"/>
    <w:rsid w:val="00AD61FF"/>
    <w:rsid w:val="00AE119E"/>
    <w:rsid w:val="00B163FC"/>
    <w:rsid w:val="00B37328"/>
    <w:rsid w:val="00B41328"/>
    <w:rsid w:val="00B43E34"/>
    <w:rsid w:val="00B7190B"/>
    <w:rsid w:val="00B90D7C"/>
    <w:rsid w:val="00BA007D"/>
    <w:rsid w:val="00BA6966"/>
    <w:rsid w:val="00BE571B"/>
    <w:rsid w:val="00BF003B"/>
    <w:rsid w:val="00C05581"/>
    <w:rsid w:val="00C23BC0"/>
    <w:rsid w:val="00C35E61"/>
    <w:rsid w:val="00C42DAF"/>
    <w:rsid w:val="00C44368"/>
    <w:rsid w:val="00C87FB2"/>
    <w:rsid w:val="00C9219B"/>
    <w:rsid w:val="00CA5D00"/>
    <w:rsid w:val="00CB6AD5"/>
    <w:rsid w:val="00CC1C8A"/>
    <w:rsid w:val="00CD1126"/>
    <w:rsid w:val="00CD2361"/>
    <w:rsid w:val="00CE3EC1"/>
    <w:rsid w:val="00D31DC6"/>
    <w:rsid w:val="00D33FC5"/>
    <w:rsid w:val="00D83786"/>
    <w:rsid w:val="00D84669"/>
    <w:rsid w:val="00D84C72"/>
    <w:rsid w:val="00DA294E"/>
    <w:rsid w:val="00DB67F5"/>
    <w:rsid w:val="00DC6E68"/>
    <w:rsid w:val="00DD3C86"/>
    <w:rsid w:val="00DF064B"/>
    <w:rsid w:val="00E03E95"/>
    <w:rsid w:val="00E107AB"/>
    <w:rsid w:val="00E35549"/>
    <w:rsid w:val="00E46267"/>
    <w:rsid w:val="00E527DF"/>
    <w:rsid w:val="00E52EDA"/>
    <w:rsid w:val="00E6405D"/>
    <w:rsid w:val="00E72C40"/>
    <w:rsid w:val="00E769AE"/>
    <w:rsid w:val="00E96E08"/>
    <w:rsid w:val="00EA4C06"/>
    <w:rsid w:val="00EA63A3"/>
    <w:rsid w:val="00EA6E2F"/>
    <w:rsid w:val="00EE2824"/>
    <w:rsid w:val="00F37F20"/>
    <w:rsid w:val="00F428AA"/>
    <w:rsid w:val="00F47B37"/>
    <w:rsid w:val="00F64EF9"/>
    <w:rsid w:val="00F75D4A"/>
    <w:rsid w:val="00F84BCC"/>
    <w:rsid w:val="00F91B79"/>
    <w:rsid w:val="00FC4AAC"/>
    <w:rsid w:val="00FD4282"/>
    <w:rsid w:val="00FE2668"/>
    <w:rsid w:val="00FE7931"/>
    <w:rsid w:val="00FE7E87"/>
    <w:rsid w:val="00FF27D8"/>
    <w:rsid w:val="00FF5E71"/>
    <w:rsid w:val="00FF7254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20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link w:val="Heading1Char"/>
    <w:uiPriority w:val="99"/>
    <w:qFormat/>
    <w:locked/>
    <w:rsid w:val="00F91B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CBA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NormalWeb">
    <w:name w:val="Normal (Web)"/>
    <w:basedOn w:val="Normal"/>
    <w:uiPriority w:val="99"/>
    <w:semiHidden/>
    <w:rsid w:val="00417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4177A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51D98"/>
    <w:pPr>
      <w:ind w:left="720"/>
      <w:contextualSpacing/>
    </w:pPr>
  </w:style>
  <w:style w:type="paragraph" w:styleId="BodyText">
    <w:name w:val="Body Text"/>
    <w:basedOn w:val="Normal"/>
    <w:link w:val="BodyTextChar1"/>
    <w:uiPriority w:val="99"/>
    <w:rsid w:val="00426F9F"/>
    <w:pPr>
      <w:widowControl w:val="0"/>
      <w:shd w:val="clear" w:color="auto" w:fill="FFFFFF"/>
      <w:tabs>
        <w:tab w:val="left" w:pos="9214"/>
      </w:tabs>
      <w:autoSpaceDE w:val="0"/>
      <w:autoSpaceDN w:val="0"/>
      <w:adjustRightInd w:val="0"/>
      <w:spacing w:after="0" w:line="322" w:lineRule="exact"/>
      <w:ind w:right="-142"/>
    </w:pPr>
    <w:rPr>
      <w:color w:val="000000"/>
      <w:spacing w:val="-3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uk-UA"/>
    </w:rPr>
  </w:style>
  <w:style w:type="character" w:customStyle="1" w:styleId="BodyTextChar1">
    <w:name w:val="Body Text Char1"/>
    <w:link w:val="BodyText"/>
    <w:uiPriority w:val="99"/>
    <w:locked/>
    <w:rsid w:val="00426F9F"/>
    <w:rPr>
      <w:color w:val="000000"/>
      <w:spacing w:val="-3"/>
      <w:sz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544</Words>
  <Characters>3101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UserUL</dc:creator>
  <cp:keywords/>
  <dc:description/>
  <cp:lastModifiedBy>Пользователь Windows</cp:lastModifiedBy>
  <cp:revision>4</cp:revision>
  <dcterms:created xsi:type="dcterms:W3CDTF">2024-10-25T05:45:00Z</dcterms:created>
  <dcterms:modified xsi:type="dcterms:W3CDTF">2024-10-25T11:20:00Z</dcterms:modified>
</cp:coreProperties>
</file>