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643"/>
          <w:tab w:val="left" w:pos="5245" w:leader="none"/>
        </w:tabs>
        <w:rPr/>
      </w:pPr>
      <w:r>
        <w:rPr/>
      </w:r>
    </w:p>
    <w:p>
      <w:pPr>
        <w:pStyle w:val="Normal"/>
        <w:ind w:left="5556" w:hanging="0"/>
        <w:jc w:val="both"/>
        <w:rPr/>
      </w:pPr>
      <w:r>
        <w:rPr>
          <w:sz w:val="28"/>
          <w:szCs w:val="28"/>
        </w:rPr>
        <w:t>ЗАТВЕРДЖУЮ</w:t>
      </w:r>
    </w:p>
    <w:p>
      <w:pPr>
        <w:pStyle w:val="Normal"/>
        <w:ind w:left="5556" w:hanging="0"/>
        <w:jc w:val="both"/>
        <w:rPr/>
      </w:pPr>
      <w:r>
        <w:rPr>
          <w:sz w:val="28"/>
          <w:szCs w:val="28"/>
        </w:rPr>
        <w:t>Директор Комунального закладу</w:t>
      </w:r>
    </w:p>
    <w:p>
      <w:pPr>
        <w:pStyle w:val="Normal"/>
        <w:ind w:left="5556" w:hanging="0"/>
        <w:jc w:val="both"/>
        <w:rPr/>
      </w:pPr>
      <w:r>
        <w:rPr>
          <w:sz w:val="28"/>
          <w:szCs w:val="28"/>
        </w:rPr>
        <w:t>«Куп’янська спеціальна школа»</w:t>
      </w:r>
    </w:p>
    <w:p>
      <w:pPr>
        <w:pStyle w:val="Normal"/>
        <w:ind w:left="5556" w:hanging="0"/>
        <w:jc w:val="both"/>
        <w:rPr>
          <w:sz w:val="28"/>
          <w:szCs w:val="28"/>
        </w:rPr>
      </w:pPr>
      <w:r>
        <w:rPr>
          <w:sz w:val="28"/>
          <w:szCs w:val="28"/>
        </w:rPr>
        <w:t>Харківської обласної ради</w:t>
      </w:r>
    </w:p>
    <w:p>
      <w:pPr>
        <w:pStyle w:val="Normal"/>
        <w:ind w:left="5556" w:hanging="0"/>
        <w:jc w:val="both"/>
        <w:rPr/>
      </w:pPr>
      <w:r>
        <w:rPr>
          <w:sz w:val="28"/>
          <w:szCs w:val="28"/>
        </w:rPr>
        <w:t>___________  Наталія ПУШКАР</w:t>
      </w:r>
    </w:p>
    <w:p>
      <w:pPr>
        <w:pStyle w:val="Normal"/>
        <w:ind w:left="5556" w:hanging="0"/>
        <w:jc w:val="both"/>
        <w:rPr/>
      </w:pPr>
      <w:r>
        <w:rPr>
          <w:sz w:val="28"/>
          <w:szCs w:val="28"/>
        </w:rPr>
        <w:t>30 серпня 2024 року</w:t>
      </w:r>
    </w:p>
    <w:p>
      <w:pPr>
        <w:pStyle w:val="Normal"/>
        <w:spacing w:lineRule="auto" w:line="276"/>
        <w:ind w:left="5144" w:hanging="0"/>
        <w:jc w:val="right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ПЛАН РОБОТИ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БІБЛІОТЕКИ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КОМУНАЛЬНОГО ЗАКЛАДУ «КУП’ЯНСЬКА СПЕЦІАЛЬНА ШКОЛА» ХАРКІВСЬКОЇ ОБЛАСНОЇ РАДИ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НА 2024/2025 НАВЧАЛЬНИЙ РІК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Завідувач бібліотеки </w:t>
      </w:r>
    </w:p>
    <w:p>
      <w:pPr>
        <w:sectPr>
          <w:type w:val="nextPage"/>
          <w:pgSz w:w="11906" w:h="16838"/>
          <w:pgMar w:left="1134" w:right="1134" w:header="0" w:top="1693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Ірина ТЕРЕШОНКОВА</w:t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  <w:szCs w:val="28"/>
        </w:rPr>
        <w:t>Зміст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Основні завдання та пріоритетні напрямки діяльності бібліотеки ............... 3 </w:t>
      </w:r>
    </w:p>
    <w:p>
      <w:pPr>
        <w:pStyle w:val="Normal"/>
        <w:spacing w:lineRule="auto" w:line="360"/>
        <w:ind w:left="-360" w:hanging="0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Аналіз основних показників роботи бібліотеки ……………………….........4</w:t>
      </w:r>
    </w:p>
    <w:p>
      <w:pPr>
        <w:pStyle w:val="Normal"/>
        <w:spacing w:lineRule="auto" w:line="360"/>
        <w:ind w:left="-360" w:hanging="0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Робота з читачами з формування і задоволення їхніх читацьких потреб .. 5 </w:t>
      </w:r>
    </w:p>
    <w:p>
      <w:pPr>
        <w:pStyle w:val="Normal"/>
        <w:spacing w:lineRule="auto" w:line="360"/>
        <w:ind w:left="-360" w:hanging="0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Взаємодія бібліотеки з педагогічним колективом …………………........... 6</w:t>
      </w:r>
    </w:p>
    <w:p>
      <w:pPr>
        <w:pStyle w:val="Normal"/>
        <w:spacing w:lineRule="auto" w:line="360"/>
        <w:ind w:left="-360" w:hanging="0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Надання довідково-бібліографічних послуг ……………………….....…......7</w:t>
      </w:r>
    </w:p>
    <w:p>
      <w:pPr>
        <w:pStyle w:val="Normal"/>
        <w:spacing w:lineRule="auto" w:line="360"/>
        <w:ind w:left="-720" w:hanging="0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Робота з бібліотечним фондом …………………………………….....…......8 </w:t>
      </w:r>
    </w:p>
    <w:p>
      <w:pPr>
        <w:pStyle w:val="Normal"/>
        <w:spacing w:lineRule="auto" w:line="360"/>
        <w:ind w:left="-720" w:hanging="0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Робота з фондом підручників …………………………………….....…...... 9</w:t>
      </w:r>
    </w:p>
    <w:p>
      <w:pPr>
        <w:pStyle w:val="Normal"/>
        <w:spacing w:lineRule="auto" w:line="360"/>
        <w:ind w:left="-720" w:hanging="0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Підвищення кваліфікації …………..…………………………….….......... 9</w:t>
      </w:r>
    </w:p>
    <w:p>
      <w:pPr>
        <w:pStyle w:val="Normal"/>
        <w:spacing w:lineRule="auto" w:line="360"/>
        <w:ind w:hanging="900"/>
        <w:jc w:val="both"/>
        <w:rPr/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Реклама бібліотеки та бібліотечних послуг ………………………........... 10</w:t>
      </w:r>
    </w:p>
    <w:p>
      <w:pPr>
        <w:pStyle w:val="Normal"/>
        <w:spacing w:lineRule="auto" w:line="360"/>
        <w:ind w:hanging="900"/>
        <w:jc w:val="both"/>
        <w:rPr/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Х. Зміцнення матеріально-технічної бази бібліотеки ………………...…….. 13</w:t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center"/>
        <w:rPr/>
      </w:pPr>
      <w:r>
        <w:rPr/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І. ОСНОВНІ ЗАВДАННЯ ТА ПРІОРИТЕТНІ НАПРЯМКИ ДІЯЛЬНОСТІ БІБЛІОТЕКИ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Бібліотека</w:t>
      </w:r>
      <w:r>
        <w:rPr>
          <w:sz w:val="28"/>
          <w:szCs w:val="28"/>
        </w:rPr>
        <w:t xml:space="preserve"> є скарбницею інформації, джерелом мудрості, це інформаційний центр, який  сприяє гармонійному розвитку особистості читача, розвиває прагнення до пошуку інформації, культури спілкування, формування навичок систематизації та аналізу.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Шкільна бібліотека</w:t>
      </w:r>
      <w:r>
        <w:rPr>
          <w:sz w:val="28"/>
          <w:szCs w:val="28"/>
        </w:rPr>
        <w:t xml:space="preserve"> є структурним підрозділом закладу освіти, невід’ємна  складова науково-освітянського та інформаційного простору, головне  завдання якої є інформаційне забезпечення навчального процесу для досягнення належного рівня знань. Саме від її ресурсів і послуг залежить якість та зміст навчально-виховної роботи.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Бібліотека у навчальному закладі одна із найважливіших ділянок роботи, є найбільш доступним джерелом забезпечення пізнавальних потреб педагога і учня, має відповідати вимогам сьогодення, виконувати інформаційну, навчальну та методичну функції для задоволення наукових, освітніх і самоосвітніх інформаційних потреб користувачів із різних галузей знань.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Свою діяльність бібліотека проводить відповідно до планів роботи закладу освіти та шкільної бібліотеки на 2024/2025 навчальний рік, керуючись   Законами України «Про освіту», «Про повну загальну середню освіту», «Про бібліотеки і бібліотечну справу», №32/35 -ВР (зі змінами та доповненнями) від 27.01.1995, указом Президента України від 25.06.2013 №344/2013, Стратегією розвитку бібліотечної справи на період до 2025 року «Якісні зміни бібліотек для забезпечення сталого розвитку України», Стратегією популяризації української мови до 2030 року «Сильна мова – успішна держава», Стратегією розвитку читання на 2023/2032 роки «Читання як життєва стратегія», Концепцією «Про національно-патріотичне  виховання дітей та молоді».</w:t>
      </w:r>
    </w:p>
    <w:p>
      <w:pPr>
        <w:pStyle w:val="Normal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TextBody"/>
        <w:spacing w:lineRule="auto" w:line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Основні завдання бібліотеки на 2024</w:t>
      </w:r>
      <w:r>
        <w:rPr>
          <w:b/>
          <w:sz w:val="28"/>
          <w:szCs w:val="28"/>
        </w:rPr>
        <w:t>/2025 навчальний рік</w:t>
      </w:r>
      <w:r>
        <w:rPr>
          <w:b/>
          <w:bCs/>
          <w:sz w:val="28"/>
          <w:szCs w:val="28"/>
        </w:rPr>
        <w:t>:</w:t>
      </w:r>
    </w:p>
    <w:p>
      <w:pPr>
        <w:pStyle w:val="TextBody"/>
        <w:tabs>
          <w:tab w:val="clear" w:pos="643"/>
          <w:tab w:val="left" w:pos="914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- удосконалення освітнього процесу шляхом інформаційного обслуговування педагогічних працівників, спрямоване на підвищення їх методичної та педагогічної майстерності;</w:t>
      </w:r>
    </w:p>
    <w:p>
      <w:pPr>
        <w:pStyle w:val="TextBody"/>
        <w:tabs>
          <w:tab w:val="clear" w:pos="643"/>
          <w:tab w:val="left" w:pos="914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своєчасне забезпечення учнів та педагогічних працівників навчальною, художньою та методичною літературою; </w:t>
      </w:r>
    </w:p>
    <w:p>
      <w:pPr>
        <w:pStyle w:val="TextBody"/>
        <w:tabs>
          <w:tab w:val="clear" w:pos="643"/>
          <w:tab w:val="left" w:pos="914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- збереження фонду підручників, поповнення науково-методичної бази школи;</w:t>
      </w:r>
    </w:p>
    <w:p>
      <w:pPr>
        <w:pStyle w:val="TextBody"/>
        <w:shd w:val="clear" w:color="auto" w:fill="FFFFFF"/>
        <w:tabs>
          <w:tab w:val="clear" w:pos="643"/>
          <w:tab w:val="left" w:pos="1077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розвиток інформативної функції бібліотеки, як інформативно-культурного центру загальноосвітнього навчального закладу; </w:t>
      </w:r>
    </w:p>
    <w:p>
      <w:pPr>
        <w:pStyle w:val="Normal"/>
        <w:tabs>
          <w:tab w:val="clear" w:pos="643"/>
          <w:tab w:val="left" w:pos="107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розширення інформаційних послуг на основі удосконалення традиційних і засвоєння нових бібліотечних форм і методів роботи;</w:t>
      </w:r>
    </w:p>
    <w:p>
      <w:pPr>
        <w:pStyle w:val="TextBody"/>
        <w:tabs>
          <w:tab w:val="clear" w:pos="643"/>
          <w:tab w:val="left" w:pos="914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різноманітного змісту виховного процесу, створення умов для всебічного розвитку молоді та організації дозвілля;</w:t>
      </w:r>
    </w:p>
    <w:p>
      <w:pPr>
        <w:pStyle w:val="TextBody"/>
        <w:tabs>
          <w:tab w:val="clear" w:pos="643"/>
          <w:tab w:val="left" w:pos="1077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- пропагування  здорового способу життя серед  учнів різних вікових категорій;</w:t>
      </w:r>
    </w:p>
    <w:p>
      <w:pPr>
        <w:pStyle w:val="Normal"/>
        <w:shd w:val="clear" w:color="auto" w:fill="FFFFFF"/>
        <w:tabs>
          <w:tab w:val="clear" w:pos="643"/>
          <w:tab w:val="left" w:pos="91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популяризація української культури, глибокої поваги до державної рідної мови, до національної культури і духовних надбань українського народу;</w:t>
      </w:r>
    </w:p>
    <w:p>
      <w:pPr>
        <w:pStyle w:val="Normal"/>
        <w:shd w:val="clear" w:color="auto" w:fill="FFFFFF"/>
        <w:tabs>
          <w:tab w:val="clear" w:pos="643"/>
          <w:tab w:val="left" w:pos="91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задоволення потреб учнів, пов’язаних з розвитком інтересу до вибору професії;</w:t>
      </w:r>
    </w:p>
    <w:p>
      <w:pPr>
        <w:pStyle w:val="Normal"/>
        <w:tabs>
          <w:tab w:val="clear" w:pos="643"/>
          <w:tab w:val="left" w:pos="107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навчально-просвітницьких заходів, приурочених  визначним подіям та  знаменним датам;</w:t>
      </w:r>
    </w:p>
    <w:p>
      <w:pPr>
        <w:pStyle w:val="Normal"/>
        <w:shd w:val="clear" w:color="auto" w:fill="FFFFFF"/>
        <w:tabs>
          <w:tab w:val="clear" w:pos="643"/>
          <w:tab w:val="left" w:pos="91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виховання в учнів: </w:t>
      </w:r>
    </w:p>
    <w:p>
      <w:pPr>
        <w:pStyle w:val="Normal"/>
        <w:shd w:val="clear" w:color="auto" w:fill="FFFFFF"/>
        <w:tabs>
          <w:tab w:val="clear" w:pos="643"/>
          <w:tab w:val="left" w:pos="91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- культури та шанобливого ставлення до книги, як головного джерела знань, інформаційної культури, вміння користуватися бібліотекою, її послугами, книгою, довідковим апаратом;</w:t>
      </w:r>
    </w:p>
    <w:p>
      <w:pPr>
        <w:pStyle w:val="TextBody"/>
        <w:tabs>
          <w:tab w:val="clear" w:pos="643"/>
          <w:tab w:val="left" w:pos="1077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любові до рідного краю використовуючи різноманітні форми і методи краєзнавчої роботи;</w:t>
      </w:r>
    </w:p>
    <w:p>
      <w:pPr>
        <w:pStyle w:val="TextBody"/>
        <w:tabs>
          <w:tab w:val="clear" w:pos="643"/>
          <w:tab w:val="left" w:pos="1077" w:leader="none"/>
        </w:tabs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бережного ставлення до навколишнього середовища</w:t>
      </w:r>
      <w:r>
        <w:rPr/>
        <w:t>;</w:t>
      </w:r>
    </w:p>
    <w:p>
      <w:pPr>
        <w:pStyle w:val="Normal"/>
        <w:shd w:val="clear" w:color="auto" w:fill="FFFFFF"/>
        <w:tabs>
          <w:tab w:val="clear" w:pos="643"/>
          <w:tab w:val="left" w:pos="1077" w:leader="none"/>
        </w:tabs>
        <w:jc w:val="both"/>
        <w:rPr/>
      </w:pPr>
      <w:r>
        <w:rPr>
          <w:sz w:val="28"/>
          <w:szCs w:val="28"/>
        </w:rPr>
        <w:t>- вивчення вітчизняного та закордонного ринку бібліотечно-інформаційних послуг, тенденцій та перспектив його розвитку, підготовка пропозицій та впровадження інноваційних форм і методів роботи в процесі стратегічного планування.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АНАЛІЗ ОСНОВНИХ ПОКАЗНИКІВ РОБОТИ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ШКІЛЬНОЇ БІБЛІОТЕКИ</w:t>
      </w:r>
    </w:p>
    <w:tbl>
      <w:tblPr>
        <w:tblW w:w="9651" w:type="dxa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14"/>
        <w:gridCol w:w="4601"/>
        <w:gridCol w:w="1349"/>
        <w:gridCol w:w="1532"/>
        <w:gridCol w:w="1455"/>
      </w:tblGrid>
      <w:tr>
        <w:trPr>
          <w:trHeight w:val="874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з/п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Показники роботи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План на 2023 /2024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Виконання плану на 2023/2024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План на 2024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2025</w:t>
            </w:r>
          </w:p>
        </w:tc>
      </w:tr>
      <w:tr>
        <w:trPr>
          <w:trHeight w:val="1122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Читачів усього:</w:t>
            </w:r>
          </w:p>
          <w:p>
            <w:pPr>
              <w:pStyle w:val="Normal"/>
              <w:ind w:left="360" w:hanging="0"/>
              <w:rPr/>
            </w:pPr>
            <w:r>
              <w:rPr/>
              <w:t>- учнів;</w:t>
            </w:r>
          </w:p>
          <w:p>
            <w:pPr>
              <w:pStyle w:val="Normal"/>
              <w:ind w:left="360" w:hanging="0"/>
              <w:rPr/>
            </w:pPr>
            <w:r>
              <w:rPr/>
              <w:t>- педагогічних працівників;</w:t>
            </w:r>
          </w:p>
          <w:p>
            <w:pPr>
              <w:pStyle w:val="Normal"/>
              <w:ind w:left="360" w:hanging="0"/>
              <w:rPr>
                <w:b/>
                <w:b/>
              </w:rPr>
            </w:pPr>
            <w:r>
              <w:rPr/>
              <w:t xml:space="preserve">- інших працівників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182</w:t>
            </w:r>
          </w:p>
          <w:p>
            <w:pPr>
              <w:pStyle w:val="Normal"/>
              <w:jc w:val="center"/>
              <w:rPr/>
            </w:pPr>
            <w:r>
              <w:rPr/>
              <w:t>136</w:t>
            </w:r>
          </w:p>
          <w:p>
            <w:pPr>
              <w:pStyle w:val="Normal"/>
              <w:jc w:val="center"/>
              <w:rPr/>
            </w:pPr>
            <w:r>
              <w:rPr/>
              <w:t>34</w:t>
            </w:r>
          </w:p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180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 xml:space="preserve">136 </w:t>
            </w:r>
          </w:p>
          <w:p>
            <w:pPr>
              <w:pStyle w:val="Normal"/>
              <w:jc w:val="center"/>
              <w:rPr/>
            </w:pPr>
            <w:r>
              <w:rPr/>
              <w:t>32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167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119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36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12</w:t>
            </w:r>
          </w:p>
        </w:tc>
      </w:tr>
      <w:tr>
        <w:trPr>
          <w:trHeight w:val="1082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Книговидача: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художня та галузева література;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підручників;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газет та журналів;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60" w:hanging="0"/>
              <w:rPr/>
            </w:pPr>
            <w:r>
              <w:rPr>
                <w:b/>
              </w:rPr>
              <w:t>1863</w:t>
            </w:r>
          </w:p>
          <w:p>
            <w:pPr>
              <w:pStyle w:val="Normal"/>
              <w:ind w:left="360" w:hanging="0"/>
              <w:rPr/>
            </w:pPr>
            <w:r>
              <w:rPr/>
              <w:t>270</w:t>
            </w:r>
          </w:p>
          <w:p>
            <w:pPr>
              <w:pStyle w:val="Normal"/>
              <w:ind w:left="360" w:hanging="0"/>
              <w:rPr/>
            </w:pPr>
            <w:r>
              <w:rPr/>
              <w:t>1543</w:t>
            </w:r>
          </w:p>
          <w:p>
            <w:pPr>
              <w:pStyle w:val="Normal"/>
              <w:ind w:left="360" w:hanging="0"/>
              <w:rPr/>
            </w:pPr>
            <w:r>
              <w:rPr/>
              <w:t>50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1863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270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1543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60" w:hanging="0"/>
              <w:rPr>
                <w:b/>
                <w:b/>
              </w:rPr>
            </w:pPr>
            <w:r>
              <w:rPr>
                <w:b/>
              </w:rPr>
              <w:t>1893</w:t>
            </w:r>
          </w:p>
          <w:p>
            <w:pPr>
              <w:pStyle w:val="Normal"/>
              <w:ind w:left="360" w:hanging="0"/>
              <w:rPr>
                <w:b/>
                <w:b/>
              </w:rPr>
            </w:pPr>
            <w:r>
              <w:rPr/>
              <w:t>300</w:t>
            </w:r>
          </w:p>
          <w:p>
            <w:pPr>
              <w:pStyle w:val="Normal"/>
              <w:ind w:left="360" w:hanging="0"/>
              <w:rPr/>
            </w:pPr>
            <w:r>
              <w:rPr/>
              <w:t>1543</w:t>
            </w:r>
          </w:p>
          <w:p>
            <w:pPr>
              <w:pStyle w:val="Normal"/>
              <w:ind w:left="360" w:hanging="0"/>
              <w:rPr/>
            </w:pPr>
            <w:r>
              <w:rPr/>
              <w:t>50</w:t>
            </w:r>
          </w:p>
        </w:tc>
      </w:tr>
      <w:tr>
        <w:trPr>
          <w:trHeight w:val="150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Інформаційно-бібліографічна масова та довідкова робота:</w:t>
            </w:r>
          </w:p>
          <w:p>
            <w:pPr>
              <w:pStyle w:val="Normal"/>
              <w:numPr>
                <w:ilvl w:val="0"/>
                <w:numId w:val="3"/>
              </w:numPr>
              <w:jc w:val="both"/>
              <w:rPr/>
            </w:pPr>
            <w:r>
              <w:rPr/>
              <w:t>книжкових виставок;</w:t>
            </w:r>
          </w:p>
          <w:p>
            <w:pPr>
              <w:pStyle w:val="Normal"/>
              <w:numPr>
                <w:ilvl w:val="0"/>
                <w:numId w:val="3"/>
              </w:numPr>
              <w:jc w:val="both"/>
              <w:rPr/>
            </w:pPr>
            <w:r>
              <w:rPr/>
              <w:t>тематичних полиць;</w:t>
            </w:r>
          </w:p>
          <w:p>
            <w:pPr>
              <w:pStyle w:val="Normal"/>
              <w:numPr>
                <w:ilvl w:val="0"/>
                <w:numId w:val="3"/>
              </w:numPr>
              <w:jc w:val="both"/>
              <w:rPr/>
            </w:pPr>
            <w:r>
              <w:rPr/>
              <w:t>експрес- інформацій;</w:t>
            </w:r>
          </w:p>
          <w:p>
            <w:pPr>
              <w:pStyle w:val="Normal"/>
              <w:numPr>
                <w:ilvl w:val="0"/>
                <w:numId w:val="3"/>
              </w:numPr>
              <w:jc w:val="both"/>
              <w:rPr/>
            </w:pPr>
            <w:r>
              <w:rPr/>
              <w:t>екскурсій, бібліоподорожей;</w:t>
            </w:r>
          </w:p>
          <w:p>
            <w:pPr>
              <w:pStyle w:val="Normal"/>
              <w:ind w:left="360" w:hanging="0"/>
              <w:jc w:val="both"/>
              <w:rPr/>
            </w:pPr>
            <w:r>
              <w:rPr/>
              <w:t xml:space="preserve">загальношкільних  заходів; </w:t>
            </w:r>
          </w:p>
          <w:p>
            <w:pPr>
              <w:pStyle w:val="Normal"/>
              <w:ind w:left="720" w:hanging="0"/>
              <w:rPr/>
            </w:pPr>
            <w:r>
              <w:rPr/>
              <w:t>оглядів літератури;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виступів на педагогічних радах;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предметних тижнів;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бібліотечних бесід;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віртуальних мандрівок;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інформаційних годин, патріотичних  подорожей,  краєзнавчих  годин, вікторин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18</w:t>
            </w:r>
          </w:p>
          <w:p>
            <w:pPr>
              <w:pStyle w:val="Normal"/>
              <w:jc w:val="center"/>
              <w:rPr/>
            </w:pPr>
            <w:r>
              <w:rPr/>
              <w:t>19</w:t>
            </w:r>
          </w:p>
          <w:p>
            <w:pPr>
              <w:pStyle w:val="Normal"/>
              <w:jc w:val="center"/>
              <w:rPr/>
            </w:pPr>
            <w:r>
              <w:rPr/>
              <w:t>12</w:t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5  </w:t>
            </w:r>
          </w:p>
          <w:p>
            <w:pPr>
              <w:pStyle w:val="Normal"/>
              <w:jc w:val="center"/>
              <w:rPr/>
            </w:pPr>
            <w:r>
              <w:rPr/>
              <w:t>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</w:t>
            </w:r>
          </w:p>
          <w:p>
            <w:pPr>
              <w:pStyle w:val="Normal"/>
              <w:jc w:val="center"/>
              <w:rPr/>
            </w:pPr>
            <w:r>
              <w:rPr/>
              <w:t>6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101</w:t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18</w:t>
            </w:r>
          </w:p>
          <w:p>
            <w:pPr>
              <w:pStyle w:val="Normal"/>
              <w:jc w:val="center"/>
              <w:rPr/>
            </w:pPr>
            <w:r>
              <w:rPr/>
              <w:t>19</w:t>
            </w:r>
          </w:p>
          <w:p>
            <w:pPr>
              <w:pStyle w:val="Normal"/>
              <w:jc w:val="center"/>
              <w:rPr/>
            </w:pPr>
            <w:r>
              <w:rPr/>
              <w:t>12</w:t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5</w:t>
            </w:r>
          </w:p>
          <w:p>
            <w:pPr>
              <w:pStyle w:val="Normal"/>
              <w:jc w:val="center"/>
              <w:rPr/>
            </w:pPr>
            <w:r>
              <w:rPr/>
              <w:t>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</w:t>
            </w:r>
          </w:p>
          <w:p>
            <w:pPr>
              <w:pStyle w:val="Normal"/>
              <w:jc w:val="center"/>
              <w:rPr/>
            </w:pPr>
            <w:r>
              <w:rPr/>
              <w:t>6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</w:t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6</w:t>
            </w:r>
          </w:p>
          <w:p>
            <w:pPr>
              <w:pStyle w:val="Normal"/>
              <w:jc w:val="center"/>
              <w:rPr/>
            </w:pPr>
            <w:r>
              <w:rPr/>
              <w:t>4</w:t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5</w:t>
            </w:r>
          </w:p>
          <w:p>
            <w:pPr>
              <w:pStyle w:val="Normal"/>
              <w:jc w:val="center"/>
              <w:rPr/>
            </w:pPr>
            <w:r>
              <w:rPr/>
              <w:t>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9</w:t>
            </w:r>
          </w:p>
          <w:p>
            <w:pPr>
              <w:pStyle w:val="Normal"/>
              <w:jc w:val="center"/>
              <w:rPr/>
            </w:pPr>
            <w:r>
              <w:rPr/>
              <w:t>5</w:t>
            </w:r>
          </w:p>
          <w:p>
            <w:pPr>
              <w:pStyle w:val="Normal"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</w:tr>
      <w:tr>
        <w:trPr>
          <w:trHeight w:val="1576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i/>
                <w:iCs/>
              </w:rPr>
              <w:t>Фонд:</w:t>
            </w:r>
          </w:p>
          <w:p>
            <w:pPr>
              <w:pStyle w:val="Normal"/>
              <w:numPr>
                <w:ilvl w:val="0"/>
                <w:numId w:val="3"/>
              </w:numPr>
              <w:jc w:val="both"/>
              <w:rPr/>
            </w:pPr>
            <w:r>
              <w:rPr/>
              <w:t>кількість книжок;</w:t>
            </w:r>
          </w:p>
          <w:p>
            <w:pPr>
              <w:pStyle w:val="Normal"/>
              <w:numPr>
                <w:ilvl w:val="0"/>
                <w:numId w:val="3"/>
              </w:numPr>
              <w:jc w:val="both"/>
              <w:rPr/>
            </w:pPr>
            <w:r>
              <w:rPr/>
              <w:t>науково-педагогічних та методичних посібників;</w:t>
            </w:r>
          </w:p>
          <w:p>
            <w:pPr>
              <w:pStyle w:val="Normal"/>
              <w:numPr>
                <w:ilvl w:val="0"/>
                <w:numId w:val="3"/>
              </w:numPr>
              <w:jc w:val="both"/>
              <w:rPr/>
            </w:pPr>
            <w:r>
              <w:rPr/>
              <w:t>навчальних підручників;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11839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7620</w:t>
            </w:r>
          </w:p>
          <w:p>
            <w:pPr>
              <w:pStyle w:val="Normal"/>
              <w:jc w:val="center"/>
              <w:rPr/>
            </w:pPr>
            <w:r>
              <w:rPr/>
              <w:t>310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3909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10989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7690</w:t>
            </w:r>
          </w:p>
          <w:p>
            <w:pPr>
              <w:pStyle w:val="Normal"/>
              <w:jc w:val="center"/>
              <w:rPr/>
            </w:pPr>
            <w:r>
              <w:rPr/>
              <w:t>228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3071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10989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7690</w:t>
            </w:r>
          </w:p>
          <w:p>
            <w:pPr>
              <w:pStyle w:val="Normal"/>
              <w:jc w:val="center"/>
              <w:rPr/>
            </w:pPr>
            <w:r>
              <w:rPr/>
              <w:t>228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3071</w:t>
            </w:r>
          </w:p>
        </w:tc>
      </w:tr>
      <w:tr>
        <w:trPr>
          <w:trHeight w:val="1528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Надходження фонду:</w:t>
            </w:r>
          </w:p>
          <w:p>
            <w:pPr>
              <w:pStyle w:val="Normal"/>
              <w:numPr>
                <w:ilvl w:val="0"/>
                <w:numId w:val="3"/>
              </w:numPr>
              <w:jc w:val="both"/>
              <w:rPr/>
            </w:pPr>
            <w:r>
              <w:rPr/>
              <w:t>підручників;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художня та галузева література,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/>
              <w:t>навчальна та науково-методична література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315</w:t>
            </w:r>
          </w:p>
          <w:p>
            <w:pPr>
              <w:pStyle w:val="Normal"/>
              <w:jc w:val="center"/>
              <w:rPr/>
            </w:pPr>
            <w:r>
              <w:rPr/>
              <w:t>205</w:t>
            </w:r>
          </w:p>
          <w:p>
            <w:pPr>
              <w:pStyle w:val="Normal"/>
              <w:jc w:val="center"/>
              <w:rPr/>
            </w:pPr>
            <w:r>
              <w:rPr/>
              <w:t>98</w:t>
            </w:r>
          </w:p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120</w:t>
            </w:r>
          </w:p>
          <w:p>
            <w:pPr>
              <w:pStyle w:val="Normal"/>
              <w:jc w:val="center"/>
              <w:rPr/>
            </w:pPr>
            <w:r>
              <w:rPr/>
              <w:t>120</w:t>
            </w:r>
          </w:p>
          <w:p>
            <w:pPr>
              <w:pStyle w:val="Normal"/>
              <w:jc w:val="center"/>
              <w:rPr/>
            </w:pPr>
            <w:r>
              <w:rPr/>
              <w:t>-</w:t>
            </w:r>
          </w:p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120</w:t>
            </w:r>
          </w:p>
          <w:p>
            <w:pPr>
              <w:pStyle w:val="Normal"/>
              <w:jc w:val="center"/>
              <w:rPr/>
            </w:pPr>
            <w:r>
              <w:rPr/>
              <w:t>120</w:t>
            </w:r>
          </w:p>
          <w:p>
            <w:pPr>
              <w:pStyle w:val="Normal"/>
              <w:jc w:val="center"/>
              <w:rPr/>
            </w:pPr>
            <w:r>
              <w:rPr/>
              <w:t>-</w:t>
            </w:r>
          </w:p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>
          <w:trHeight w:val="344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Довідково-бібліографічна робота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80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45</w:t>
            </w:r>
          </w:p>
        </w:tc>
      </w:tr>
      <w:tr>
        <w:trPr>
          <w:trHeight w:val="1321" w:hRule="atLeast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Списання: 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- </w:t>
            </w:r>
            <w:r>
              <w:rPr/>
              <w:t>підручників;</w:t>
            </w:r>
          </w:p>
          <w:p>
            <w:pPr>
              <w:pStyle w:val="Normal"/>
              <w:rPr/>
            </w:pPr>
            <w:r>
              <w:rPr/>
              <w:t>- художньої та галузевої літератури, навчальної та науково-методичної літератури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50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150</w:t>
            </w:r>
          </w:p>
        </w:tc>
      </w:tr>
    </w:tbl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РОБОТА З ЧИТАЧАМИ З ФОРМУВАННЯ І ЗАДОВОЛЕННЯ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ЇХНІХ ЧИТАЦЬКИХ ПОТРЕБ</w:t>
      </w:r>
    </w:p>
    <w:tbl>
      <w:tblPr>
        <w:tblW w:w="9650" w:type="dxa"/>
        <w:jc w:val="left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89"/>
        <w:gridCol w:w="3821"/>
        <w:gridCol w:w="2160"/>
        <w:gridCol w:w="1440"/>
        <w:gridCol w:w="1440"/>
      </w:tblGrid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з/п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Зміст роботи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Категорія читачів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Відмітка про виконання</w:t>
            </w:r>
          </w:p>
        </w:tc>
      </w:tr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Обслуговування користувачів</w:t>
            </w:r>
          </w:p>
          <w:p>
            <w:pPr>
              <w:pStyle w:val="Normal"/>
              <w:tabs>
                <w:tab w:val="clear" w:pos="643"/>
                <w:tab w:val="left" w:pos="180" w:leader="none"/>
              </w:tabs>
              <w:rPr/>
            </w:pPr>
            <w:r>
              <w:rPr/>
              <w:t>Запис користувачів до бібліотеки</w:t>
            </w:r>
          </w:p>
          <w:p>
            <w:pPr>
              <w:pStyle w:val="Normal"/>
              <w:tabs>
                <w:tab w:val="clear" w:pos="643"/>
                <w:tab w:val="left" w:pos="180" w:leader="none"/>
              </w:tabs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tabs>
                <w:tab w:val="clear" w:pos="643"/>
                <w:tab w:val="left" w:pos="180" w:leader="none"/>
              </w:tabs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tabs>
                <w:tab w:val="clear" w:pos="643"/>
                <w:tab w:val="left" w:pos="180" w:leader="none"/>
              </w:tabs>
              <w:rPr/>
            </w:pPr>
            <w:r>
              <w:rPr/>
              <w:t>Ознайомлення користувачів з правилами користування</w:t>
            </w:r>
          </w:p>
          <w:p>
            <w:pPr>
              <w:pStyle w:val="Normal"/>
              <w:tabs>
                <w:tab w:val="clear" w:pos="643"/>
                <w:tab w:val="left" w:pos="180" w:leader="none"/>
              </w:tabs>
              <w:rPr/>
            </w:pPr>
            <w:r>
              <w:rPr/>
              <w:t>бібліотекою, розміщенням фонду, довідковим апаратом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Упродовж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/>
              <w:t>навчального  року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/>
              <w:t>Вересень</w:t>
            </w:r>
          </w:p>
          <w:p>
            <w:pPr>
              <w:pStyle w:val="Normal"/>
              <w:jc w:val="both"/>
              <w:rPr/>
            </w:pPr>
            <w:r>
              <w:rPr/>
              <w:t>2024 року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1-10 класи,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 xml:space="preserve">педагогічні працівники </w:t>
            </w:r>
          </w:p>
          <w:p>
            <w:pPr>
              <w:pStyle w:val="Normal"/>
              <w:jc w:val="center"/>
              <w:rPr/>
            </w:pPr>
            <w:r>
              <w:rPr/>
              <w:t>1-10 класи,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 xml:space="preserve">педагогічні працівники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43" w:hRule="atLeast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Перереєстрація читачів</w:t>
            </w:r>
          </w:p>
          <w:p>
            <w:pPr>
              <w:pStyle w:val="Normal"/>
              <w:rPr/>
            </w:pPr>
            <w:r>
              <w:rPr/>
              <w:t>Редагування формуляра читача, внесення змін до нього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Упродовж навчального року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1-10 класи,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 xml:space="preserve">педагогічні працівники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0" w:hRule="atLeast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Обслуговування користувачів у читальній залі та абонементі</w:t>
            </w:r>
          </w:p>
          <w:p>
            <w:pPr>
              <w:pStyle w:val="Normal"/>
              <w:ind w:left="72" w:hanging="0"/>
              <w:jc w:val="both"/>
              <w:rPr/>
            </w:pPr>
            <w:r>
              <w:rPr/>
              <w:t xml:space="preserve">Проведення консультацій, бесід з користувачами </w:t>
            </w:r>
          </w:p>
          <w:p>
            <w:pPr>
              <w:pStyle w:val="Normal"/>
              <w:ind w:left="72" w:hanging="0"/>
              <w:jc w:val="both"/>
              <w:rPr/>
            </w:pPr>
            <w:r>
              <w:rPr/>
            </w:r>
          </w:p>
          <w:p>
            <w:pPr>
              <w:pStyle w:val="Normal"/>
              <w:ind w:left="72" w:hanging="0"/>
              <w:rPr/>
            </w:pPr>
            <w:r>
              <w:rPr/>
              <w:t>Інформування користувача про нові надходження.</w:t>
            </w:r>
          </w:p>
          <w:p>
            <w:pPr>
              <w:pStyle w:val="Normal"/>
              <w:rPr>
                <w:lang w:val="ru-RU"/>
              </w:rPr>
            </w:pPr>
            <w:r>
              <w:rPr/>
              <w:t>Підбір необхідних документів для видачі: за конкретною вимогою, за визначеною темою.</w:t>
            </w:r>
          </w:p>
          <w:p>
            <w:pPr>
              <w:pStyle w:val="Normal"/>
              <w:tabs>
                <w:tab w:val="clear" w:pos="643"/>
                <w:tab w:val="left" w:pos="252" w:leader="none"/>
              </w:tabs>
              <w:rPr/>
            </w:pPr>
            <w:r>
              <w:rPr/>
              <w:t>Видача документа з записом   читацького формуляра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Упродовж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/>
              <w:t>навчального   року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/>
              <w:t>Упродовж навчального року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1-10 класи,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 xml:space="preserve">педагогічні працівники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1-10-класи, педагогічні працівники </w:t>
            </w:r>
          </w:p>
          <w:p>
            <w:pPr>
              <w:pStyle w:val="Normal"/>
              <w:jc w:val="center"/>
              <w:rPr/>
            </w:pPr>
            <w:r>
              <w:rPr/>
              <w:t>1-10 класи,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педагогічні працівники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892" w:hRule="atLeast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Підготовка до видачі документів</w:t>
            </w:r>
          </w:p>
          <w:p>
            <w:pPr>
              <w:pStyle w:val="Normal"/>
              <w:rPr/>
            </w:pPr>
            <w:r>
              <w:rPr/>
              <w:t>Розстановка формулярів користувачів за алфавітом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Підбиття підсумків роботи за день записами у «Щоденнику роботи  бібліотеки»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Перегляд нового надходження літератури для рекомендації користувачам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Оновлення тематичних виставок на допомогу вивченню навчальних предметів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Огляд новинок методичної літератури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Упродовж навчального  року</w:t>
            </w:r>
          </w:p>
          <w:p>
            <w:pPr>
              <w:pStyle w:val="Normal"/>
              <w:jc w:val="both"/>
              <w:rPr/>
            </w:pPr>
            <w:r>
              <w:rPr/>
              <w:t>Щоденно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Щомісяця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/>
              <w:t>Упродовж навчального року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Упродовж навчального року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1-10 класи,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педагогічні працівники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1 -10 класи,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педагогічні працівники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1 -10 класи, </w:t>
            </w:r>
          </w:p>
          <w:p>
            <w:pPr>
              <w:pStyle w:val="Normal"/>
              <w:jc w:val="center"/>
              <w:rPr/>
            </w:pPr>
            <w:r>
              <w:rPr/>
              <w:t>педагогічні працівники</w:t>
            </w:r>
          </w:p>
          <w:p>
            <w:pPr>
              <w:pStyle w:val="Normal"/>
              <w:jc w:val="center"/>
              <w:rPr/>
            </w:pPr>
            <w:r>
              <w:rPr/>
              <w:t>1 -10 класи, педагогічні працівники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Педагогічні працівники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855" w:hRule="atLeast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 xml:space="preserve">Робота з користувачам - боржниками  </w:t>
            </w:r>
          </w:p>
          <w:p>
            <w:pPr>
              <w:pStyle w:val="Normal"/>
              <w:rPr/>
            </w:pPr>
            <w:r>
              <w:rPr/>
              <w:t>Ліквідація книжкової заборгованості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Приймання документів взамін загублених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Здійснення запису в зошиті обліку книг, підручників взамін загублених.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Заміна загублених книжок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Травень </w:t>
            </w:r>
          </w:p>
          <w:p>
            <w:pPr>
              <w:pStyle w:val="Normal"/>
              <w:jc w:val="both"/>
              <w:rPr/>
            </w:pPr>
            <w:r>
              <w:rPr/>
              <w:t>2025 року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Упродовж навчального року</w:t>
            </w:r>
          </w:p>
          <w:p>
            <w:pPr>
              <w:pStyle w:val="Normal"/>
              <w:jc w:val="both"/>
              <w:rPr/>
            </w:pPr>
            <w:r>
              <w:rPr/>
              <w:t>Упродовж навчального року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За потребою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1-10-класи,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педагогічні працівники </w:t>
            </w:r>
          </w:p>
          <w:p>
            <w:pPr>
              <w:pStyle w:val="Normal"/>
              <w:jc w:val="center"/>
              <w:rPr/>
            </w:pPr>
            <w:r>
              <w:rPr/>
              <w:t>1-10-класи,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педагогічні працівники </w:t>
            </w:r>
          </w:p>
          <w:p>
            <w:pPr>
              <w:pStyle w:val="Normal"/>
              <w:rPr/>
            </w:pPr>
            <w:r>
              <w:rPr/>
              <w:t>1-10 класи,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педагогічні працівники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1-10 класи,</w:t>
            </w:r>
          </w:p>
          <w:p>
            <w:pPr>
              <w:pStyle w:val="Normal"/>
              <w:jc w:val="center"/>
              <w:rPr/>
            </w:pPr>
            <w:r>
              <w:rPr/>
              <w:t>педагогічні працівники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988" w:hRule="atLeast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Дрібний ремонт книг. Робота «Книжкової лікарні»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За потребою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1-10 класи,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педагогічні працівники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ВЗАЄМОДІЯ БІБЛІОТЕКИ З ПЕДАГОГІЧНИМ КОЛЕКТИВОМ</w:t>
      </w:r>
    </w:p>
    <w:tbl>
      <w:tblPr>
        <w:tblW w:w="10080" w:type="dxa"/>
        <w:jc w:val="lef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75"/>
        <w:gridCol w:w="5444"/>
        <w:gridCol w:w="2160"/>
        <w:gridCol w:w="1800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Зміст роботи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Відмітка про виконання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Інформаційне забезпечення вчителів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За планом роботи  закладу освіти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Допомога  в  підборі  методичної  літератури для підготовки та проведення педагогічних рад, засідань методичних об’єднань тощо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Упродовж навчального року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Підбір матеріалів для</w:t>
            </w:r>
          </w:p>
          <w:p>
            <w:pPr>
              <w:pStyle w:val="Normal"/>
              <w:rPr/>
            </w:pPr>
            <w:r>
              <w:rPr/>
              <w:t>проведення предметних тижнів й інших загальношкільних та класних заходів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Упродовж навчального року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Допомога класним керівникам початкових класів книжковими добірками щодо організації уроків позакласного читання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Упродовж навчального року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Проведення разом з класними керівниками бесід з учнями  про збереження підручників і художньої літератури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Упродовж навчального року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Ознайомлення з фондом методичної літератури бібліотеки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Упродовж навчального року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Огляд новинок методичної літератури, періодичної преси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Упродовж  навчального  року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55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Допомога класним  керівникам, керівникам гуртків в підготовці  та проведенні заходів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Упродовж навчального року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5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Поповнення інформаційної бази з матеріалів для роботи над єдиною педагогічною темою закладу освіти: «Компетентний підхід до дітей як умова забезпечення якості освіти та соціалізації особистості»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Упродовж   навчального року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55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Робота з картотекою «Твій компас у книжковому просторі»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76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Співпраця з педагогами по підвищенню рівня комп’ютерної грамотності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НАДАННЯ ДОВІДКОВО-БІБЛІОГРАФІЧНИХ ПОСЛУГ</w:t>
      </w:r>
    </w:p>
    <w:tbl>
      <w:tblPr>
        <w:tblW w:w="10080" w:type="dxa"/>
        <w:jc w:val="lef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09"/>
        <w:gridCol w:w="3968"/>
        <w:gridCol w:w="2163"/>
        <w:gridCol w:w="1616"/>
        <w:gridCol w:w="1624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з/п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Зміст роботи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Категорія читачів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Відмітка про виконання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Довідково-інформаційна робота</w:t>
            </w:r>
          </w:p>
          <w:p>
            <w:pPr>
              <w:pStyle w:val="Normal"/>
              <w:rPr/>
            </w:pPr>
            <w:r>
              <w:rPr/>
              <w:t>Опитування здобувачів освіти та педагогічних працівників з метою вивчення їхніх</w:t>
            </w:r>
          </w:p>
          <w:p>
            <w:pPr>
              <w:pStyle w:val="Normal"/>
              <w:rPr/>
            </w:pPr>
            <w:r>
              <w:rPr/>
              <w:t>інформаційних потреб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Поточне редагування алфавітного  та систематичного каталогів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Створення алфавітного, систематичного каталогу та систематичної електронної картотеки статей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>Оновлення та створення тематичних папок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Упродовж  навчального року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1-10 класи,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>педагогічні працівники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Довідково-бібліографічні послуги</w:t>
            </w:r>
          </w:p>
          <w:p>
            <w:pPr>
              <w:pStyle w:val="Normal"/>
              <w:rPr/>
            </w:pPr>
            <w:r>
              <w:rPr/>
              <w:t xml:space="preserve">Сучасні джерела інформації.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Інформаційні списки літератури до визначних дат, педагогічних нарад, виховних годин </w:t>
            </w:r>
          </w:p>
          <w:p>
            <w:pPr>
              <w:pStyle w:val="Normal"/>
              <w:rPr/>
            </w:pPr>
            <w:r>
              <w:rPr/>
              <w:t>Ведення науково-методичних картотек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Рекомендаційні бесіди при видачі книг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 року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1 -10 класи,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педагогічні працівники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1-10 класи,</w:t>
            </w:r>
          </w:p>
          <w:p>
            <w:pPr>
              <w:pStyle w:val="Normal"/>
              <w:jc w:val="center"/>
              <w:rPr/>
            </w:pPr>
            <w:r>
              <w:rPr/>
              <w:t>педагогічні працівники</w:t>
            </w:r>
          </w:p>
          <w:p>
            <w:pPr>
              <w:pStyle w:val="Normal"/>
              <w:jc w:val="center"/>
              <w:rPr/>
            </w:pPr>
            <w:r>
              <w:rPr/>
              <w:t>1-10 класи,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педагогічні працівники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Бібліографічне інформування</w:t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/>
              <w:t>Проведення «Днів Інформації»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Упродовж навчального року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ru-RU"/>
              </w:rPr>
            </w:pPr>
            <w:r>
              <w:rPr/>
              <w:t>1-10 класи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Вивчення інформації з професійних видань</w:t>
            </w:r>
          </w:p>
          <w:p>
            <w:pPr>
              <w:pStyle w:val="Normal"/>
              <w:jc w:val="both"/>
              <w:rPr/>
            </w:pPr>
            <w:r>
              <w:rPr/>
              <w:t>Інформаційні списки науково-методичної та довідкової літератури до пам’ятних дат, педагогічних нарад, виховних годин.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року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1-10-і класи, педагогічні працівники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РОБОТА З БІБЛІОТЕЧНИМ ФОНДОМ</w:t>
      </w:r>
    </w:p>
    <w:tbl>
      <w:tblPr>
        <w:tblW w:w="9900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93"/>
        <w:gridCol w:w="5247"/>
        <w:gridCol w:w="2162"/>
        <w:gridCol w:w="1797"/>
      </w:tblGrid>
      <w:tr>
        <w:trPr>
          <w:trHeight w:val="547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з/п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Зміст роботи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Відмітка про виконання</w:t>
            </w:r>
          </w:p>
        </w:tc>
      </w:tr>
      <w:tr>
        <w:trPr>
          <w:trHeight w:val="547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Організація бібліотечного фонду </w:t>
            </w:r>
          </w:p>
          <w:p>
            <w:pPr>
              <w:pStyle w:val="Normal"/>
              <w:rPr/>
            </w:pPr>
            <w:r>
              <w:rPr/>
              <w:t xml:space="preserve">Упорядкування читацьких формулярів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Упорядкування документів з фонду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Перевести каталоги бібліотеки на УДК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Поповнення та систематизація довідково-бібліографічного апарату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Інвентаризація  бібліотечного фонду підручників.</w:t>
            </w:r>
          </w:p>
          <w:p>
            <w:pPr>
              <w:pStyle w:val="Normal"/>
              <w:rPr/>
            </w:pPr>
            <w:r>
              <w:rPr/>
              <w:t>Паспортизація бібліотечного фонду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Упродовж навчального року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Травень 2025 року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Серпень 2025 року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57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b/>
              </w:rPr>
              <w:t>Поповнення бібліотечного фонду</w:t>
            </w:r>
          </w:p>
          <w:p>
            <w:pPr>
              <w:pStyle w:val="Normal"/>
              <w:jc w:val="both"/>
              <w:rPr/>
            </w:pPr>
            <w:r>
              <w:rPr/>
              <w:t>Поточне комплектування бібліотечного фонду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/>
              <w:t>Перегляд книговидачі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/>
            </w:pPr>
            <w:r>
              <w:rPr/>
              <w:t>Упродовж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навчального року </w:t>
            </w:r>
          </w:p>
          <w:p>
            <w:pPr>
              <w:pStyle w:val="Normal"/>
              <w:rPr/>
            </w:pPr>
            <w:r>
              <w:rPr/>
              <w:t xml:space="preserve">Вересень </w:t>
            </w:r>
          </w:p>
          <w:p>
            <w:pPr>
              <w:pStyle w:val="Normal"/>
              <w:rPr/>
            </w:pPr>
            <w:r>
              <w:rPr/>
              <w:t>2024 року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Прийом та облік періодичних видань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Щоденно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Сумарний облік документів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Упродовж навчального року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249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Індивідуальний облік документів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Щоденно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Вивчення бібліотечного фонду</w:t>
            </w:r>
          </w:p>
          <w:p>
            <w:pPr>
              <w:pStyle w:val="Normal"/>
              <w:rPr/>
            </w:pPr>
            <w:r>
              <w:rPr/>
              <w:t>Виявлення та вилучення документів</w:t>
            </w:r>
          </w:p>
          <w:p>
            <w:pPr>
              <w:pStyle w:val="Normal"/>
              <w:rPr/>
            </w:pPr>
            <w:r>
              <w:rPr/>
              <w:t>- у тому числі видань, що втратили актуальність , пошкоджених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Скласти списки за актом вибуття </w:t>
            </w:r>
          </w:p>
          <w:p>
            <w:pPr>
              <w:pStyle w:val="Normal"/>
              <w:rPr/>
            </w:pPr>
            <w:r>
              <w:rPr/>
              <w:t>Прийом та обробка нових надходжень літератури;</w:t>
            </w:r>
          </w:p>
          <w:p>
            <w:pPr>
              <w:pStyle w:val="Normal"/>
              <w:rPr/>
            </w:pPr>
            <w:r>
              <w:rPr/>
              <w:t>Статистичне вивчення бібліотечного фонду;</w:t>
            </w:r>
          </w:p>
          <w:p>
            <w:pPr>
              <w:pStyle w:val="Normal"/>
              <w:rPr/>
            </w:pPr>
            <w:r>
              <w:rPr/>
              <w:t>Визначення пасивної частини фонду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Упродовж навчального року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Упродовж навчального року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Упродовж навчального року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lang w:val="en-US"/>
        </w:rPr>
        <w:t>VII</w:t>
      </w:r>
      <w:r>
        <w:rPr>
          <w:b/>
        </w:rPr>
        <w:t>. РОБОТА З ФОНДОМ ПІДРУЧНИКІВ</w:t>
      </w:r>
    </w:p>
    <w:tbl>
      <w:tblPr>
        <w:tblW w:w="9900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93"/>
        <w:gridCol w:w="3267"/>
        <w:gridCol w:w="2160"/>
        <w:gridCol w:w="1980"/>
        <w:gridCol w:w="1800"/>
      </w:tblGrid>
      <w:tr>
        <w:trPr>
          <w:trHeight w:val="313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Зміст роботи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Термін роботи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Категорія читачів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Відмітка про виконання</w:t>
            </w:r>
          </w:p>
        </w:tc>
      </w:tr>
      <w:tr>
        <w:trPr>
          <w:trHeight w:val="158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Ведення картотеки підручників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Терешонкова   І.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Діагностика забезпеченості здобувачів освіти підручниками і навчальними посібниками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Вересень </w:t>
            </w:r>
          </w:p>
          <w:p>
            <w:pPr>
              <w:pStyle w:val="Normal"/>
              <w:rPr/>
            </w:pPr>
            <w:r>
              <w:rPr/>
              <w:t>2024 року,</w:t>
            </w:r>
          </w:p>
          <w:p>
            <w:pPr>
              <w:pStyle w:val="Normal"/>
              <w:jc w:val="both"/>
              <w:rPr/>
            </w:pPr>
            <w:r>
              <w:rPr/>
              <w:t>Травень2025 року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Терешонкова І.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Розміщення нових надходжень літератури у фонд бібліотеки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Терешонкова І.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1068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Прийом і видача </w:t>
            </w:r>
          </w:p>
          <w:p>
            <w:pPr>
              <w:pStyle w:val="Normal"/>
              <w:rPr/>
            </w:pPr>
            <w:r>
              <w:rPr/>
              <w:t>підручників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Вересень </w:t>
            </w:r>
          </w:p>
          <w:p>
            <w:pPr>
              <w:pStyle w:val="Normal"/>
              <w:rPr/>
            </w:pPr>
            <w:r>
              <w:rPr/>
              <w:t>2024 року,</w:t>
            </w:r>
          </w:p>
          <w:p>
            <w:pPr>
              <w:pStyle w:val="Normal"/>
              <w:rPr/>
            </w:pPr>
            <w:r>
              <w:rPr/>
              <w:t>Травень 2025 року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1-10 класи, педагогічні працівники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158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Інформування педагогів та учнів про нові надходження підручників і навчально-методичних посібників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Упродовж  навчального року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1-10 класи,</w:t>
            </w:r>
          </w:p>
          <w:p>
            <w:pPr>
              <w:pStyle w:val="Normal"/>
              <w:jc w:val="center"/>
              <w:rPr/>
            </w:pPr>
            <w:r>
              <w:rPr/>
              <w:t>педагогічні працівники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158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Робота зі збереження навчального фонду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1 -10 класи,</w:t>
            </w:r>
          </w:p>
          <w:p>
            <w:pPr>
              <w:pStyle w:val="Normal"/>
              <w:jc w:val="center"/>
              <w:rPr/>
            </w:pPr>
            <w:r>
              <w:rPr/>
              <w:t>педагогічні працівники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158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Рейди-перевірки по класах щодо стану збереження підручників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Грудень2024 року,</w:t>
            </w:r>
          </w:p>
          <w:p>
            <w:pPr>
              <w:pStyle w:val="Normal"/>
              <w:jc w:val="both"/>
              <w:rPr/>
            </w:pPr>
            <w:r>
              <w:rPr/>
              <w:t>Квітень 2025року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1-10-і класи,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/>
              <w:t>педагогічні працівники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158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Інвентаризація навчального фонду та його переоцінка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Червень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2025 року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Терешонкова  І.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center"/>
        <w:rPr/>
      </w:pPr>
      <w:r>
        <w:rPr>
          <w:b/>
          <w:lang w:val="en-US"/>
        </w:rPr>
        <w:t>VIII</w:t>
      </w:r>
      <w:r>
        <w:rPr>
          <w:b/>
        </w:rPr>
        <w:t>. ПІДВИЩЕННЯ КВАЛІФІКАЦІЇ</w:t>
      </w:r>
    </w:p>
    <w:tbl>
      <w:tblPr>
        <w:tblW w:w="9862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83"/>
        <w:gridCol w:w="5221"/>
        <w:gridCol w:w="2160"/>
        <w:gridCol w:w="1797"/>
      </w:tblGrid>
      <w:tr>
        <w:trPr/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№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Зміст роботи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Відмітка про виконання</w:t>
            </w:r>
          </w:p>
        </w:tc>
      </w:tr>
      <w:tr>
        <w:trPr>
          <w:trHeight w:val="705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Проходження онлайн-курсів підвищення кваліфікації на освітніх платформах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693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Участь у роботі обласних семінарів для завідувачів бібліотеки спеціальних закладів освіти (онлайн)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431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Освоєння  нових бібліотечних технологій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819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Використання досвіду роботи (онлайн) завідувачів бібліотеки спеціальних закладів освіти та шкільних бібліотек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Упродовж  навчального року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Розширення асортиментів бібліотечно-інформаційних послуг, підвищення їхньої якості на основі використання нових технологій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 xml:space="preserve">Упродовж  навчального року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Опрацювання  нових нормативних документів щодо організації бібліотечної справи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lang w:val="ru-RU"/>
              </w:rPr>
            </w:pPr>
            <w:r>
              <w:rPr/>
              <w:t xml:space="preserve">Упродовж  навчального року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  <w:lang w:val="en-US"/>
        </w:rPr>
        <w:t>IX</w:t>
      </w:r>
      <w:r>
        <w:rPr>
          <w:b/>
        </w:rPr>
        <w:t>. РЕКЛАМА БІБЛІОТЕКИ ТА БІБЛІОТЕЧНИХ ПОСЛУГ</w:t>
      </w:r>
    </w:p>
    <w:tbl>
      <w:tblPr>
        <w:tblW w:w="9961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"/>
        <w:gridCol w:w="752"/>
        <w:gridCol w:w="4466"/>
        <w:gridCol w:w="1440"/>
        <w:gridCol w:w="1443"/>
        <w:gridCol w:w="1857"/>
      </w:tblGrid>
      <w:tr>
        <w:trPr>
          <w:trHeight w:val="767" w:hRule="atLeast"/>
        </w:trPr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з/п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Зміст роботи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Категорія читачів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Відмітка про виконання</w:t>
            </w:r>
          </w:p>
        </w:tc>
      </w:tr>
      <w:tr>
        <w:trPr>
          <w:trHeight w:val="131" w:hRule="atLeast"/>
        </w:trPr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Підвищення читацької активності учнів навчального  закладу, шляхом популяризації книги масовими засобами.</w:t>
            </w:r>
          </w:p>
          <w:p>
            <w:pPr>
              <w:pStyle w:val="Normal"/>
              <w:rPr/>
            </w:pPr>
            <w:r>
              <w:rPr/>
              <w:t>Проведення групових бесід,   експрес-інформації, інформаційних годин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b/>
                <w:bCs/>
              </w:rPr>
              <w:t>«</w:t>
            </w:r>
            <w:r>
              <w:rPr/>
              <w:t>Перше відвідування  бібліотеки»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«Основні елементи книги»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«Дитячі енциклопедії, словники, довідники»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«Історія створення книги. Виникнення паперу»</w:t>
            </w:r>
          </w:p>
          <w:p>
            <w:pPr>
              <w:pStyle w:val="Heading2"/>
              <w:numPr>
                <w:ilvl w:val="1"/>
                <w:numId w:val="2"/>
              </w:numPr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«Створення перших друкованих навчальних книг»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«Бібліотечні</w:t>
            </w:r>
          </w:p>
          <w:p>
            <w:pPr>
              <w:pStyle w:val="Normal"/>
              <w:rPr/>
            </w:pPr>
            <w:r>
              <w:rPr/>
              <w:t>каталоги, їхнє значення та види»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«Самостійна робота з книгою»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«Книга і її роль в житті людини»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Вересень </w:t>
            </w:r>
          </w:p>
          <w:p>
            <w:pPr>
              <w:pStyle w:val="Normal"/>
              <w:jc w:val="both"/>
              <w:rPr/>
            </w:pPr>
            <w:r>
              <w:rPr/>
              <w:t>2024 року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Жовтень</w:t>
            </w:r>
          </w:p>
          <w:p>
            <w:pPr>
              <w:pStyle w:val="Normal"/>
              <w:jc w:val="both"/>
              <w:rPr/>
            </w:pPr>
            <w:r>
              <w:rPr/>
              <w:t>2024 року</w:t>
            </w:r>
          </w:p>
          <w:p>
            <w:pPr>
              <w:pStyle w:val="Normal"/>
              <w:jc w:val="both"/>
              <w:rPr/>
            </w:pPr>
            <w:r>
              <w:rPr/>
              <w:t>Листопад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2024 року </w:t>
            </w:r>
          </w:p>
          <w:p>
            <w:pPr>
              <w:pStyle w:val="Normal"/>
              <w:jc w:val="both"/>
              <w:rPr/>
            </w:pPr>
            <w:r>
              <w:rPr/>
              <w:t>Грудень</w:t>
            </w:r>
          </w:p>
          <w:p>
            <w:pPr>
              <w:pStyle w:val="Normal"/>
              <w:jc w:val="both"/>
              <w:rPr/>
            </w:pPr>
            <w:r>
              <w:rPr/>
              <w:t>2024 року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Січень</w:t>
            </w:r>
          </w:p>
          <w:p>
            <w:pPr>
              <w:pStyle w:val="Normal"/>
              <w:jc w:val="both"/>
              <w:rPr/>
            </w:pPr>
            <w:r>
              <w:rPr/>
              <w:t>2025 року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Лютий </w:t>
            </w:r>
          </w:p>
          <w:p>
            <w:pPr>
              <w:pStyle w:val="Normal"/>
              <w:jc w:val="both"/>
              <w:rPr/>
            </w:pPr>
            <w:r>
              <w:rPr/>
              <w:t>2025 року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Березень 2025 року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 xml:space="preserve">Квітень </w:t>
            </w:r>
          </w:p>
          <w:p>
            <w:pPr>
              <w:pStyle w:val="Normal"/>
              <w:jc w:val="both"/>
              <w:rPr/>
            </w:pPr>
            <w:r>
              <w:rPr/>
              <w:t>2025 року</w:t>
            </w:r>
          </w:p>
          <w:p>
            <w:pPr>
              <w:pStyle w:val="Normal"/>
              <w:jc w:val="both"/>
              <w:rPr/>
            </w:pPr>
            <w:r>
              <w:rPr/>
              <w:t>Травень</w:t>
            </w:r>
          </w:p>
          <w:p>
            <w:pPr>
              <w:pStyle w:val="Normal"/>
              <w:jc w:val="both"/>
              <w:rPr/>
            </w:pPr>
            <w:r>
              <w:rPr/>
              <w:t>2025 року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1-10   класи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 клас</w:t>
            </w:r>
          </w:p>
          <w:p>
            <w:pPr>
              <w:pStyle w:val="Normal"/>
              <w:rPr/>
            </w:pPr>
            <w:r>
              <w:rPr/>
              <w:t xml:space="preserve">   </w:t>
            </w:r>
          </w:p>
          <w:p>
            <w:pPr>
              <w:pStyle w:val="Normal"/>
              <w:jc w:val="center"/>
              <w:rPr/>
            </w:pPr>
            <w:r>
              <w:rPr/>
              <w:t>3-4 класи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5-10 класи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6-10 класи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5-10 класи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8-10 класи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5-10 класи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1 -10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26" w:hRule="atLeast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Масові заходи щодо популяризації літератури</w:t>
            </w:r>
          </w:p>
        </w:tc>
      </w:tr>
      <w:tr>
        <w:trPr>
          <w:trHeight w:val="180" w:hRule="atLeast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Вересень</w:t>
            </w:r>
          </w:p>
        </w:tc>
      </w:tr>
      <w:tr>
        <w:trPr/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Видача підручників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Вересень 2024 року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1-10класи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58" w:hRule="atLeast"/>
        </w:trPr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Літературна вітальня «Письменники  - ювіляри вересня»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Упродовж місяця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Експрес інформація   «Грамотність — запорука успіху людини»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10.09.2024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75" w:hRule="atLeast"/>
        </w:trPr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Історична довідка </w:t>
            </w:r>
          </w:p>
          <w:p>
            <w:pPr>
              <w:pStyle w:val="Normal"/>
              <w:rPr/>
            </w:pPr>
            <w:r>
              <w:rPr/>
              <w:t>«Виникнення фізичної культури»</w:t>
            </w:r>
          </w:p>
          <w:p>
            <w:pPr>
              <w:pStyle w:val="Normal"/>
              <w:rPr/>
            </w:pPr>
            <w:r>
              <w:rPr/>
              <w:t>(до  Тижня фізичної культури та спорту)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13.09.2024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5-10-класи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9" w:hRule="atLeast"/>
        </w:trPr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Бесіда   «Міжнародний день миру»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21.09.2024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715" w:hRule="atLeast"/>
        </w:trPr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Віртуальна екскурсія «Мудрість всіх віків, хранителька  добра...»</w:t>
            </w:r>
            <w:r>
              <w:rPr>
                <w:rFonts w:cs="Arial" w:ascii="Arial" w:hAnsi="Arial"/>
                <w:color w:val="222222"/>
                <w:shd w:fill="FFFFFF" w:val="clear"/>
              </w:rPr>
              <w:t> </w:t>
            </w: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/>
              <w:t>(до Всеукраїнського дня бібліотек)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29.09.2024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30" w:hRule="atLeast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Жовтень</w:t>
            </w:r>
          </w:p>
        </w:tc>
      </w:tr>
      <w:tr>
        <w:trPr>
          <w:trHeight w:val="1140" w:hRule="atLeast"/>
        </w:trPr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Всеукраїнський місячник шкільних бібліотек «Читаюча шкільна родина  - стратегічне завдання бібліотеки»    (за окремим планом)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01.10.-31.10.2024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483" w:hRule="atLeast"/>
        </w:trPr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Відео-подорож  «Україна – славний край козацький»</w:t>
            </w:r>
          </w:p>
          <w:p>
            <w:pPr>
              <w:pStyle w:val="Normal"/>
              <w:rPr/>
            </w:pPr>
            <w:r>
              <w:rPr/>
              <w:t>(до Дня захисників і захисниць України)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01.10 -07.10.2024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</w:tr>
      <w:tr>
        <w:trPr>
          <w:trHeight w:val="348" w:hRule="atLeast"/>
        </w:trPr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Літературна вітальня «Письменники - ювіляри жовтня»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Упродовж місяця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673" w:hRule="atLeast"/>
        </w:trPr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Виставка - привітання </w:t>
            </w:r>
          </w:p>
          <w:p>
            <w:pPr>
              <w:pStyle w:val="Normal"/>
              <w:rPr/>
            </w:pPr>
            <w:r>
              <w:rPr/>
              <w:t>«Учителю!  Ти є і будеш вічно»</w:t>
            </w:r>
          </w:p>
          <w:p>
            <w:pPr>
              <w:pStyle w:val="Normal"/>
              <w:rPr/>
            </w:pPr>
            <w:r>
              <w:rPr/>
              <w:t>(до Дня Учителя в  України)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06.10.2024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615" w:hRule="atLeast"/>
        </w:trPr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Краєзнавча година </w:t>
            </w:r>
          </w:p>
          <w:p>
            <w:pPr>
              <w:pStyle w:val="Normal"/>
              <w:rPr/>
            </w:pPr>
            <w:r>
              <w:rPr/>
              <w:t>«А чи знаєте ви історію Куп’янщини»?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15.10.2023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</w:tr>
      <w:tr>
        <w:trPr>
          <w:trHeight w:val="615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Віртуальна вікторина  «Мови голос чарівний!»</w:t>
            </w:r>
          </w:p>
          <w:p>
            <w:pPr>
              <w:pStyle w:val="Normal"/>
              <w:rPr/>
            </w:pPr>
            <w:r>
              <w:rPr/>
              <w:t>(до  Дня української писемності та мови)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27.10. 2024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5 -10  класи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  <w:p>
            <w:pPr>
              <w:pStyle w:val="Normal"/>
              <w:jc w:val="center"/>
              <w:rPr>
                <w:b/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</w:tr>
      <w:tr>
        <w:trPr>
          <w:trHeight w:val="333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Листопад</w:t>
            </w:r>
          </w:p>
        </w:tc>
      </w:tr>
      <w:tr>
        <w:trPr/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Експрес-інформація «Поняття про толерантність» (до Дня толерантності)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16.11 2024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5-10 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25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Літературна вітальня </w:t>
            </w:r>
          </w:p>
          <w:p>
            <w:pPr>
              <w:pStyle w:val="Normal"/>
              <w:rPr/>
            </w:pPr>
            <w:r>
              <w:rPr/>
              <w:t>Письменники — ювіляри листопада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Упродовж місяця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19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Інформаційне повідомлення “Пам’ятка з правил дорожнього руху” </w:t>
            </w:r>
          </w:p>
          <w:p>
            <w:pPr>
              <w:pStyle w:val="Normal"/>
              <w:rPr/>
            </w:pPr>
            <w:r>
              <w:rPr/>
              <w:t>(до Тижня безпеки дорожнього руху)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20.11.2014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1-10 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58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Година скорботи «Запали  свічку пам’яті» </w:t>
            </w:r>
          </w:p>
          <w:p>
            <w:pPr>
              <w:pStyle w:val="Normal"/>
              <w:rPr/>
            </w:pPr>
            <w:r>
              <w:rPr/>
              <w:t>(до Дня пам’яті жертв  голодомору та політичних репресій в  Україні)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24.11.2024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06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Грудень</w:t>
            </w:r>
          </w:p>
        </w:tc>
      </w:tr>
      <w:tr>
        <w:trPr>
          <w:trHeight w:val="754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Перегляд літератури  «Молодь України проти наркоманії і СНІДу»   (до Всесвітнього дня боротьби зі СНІДом)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01.12.2024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21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Патріотична подорож «Є така професія  захищати Батьківщину» </w:t>
            </w:r>
          </w:p>
          <w:p>
            <w:pPr>
              <w:pStyle w:val="Normal"/>
              <w:rPr/>
            </w:pPr>
            <w:r>
              <w:rPr/>
              <w:t>(до  Дня збройних сил України)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06.12.2024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Віртуальна книжкова виставка «Чи знаю я свої права»</w:t>
            </w:r>
          </w:p>
          <w:p>
            <w:pPr>
              <w:pStyle w:val="Normal"/>
              <w:rPr/>
            </w:pPr>
            <w:r>
              <w:rPr/>
              <w:t>(до Всеукраїнського Тижня права)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10.12.2024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00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Народознавчий калейдоскоп  «Святий Миколай до нас завітай!»</w:t>
            </w:r>
          </w:p>
          <w:p>
            <w:pPr>
              <w:pStyle w:val="Normal"/>
              <w:rPr/>
            </w:pPr>
            <w:r>
              <w:rPr/>
              <w:t>(до Дня Святого Миколая)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06.12.2024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41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Віртуальна мандрівка «Новий рік завітав на поріг»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28.12.2024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0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Січень</w:t>
            </w:r>
          </w:p>
        </w:tc>
      </w:tr>
      <w:tr>
        <w:trPr>
          <w:trHeight w:val="429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Перегляд літератури по народознавству</w:t>
            </w:r>
          </w:p>
          <w:p>
            <w:pPr>
              <w:pStyle w:val="Normal"/>
              <w:rPr/>
            </w:pPr>
            <w:r>
              <w:rPr/>
              <w:t xml:space="preserve">«Чарівність зимових свят»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06.01.2025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832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Віртуальна книжкова виставка «Соборна Україна: від ідеї до сьогодення» </w:t>
            </w:r>
          </w:p>
          <w:p>
            <w:pPr>
              <w:pStyle w:val="Normal"/>
              <w:rPr/>
            </w:pPr>
            <w:r>
              <w:rPr/>
              <w:t>(до Дня Соборності України)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22.01.2025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69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Літературна   вітальня Письменники — ювіляри січня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Упродовж місяця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40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Історична  відео-довідка «В понурій темряві віків завжди світити будуть Крути</w:t>
            </w:r>
            <w:bookmarkStart w:id="0" w:name="__DdeLink__2075_4222337652"/>
            <w:r>
              <w:rPr/>
              <w:t>»</w:t>
            </w:r>
            <w:bookmarkEnd w:id="0"/>
            <w:r>
              <w:rPr/>
              <w:t xml:space="preserve"> (до  Дня пам’яті героїв Крут)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27.01.2025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9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Лютий</w:t>
            </w:r>
          </w:p>
        </w:tc>
      </w:tr>
      <w:tr>
        <w:trPr>
          <w:trHeight w:val="587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Віртуальний перегляд літератури «Сучасна література  для дітей»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064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Історичний урок «Уклонимося низько до землі, тим хто в серці буде вічно жити…»  (до Дня вшанування</w:t>
            </w:r>
          </w:p>
          <w:p>
            <w:pPr>
              <w:pStyle w:val="Normal"/>
              <w:jc w:val="both"/>
              <w:rPr/>
            </w:pPr>
            <w:r>
              <w:rPr/>
              <w:t>пам’яті Героїв Небесної Сотні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20.02.2025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Вікторина «Знавці української мови</w:t>
            </w:r>
            <w:bookmarkStart w:id="1" w:name="__DdeLink__1993_755265222"/>
            <w:r>
              <w:rPr/>
              <w:t>»</w:t>
            </w:r>
            <w:bookmarkEnd w:id="1"/>
          </w:p>
          <w:p>
            <w:pPr>
              <w:pStyle w:val="Normal"/>
              <w:rPr/>
            </w:pPr>
            <w:r>
              <w:rPr/>
              <w:t>(до Міжнародного дня рідної мови)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21.02.2025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08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Літературна вітальня  «Письменники — ювіляри  лютого»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Упродовж місяця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45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Березень</w:t>
            </w:r>
          </w:p>
        </w:tc>
      </w:tr>
      <w:tr>
        <w:trPr/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Літературна година  «Світова велич Тараса Шевченка»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08.03.-11.03.2025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Літературна вітальня «Письменники — ювіляри березня»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Упродовж місяця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9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Всеукраїнський Тиждень  дитячого читання  (окремий план)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Березень</w:t>
            </w:r>
          </w:p>
          <w:p>
            <w:pPr>
              <w:pStyle w:val="Normal"/>
              <w:rPr/>
            </w:pPr>
            <w:r>
              <w:rPr/>
              <w:t>IV тиждень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65" w:hRule="atLeast"/>
        </w:trPr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Квітень</w:t>
            </w:r>
          </w:p>
        </w:tc>
      </w:tr>
      <w:tr>
        <w:trPr/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Мандрівка по ярмарку професій </w:t>
            </w:r>
            <w:bookmarkStart w:id="2" w:name="__DdeLink__1963_4054474855"/>
            <w:r>
              <w:rPr/>
              <w:t>«</w:t>
            </w:r>
            <w:bookmarkEnd w:id="2"/>
            <w:r>
              <w:rPr/>
              <w:t>Скільки у світі професій?»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17.04.2025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Літературна вітальня</w:t>
            </w:r>
          </w:p>
          <w:p>
            <w:pPr>
              <w:pStyle w:val="Normal"/>
              <w:rPr/>
            </w:pPr>
            <w:r>
              <w:rPr/>
              <w:t xml:space="preserve">«Письменники — ювіляри квітня»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Упродовж місяця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Вікторина «Дива і таємниці природи чарівниці» (до Тижня екологічних знань)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23.04.2025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5-6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Віртуальна  книжкова виставка  «Чорнобиль в серці України, а тінь його по всій Землі»</w:t>
            </w:r>
          </w:p>
          <w:p>
            <w:pPr>
              <w:pStyle w:val="Normal"/>
              <w:rPr/>
            </w:pPr>
            <w:r>
              <w:rPr/>
              <w:t>(до  Дня  Чорнобильської трагедії)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26.04.2025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Травень</w:t>
            </w:r>
          </w:p>
        </w:tc>
      </w:tr>
      <w:tr>
        <w:trPr/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Віртуальна книжкова виставка «Маки пам'яті»  (до Дня пам’яті  та  перемоги над    нацизмом у Другій світовій війні 1939-1945)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08.05.2025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Літературний вернісаж «Святе слово  - рідна мати» (до Дня матері)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15.05.2025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Літературна вітальня  «Письменники — ювіляри травня</w:t>
            </w:r>
            <w:bookmarkStart w:id="3" w:name="__DdeLink__2009_2091076985"/>
            <w:bookmarkStart w:id="4" w:name="__DdeLink__1955_3666619071"/>
            <w:r>
              <w:rPr/>
              <w:t>»</w:t>
            </w:r>
            <w:bookmarkEnd w:id="3"/>
            <w:bookmarkEnd w:id="4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Упродовж місяця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Віртуальна виставка літератури «Знання дорожнього руху — безпека вашого життя» (до Тижня безпеки дорожнього руху в Україні)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15.05.2025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Відео-перегляд «Чарівна сила вишиванки»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18.05.2025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1-10 класи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  <w:lang w:val="en-US"/>
        </w:rPr>
        <w:t>X</w:t>
      </w:r>
      <w:r>
        <w:rPr>
          <w:b/>
        </w:rPr>
        <w:t>. ЗМІЦНЕННЯ МАТЕРІАЛЬНО-ТЕХНІЧНОЇ БАЗИ БІБЛІОТЕКИ</w:t>
      </w:r>
    </w:p>
    <w:tbl>
      <w:tblPr>
        <w:tblW w:w="10000" w:type="dxa"/>
        <w:jc w:val="left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36"/>
        <w:gridCol w:w="3117"/>
        <w:gridCol w:w="2269"/>
        <w:gridCol w:w="2197"/>
        <w:gridCol w:w="1681"/>
      </w:tblGrid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Зміст роботи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Відповідальний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Відмітка про виконання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Ремонт приміщення бібліотеки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Червень 2025 року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Терешонкова  І.Ю.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Придбання необхідних канцелярських товарів для роботи бібліотеки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Упродовж</w:t>
            </w:r>
          </w:p>
          <w:p>
            <w:pPr>
              <w:pStyle w:val="Normal"/>
              <w:rPr/>
            </w:pPr>
            <w:r>
              <w:rPr/>
              <w:t>навчального  року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Ліченко І.Л.</w:t>
            </w:r>
          </w:p>
          <w:p>
            <w:pPr>
              <w:pStyle w:val="Normal"/>
              <w:jc w:val="center"/>
              <w:rPr/>
            </w:pPr>
            <w:r>
              <w:rPr/>
              <w:t>Терешонкова І.Ю.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Ремонт меблів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За потребою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Терешонкова  І.Ю.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left="-720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800" w:right="746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rif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  <w:rPr>
        <w:sz w:val="24"/>
        <w:b w:val="false"/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643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 List" w:locked="1" w:uiPriority="0" w:semiHidden="0" w:unhideWhenUsed="0"/>
    <w:lsdException w:name="Balloo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027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Heading2">
    <w:name w:val="Heading 2"/>
    <w:basedOn w:val="Normal"/>
    <w:next w:val="TextBody"/>
    <w:link w:val="Heading2Char"/>
    <w:uiPriority w:val="99"/>
    <w:qFormat/>
    <w:rsid w:val="00a02d27"/>
    <w:pPr>
      <w:widowControl w:val="false"/>
      <w:numPr>
        <w:ilvl w:val="1"/>
        <w:numId w:val="1"/>
      </w:numPr>
      <w:spacing w:before="200" w:after="120"/>
      <w:outlineLvl w:val="1"/>
    </w:pPr>
    <w:rPr>
      <w:rFonts w:ascii="Calibri" w:hAnsi="Calibri" w:eastAsia="Calibri" w:cs="Calibri"/>
      <w:b/>
      <w:bCs/>
      <w:sz w:val="32"/>
      <w:szCs w:val="32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7b0274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1518d5"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1518d5"/>
    <w:rPr>
      <w:rFonts w:ascii="Cambria" w:hAnsi="Cambria" w:cs="Times New Roman"/>
      <w:b/>
      <w:bCs/>
      <w:sz w:val="26"/>
      <w:szCs w:val="26"/>
      <w:lang w:val="uk-UA"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7b027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7b0274"/>
    <w:rPr>
      <w:rFonts w:cs="Times New Roman"/>
    </w:rPr>
  </w:style>
  <w:style w:type="character" w:styleId="Style13" w:customStyle="1">
    <w:name w:val="Нижний колонтитул Знак"/>
    <w:basedOn w:val="DefaultParagraphFont"/>
    <w:uiPriority w:val="99"/>
    <w:qFormat/>
    <w:rsid w:val="007b0274"/>
    <w:rPr>
      <w:rFonts w:ascii="Times New Roman" w:hAnsi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uiPriority w:val="99"/>
    <w:qFormat/>
    <w:rsid w:val="007b0274"/>
    <w:rPr>
      <w:rFonts w:ascii="Segoe UI" w:hAnsi="Segoe UI" w:cs="Segoe UI"/>
      <w:sz w:val="18"/>
      <w:szCs w:val="18"/>
      <w:lang w:eastAsia="ru-RU"/>
    </w:rPr>
  </w:style>
  <w:style w:type="character" w:styleId="Strong">
    <w:name w:val="Strong"/>
    <w:basedOn w:val="DefaultParagraphFont"/>
    <w:uiPriority w:val="99"/>
    <w:qFormat/>
    <w:rsid w:val="007b0274"/>
    <w:rPr>
      <w:rFonts w:cs="Times New Roman"/>
      <w:b/>
    </w:rPr>
  </w:style>
  <w:style w:type="character" w:styleId="3" w:customStyle="1">
    <w:name w:val="Заголовок 3 Знак"/>
    <w:basedOn w:val="DefaultParagraphFont"/>
    <w:uiPriority w:val="99"/>
    <w:qFormat/>
    <w:locked/>
    <w:rsid w:val="007b027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ListLabel1" w:customStyle="1">
    <w:name w:val="ListLabel 1"/>
    <w:uiPriority w:val="99"/>
    <w:qFormat/>
    <w:rsid w:val="00a02d27"/>
    <w:rPr/>
  </w:style>
  <w:style w:type="character" w:styleId="ListLabel2" w:customStyle="1">
    <w:name w:val="ListLabel 2"/>
    <w:uiPriority w:val="99"/>
    <w:qFormat/>
    <w:rsid w:val="00a02d27"/>
    <w:rPr/>
  </w:style>
  <w:style w:type="character" w:styleId="ListLabel3" w:customStyle="1">
    <w:name w:val="ListLabel 3"/>
    <w:uiPriority w:val="99"/>
    <w:qFormat/>
    <w:rsid w:val="00a02d27"/>
    <w:rPr/>
  </w:style>
  <w:style w:type="character" w:styleId="ListLabel4" w:customStyle="1">
    <w:name w:val="ListLabel 4"/>
    <w:uiPriority w:val="99"/>
    <w:qFormat/>
    <w:rsid w:val="00a02d27"/>
    <w:rPr/>
  </w:style>
  <w:style w:type="character" w:styleId="ListLabel5" w:customStyle="1">
    <w:name w:val="ListLabel 5"/>
    <w:uiPriority w:val="99"/>
    <w:qFormat/>
    <w:rsid w:val="00a02d27"/>
    <w:rPr/>
  </w:style>
  <w:style w:type="character" w:styleId="ListLabel6" w:customStyle="1">
    <w:name w:val="ListLabel 6"/>
    <w:uiPriority w:val="99"/>
    <w:qFormat/>
    <w:rsid w:val="00a02d27"/>
    <w:rPr/>
  </w:style>
  <w:style w:type="character" w:styleId="ListLabel7" w:customStyle="1">
    <w:name w:val="ListLabel 7"/>
    <w:uiPriority w:val="99"/>
    <w:qFormat/>
    <w:rsid w:val="00a02d27"/>
    <w:rPr/>
  </w:style>
  <w:style w:type="character" w:styleId="ListLabel8" w:customStyle="1">
    <w:name w:val="ListLabel 8"/>
    <w:uiPriority w:val="99"/>
    <w:qFormat/>
    <w:rsid w:val="00a02d27"/>
    <w:rPr/>
  </w:style>
  <w:style w:type="character" w:styleId="ListLabel9" w:customStyle="1">
    <w:name w:val="ListLabel 9"/>
    <w:uiPriority w:val="99"/>
    <w:qFormat/>
    <w:rsid w:val="00a02d27"/>
    <w:rPr/>
  </w:style>
  <w:style w:type="character" w:styleId="ListLabel10" w:customStyle="1">
    <w:name w:val="ListLabel 10"/>
    <w:uiPriority w:val="99"/>
    <w:qFormat/>
    <w:rsid w:val="00a02d27"/>
    <w:rPr/>
  </w:style>
  <w:style w:type="character" w:styleId="ListLabel11" w:customStyle="1">
    <w:name w:val="ListLabel 11"/>
    <w:uiPriority w:val="99"/>
    <w:qFormat/>
    <w:rsid w:val="00a02d27"/>
    <w:rPr/>
  </w:style>
  <w:style w:type="character" w:styleId="ListLabel12" w:customStyle="1">
    <w:name w:val="ListLabel 12"/>
    <w:uiPriority w:val="99"/>
    <w:qFormat/>
    <w:rsid w:val="00a02d27"/>
    <w:rPr/>
  </w:style>
  <w:style w:type="character" w:styleId="ListLabel13" w:customStyle="1">
    <w:name w:val="ListLabel 13"/>
    <w:uiPriority w:val="99"/>
    <w:qFormat/>
    <w:rsid w:val="00a02d27"/>
    <w:rPr/>
  </w:style>
  <w:style w:type="character" w:styleId="ListLabel14" w:customStyle="1">
    <w:name w:val="ListLabel 14"/>
    <w:uiPriority w:val="99"/>
    <w:qFormat/>
    <w:rsid w:val="00a02d27"/>
    <w:rPr/>
  </w:style>
  <w:style w:type="character" w:styleId="ListLabel15" w:customStyle="1">
    <w:name w:val="ListLabel 15"/>
    <w:uiPriority w:val="99"/>
    <w:qFormat/>
    <w:rsid w:val="00a02d27"/>
    <w:rPr/>
  </w:style>
  <w:style w:type="character" w:styleId="ListLabel16" w:customStyle="1">
    <w:name w:val="ListLabel 16"/>
    <w:uiPriority w:val="99"/>
    <w:qFormat/>
    <w:rsid w:val="00a02d27"/>
    <w:rPr/>
  </w:style>
  <w:style w:type="character" w:styleId="ListLabel17" w:customStyle="1">
    <w:name w:val="ListLabel 17"/>
    <w:uiPriority w:val="99"/>
    <w:qFormat/>
    <w:rsid w:val="00a02d27"/>
    <w:rPr/>
  </w:style>
  <w:style w:type="character" w:styleId="ListLabel18" w:customStyle="1">
    <w:name w:val="ListLabel 18"/>
    <w:uiPriority w:val="99"/>
    <w:qFormat/>
    <w:rsid w:val="00a02d27"/>
    <w:rPr/>
  </w:style>
  <w:style w:type="character" w:styleId="ListLabel19" w:customStyle="1">
    <w:name w:val="ListLabel 19"/>
    <w:uiPriority w:val="99"/>
    <w:qFormat/>
    <w:rsid w:val="00a02d27"/>
    <w:rPr/>
  </w:style>
  <w:style w:type="character" w:styleId="ListLabel20" w:customStyle="1">
    <w:name w:val="ListLabel 20"/>
    <w:uiPriority w:val="99"/>
    <w:qFormat/>
    <w:rsid w:val="00a02d27"/>
    <w:rPr/>
  </w:style>
  <w:style w:type="character" w:styleId="ListLabel21" w:customStyle="1">
    <w:name w:val="ListLabel 21"/>
    <w:uiPriority w:val="99"/>
    <w:qFormat/>
    <w:rsid w:val="00a02d27"/>
    <w:rPr/>
  </w:style>
  <w:style w:type="character" w:styleId="ListLabel22" w:customStyle="1">
    <w:name w:val="ListLabel 22"/>
    <w:uiPriority w:val="99"/>
    <w:qFormat/>
    <w:rsid w:val="00a02d27"/>
    <w:rPr>
      <w:rFonts w:eastAsia="Times New Roman"/>
      <w:sz w:val="28"/>
    </w:rPr>
  </w:style>
  <w:style w:type="character" w:styleId="ListLabel23" w:customStyle="1">
    <w:name w:val="ListLabel 23"/>
    <w:uiPriority w:val="99"/>
    <w:qFormat/>
    <w:rsid w:val="00a02d27"/>
    <w:rPr/>
  </w:style>
  <w:style w:type="character" w:styleId="ListLabel24" w:customStyle="1">
    <w:name w:val="ListLabel 24"/>
    <w:uiPriority w:val="99"/>
    <w:qFormat/>
    <w:rsid w:val="00a02d27"/>
    <w:rPr/>
  </w:style>
  <w:style w:type="character" w:styleId="ListLabel25" w:customStyle="1">
    <w:name w:val="ListLabel 25"/>
    <w:uiPriority w:val="99"/>
    <w:qFormat/>
    <w:rsid w:val="00a02d27"/>
    <w:rPr/>
  </w:style>
  <w:style w:type="character" w:styleId="ListLabel26" w:customStyle="1">
    <w:name w:val="ListLabel 26"/>
    <w:uiPriority w:val="99"/>
    <w:qFormat/>
    <w:rsid w:val="00a02d27"/>
    <w:rPr>
      <w:rFonts w:eastAsia="Times New Roman"/>
    </w:rPr>
  </w:style>
  <w:style w:type="character" w:styleId="ListLabel27" w:customStyle="1">
    <w:name w:val="ListLabel 27"/>
    <w:uiPriority w:val="99"/>
    <w:qFormat/>
    <w:rsid w:val="00a02d27"/>
    <w:rPr/>
  </w:style>
  <w:style w:type="character" w:styleId="ListLabel28" w:customStyle="1">
    <w:name w:val="ListLabel 28"/>
    <w:uiPriority w:val="99"/>
    <w:qFormat/>
    <w:rsid w:val="00a02d27"/>
    <w:rPr/>
  </w:style>
  <w:style w:type="character" w:styleId="ListLabel29" w:customStyle="1">
    <w:name w:val="ListLabel 29"/>
    <w:uiPriority w:val="99"/>
    <w:qFormat/>
    <w:rsid w:val="00a02d27"/>
    <w:rPr/>
  </w:style>
  <w:style w:type="character" w:styleId="ListLabel30" w:customStyle="1">
    <w:name w:val="ListLabel 30"/>
    <w:uiPriority w:val="99"/>
    <w:qFormat/>
    <w:rsid w:val="00a02d27"/>
    <w:rPr>
      <w:rFonts w:eastAsia="Times New Roman"/>
    </w:rPr>
  </w:style>
  <w:style w:type="character" w:styleId="ListLabel31" w:customStyle="1">
    <w:name w:val="ListLabel 31"/>
    <w:uiPriority w:val="99"/>
    <w:qFormat/>
    <w:rsid w:val="00a02d27"/>
    <w:rPr/>
  </w:style>
  <w:style w:type="character" w:styleId="ListLabel32" w:customStyle="1">
    <w:name w:val="ListLabel 32"/>
    <w:uiPriority w:val="99"/>
    <w:qFormat/>
    <w:rsid w:val="00a02d27"/>
    <w:rPr/>
  </w:style>
  <w:style w:type="character" w:styleId="ListLabel33" w:customStyle="1">
    <w:name w:val="ListLabel 33"/>
    <w:uiPriority w:val="99"/>
    <w:qFormat/>
    <w:rsid w:val="00a02d27"/>
    <w:rPr/>
  </w:style>
  <w:style w:type="character" w:styleId="ListLabel34" w:customStyle="1">
    <w:name w:val="ListLabel 34"/>
    <w:uiPriority w:val="99"/>
    <w:qFormat/>
    <w:rsid w:val="00a02d27"/>
    <w:rPr>
      <w:rFonts w:eastAsia="Times New Roman"/>
    </w:rPr>
  </w:style>
  <w:style w:type="character" w:styleId="ListLabel35" w:customStyle="1">
    <w:name w:val="ListLabel 35"/>
    <w:uiPriority w:val="99"/>
    <w:qFormat/>
    <w:rsid w:val="00a02d27"/>
    <w:rPr/>
  </w:style>
  <w:style w:type="character" w:styleId="ListLabel36" w:customStyle="1">
    <w:name w:val="ListLabel 36"/>
    <w:uiPriority w:val="99"/>
    <w:qFormat/>
    <w:rsid w:val="00a02d27"/>
    <w:rPr/>
  </w:style>
  <w:style w:type="character" w:styleId="ListLabel37" w:customStyle="1">
    <w:name w:val="ListLabel 37"/>
    <w:uiPriority w:val="99"/>
    <w:qFormat/>
    <w:rsid w:val="00a02d27"/>
    <w:rPr/>
  </w:style>
  <w:style w:type="character" w:styleId="ListLabel38" w:customStyle="1">
    <w:name w:val="ListLabel 38"/>
    <w:uiPriority w:val="99"/>
    <w:qFormat/>
    <w:rsid w:val="00a02d27"/>
    <w:rPr>
      <w:sz w:val="28"/>
    </w:rPr>
  </w:style>
  <w:style w:type="character" w:styleId="ListLabel39" w:customStyle="1">
    <w:name w:val="ListLabel 39"/>
    <w:uiPriority w:val="99"/>
    <w:qFormat/>
    <w:rsid w:val="00a02d27"/>
    <w:rPr/>
  </w:style>
  <w:style w:type="character" w:styleId="ListLabel40" w:customStyle="1">
    <w:name w:val="ListLabel 40"/>
    <w:uiPriority w:val="99"/>
    <w:qFormat/>
    <w:rsid w:val="00a02d27"/>
    <w:rPr/>
  </w:style>
  <w:style w:type="character" w:styleId="ListLabel41" w:customStyle="1">
    <w:name w:val="ListLabel 41"/>
    <w:uiPriority w:val="99"/>
    <w:qFormat/>
    <w:rsid w:val="00a02d27"/>
    <w:rPr/>
  </w:style>
  <w:style w:type="character" w:styleId="ListLabel42" w:customStyle="1">
    <w:name w:val="ListLabel 42"/>
    <w:uiPriority w:val="99"/>
    <w:qFormat/>
    <w:rsid w:val="00a02d27"/>
    <w:rPr/>
  </w:style>
  <w:style w:type="character" w:styleId="ListLabel43" w:customStyle="1">
    <w:name w:val="ListLabel 43"/>
    <w:uiPriority w:val="99"/>
    <w:qFormat/>
    <w:rsid w:val="00a02d27"/>
    <w:rPr/>
  </w:style>
  <w:style w:type="character" w:styleId="ListLabel44" w:customStyle="1">
    <w:name w:val="ListLabel 44"/>
    <w:uiPriority w:val="99"/>
    <w:qFormat/>
    <w:rsid w:val="00a02d27"/>
    <w:rPr/>
  </w:style>
  <w:style w:type="character" w:styleId="ListLabel45" w:customStyle="1">
    <w:name w:val="ListLabel 45"/>
    <w:uiPriority w:val="99"/>
    <w:qFormat/>
    <w:rsid w:val="00a02d27"/>
    <w:rPr/>
  </w:style>
  <w:style w:type="character" w:styleId="ListLabel46" w:customStyle="1">
    <w:name w:val="ListLabel 46"/>
    <w:uiPriority w:val="99"/>
    <w:qFormat/>
    <w:rsid w:val="00a02d27"/>
    <w:rPr/>
  </w:style>
  <w:style w:type="character" w:styleId="Emphasis">
    <w:name w:val="Emphasis"/>
    <w:basedOn w:val="DefaultParagraphFont"/>
    <w:uiPriority w:val="99"/>
    <w:qFormat/>
    <w:rsid w:val="00a02d27"/>
    <w:rPr>
      <w:rFonts w:cs="Times New Roman"/>
      <w:i/>
    </w:rPr>
  </w:style>
  <w:style w:type="character" w:styleId="ListLabel47" w:customStyle="1">
    <w:name w:val="ListLabel 47"/>
    <w:uiPriority w:val="99"/>
    <w:qFormat/>
    <w:rsid w:val="00a02d27"/>
    <w:rPr>
      <w:sz w:val="28"/>
    </w:rPr>
  </w:style>
  <w:style w:type="character" w:styleId="ListLabel48" w:customStyle="1">
    <w:name w:val="ListLabel 48"/>
    <w:uiPriority w:val="99"/>
    <w:qFormat/>
    <w:rsid w:val="00a02d27"/>
    <w:rPr/>
  </w:style>
  <w:style w:type="character" w:styleId="ListLabel49" w:customStyle="1">
    <w:name w:val="ListLabel 49"/>
    <w:uiPriority w:val="99"/>
    <w:qFormat/>
    <w:rsid w:val="00a02d27"/>
    <w:rPr/>
  </w:style>
  <w:style w:type="character" w:styleId="ListLabel50" w:customStyle="1">
    <w:name w:val="ListLabel 50"/>
    <w:uiPriority w:val="99"/>
    <w:qFormat/>
    <w:rsid w:val="00a02d27"/>
    <w:rPr/>
  </w:style>
  <w:style w:type="character" w:styleId="ListLabel51" w:customStyle="1">
    <w:name w:val="ListLabel 51"/>
    <w:uiPriority w:val="99"/>
    <w:qFormat/>
    <w:rsid w:val="00a02d27"/>
    <w:rPr/>
  </w:style>
  <w:style w:type="character" w:styleId="ListLabel52" w:customStyle="1">
    <w:name w:val="ListLabel 52"/>
    <w:uiPriority w:val="99"/>
    <w:qFormat/>
    <w:rsid w:val="00a02d27"/>
    <w:rPr/>
  </w:style>
  <w:style w:type="character" w:styleId="ListLabel53" w:customStyle="1">
    <w:name w:val="ListLabel 53"/>
    <w:uiPriority w:val="99"/>
    <w:qFormat/>
    <w:rsid w:val="00a02d27"/>
    <w:rPr/>
  </w:style>
  <w:style w:type="character" w:styleId="ListLabel54" w:customStyle="1">
    <w:name w:val="ListLabel 54"/>
    <w:uiPriority w:val="99"/>
    <w:qFormat/>
    <w:rsid w:val="00a02d27"/>
    <w:rPr/>
  </w:style>
  <w:style w:type="character" w:styleId="ListLabel55" w:customStyle="1">
    <w:name w:val="ListLabel 55"/>
    <w:uiPriority w:val="99"/>
    <w:qFormat/>
    <w:rsid w:val="00a02d27"/>
    <w:rPr/>
  </w:style>
  <w:style w:type="character" w:styleId="ListLabel56" w:customStyle="1">
    <w:name w:val="ListLabel 56"/>
    <w:uiPriority w:val="99"/>
    <w:qFormat/>
    <w:rsid w:val="00a02d27"/>
    <w:rPr>
      <w:sz w:val="28"/>
    </w:rPr>
  </w:style>
  <w:style w:type="character" w:styleId="ListLabel57" w:customStyle="1">
    <w:name w:val="ListLabel 57"/>
    <w:uiPriority w:val="99"/>
    <w:qFormat/>
    <w:rsid w:val="00a02d27"/>
    <w:rPr/>
  </w:style>
  <w:style w:type="character" w:styleId="ListLabel58" w:customStyle="1">
    <w:name w:val="ListLabel 58"/>
    <w:uiPriority w:val="99"/>
    <w:qFormat/>
    <w:rsid w:val="00a02d27"/>
    <w:rPr/>
  </w:style>
  <w:style w:type="character" w:styleId="ListLabel59" w:customStyle="1">
    <w:name w:val="ListLabel 59"/>
    <w:uiPriority w:val="99"/>
    <w:qFormat/>
    <w:rsid w:val="00a02d27"/>
    <w:rPr/>
  </w:style>
  <w:style w:type="character" w:styleId="ListLabel60" w:customStyle="1">
    <w:name w:val="ListLabel 60"/>
    <w:uiPriority w:val="99"/>
    <w:qFormat/>
    <w:rsid w:val="00a02d27"/>
    <w:rPr/>
  </w:style>
  <w:style w:type="character" w:styleId="ListLabel61" w:customStyle="1">
    <w:name w:val="ListLabel 61"/>
    <w:uiPriority w:val="99"/>
    <w:qFormat/>
    <w:rsid w:val="00a02d27"/>
    <w:rPr/>
  </w:style>
  <w:style w:type="character" w:styleId="ListLabel62" w:customStyle="1">
    <w:name w:val="ListLabel 62"/>
    <w:uiPriority w:val="99"/>
    <w:qFormat/>
    <w:rsid w:val="00a02d27"/>
    <w:rPr/>
  </w:style>
  <w:style w:type="character" w:styleId="ListLabel63" w:customStyle="1">
    <w:name w:val="ListLabel 63"/>
    <w:uiPriority w:val="99"/>
    <w:qFormat/>
    <w:rsid w:val="00a02d27"/>
    <w:rPr/>
  </w:style>
  <w:style w:type="character" w:styleId="ListLabel64" w:customStyle="1">
    <w:name w:val="ListLabel 64"/>
    <w:uiPriority w:val="99"/>
    <w:qFormat/>
    <w:rsid w:val="00a02d27"/>
    <w:rPr/>
  </w:style>
  <w:style w:type="character" w:styleId="ListLabel65" w:customStyle="1">
    <w:name w:val="ListLabel 65"/>
    <w:uiPriority w:val="99"/>
    <w:qFormat/>
    <w:rsid w:val="00a02d27"/>
    <w:rPr>
      <w:sz w:val="28"/>
    </w:rPr>
  </w:style>
  <w:style w:type="character" w:styleId="ListLabel66" w:customStyle="1">
    <w:name w:val="ListLabel 66"/>
    <w:uiPriority w:val="99"/>
    <w:qFormat/>
    <w:rsid w:val="00a02d27"/>
    <w:rPr/>
  </w:style>
  <w:style w:type="character" w:styleId="ListLabel67" w:customStyle="1">
    <w:name w:val="ListLabel 67"/>
    <w:uiPriority w:val="99"/>
    <w:qFormat/>
    <w:rsid w:val="00a02d27"/>
    <w:rPr/>
  </w:style>
  <w:style w:type="character" w:styleId="ListLabel68" w:customStyle="1">
    <w:name w:val="ListLabel 68"/>
    <w:uiPriority w:val="99"/>
    <w:qFormat/>
    <w:rsid w:val="00a02d27"/>
    <w:rPr/>
  </w:style>
  <w:style w:type="character" w:styleId="ListLabel69" w:customStyle="1">
    <w:name w:val="ListLabel 69"/>
    <w:uiPriority w:val="99"/>
    <w:qFormat/>
    <w:rsid w:val="00a02d27"/>
    <w:rPr/>
  </w:style>
  <w:style w:type="character" w:styleId="ListLabel70" w:customStyle="1">
    <w:name w:val="ListLabel 70"/>
    <w:uiPriority w:val="99"/>
    <w:qFormat/>
    <w:rsid w:val="00a02d27"/>
    <w:rPr/>
  </w:style>
  <w:style w:type="character" w:styleId="ListLabel71" w:customStyle="1">
    <w:name w:val="ListLabel 71"/>
    <w:uiPriority w:val="99"/>
    <w:qFormat/>
    <w:rsid w:val="00a02d27"/>
    <w:rPr/>
  </w:style>
  <w:style w:type="character" w:styleId="ListLabel72" w:customStyle="1">
    <w:name w:val="ListLabel 72"/>
    <w:uiPriority w:val="99"/>
    <w:qFormat/>
    <w:rsid w:val="00a02d27"/>
    <w:rPr/>
  </w:style>
  <w:style w:type="character" w:styleId="ListLabel73" w:customStyle="1">
    <w:name w:val="ListLabel 73"/>
    <w:uiPriority w:val="99"/>
    <w:qFormat/>
    <w:rsid w:val="00a02d27"/>
    <w:rPr/>
  </w:style>
  <w:style w:type="character" w:styleId="ListLabel74" w:customStyle="1">
    <w:name w:val="ListLabel 74"/>
    <w:uiPriority w:val="99"/>
    <w:qFormat/>
    <w:rsid w:val="00a02d27"/>
    <w:rPr>
      <w:sz w:val="28"/>
    </w:rPr>
  </w:style>
  <w:style w:type="character" w:styleId="ListLabel75" w:customStyle="1">
    <w:name w:val="ListLabel 75"/>
    <w:uiPriority w:val="99"/>
    <w:qFormat/>
    <w:rsid w:val="00a02d27"/>
    <w:rPr/>
  </w:style>
  <w:style w:type="character" w:styleId="ListLabel76" w:customStyle="1">
    <w:name w:val="ListLabel 76"/>
    <w:uiPriority w:val="99"/>
    <w:qFormat/>
    <w:rsid w:val="00a02d27"/>
    <w:rPr/>
  </w:style>
  <w:style w:type="character" w:styleId="ListLabel77" w:customStyle="1">
    <w:name w:val="ListLabel 77"/>
    <w:uiPriority w:val="99"/>
    <w:qFormat/>
    <w:rsid w:val="00a02d27"/>
    <w:rPr/>
  </w:style>
  <w:style w:type="character" w:styleId="ListLabel78" w:customStyle="1">
    <w:name w:val="ListLabel 78"/>
    <w:uiPriority w:val="99"/>
    <w:qFormat/>
    <w:rsid w:val="00a02d27"/>
    <w:rPr/>
  </w:style>
  <w:style w:type="character" w:styleId="ListLabel79" w:customStyle="1">
    <w:name w:val="ListLabel 79"/>
    <w:uiPriority w:val="99"/>
    <w:qFormat/>
    <w:rsid w:val="00a02d27"/>
    <w:rPr/>
  </w:style>
  <w:style w:type="character" w:styleId="ListLabel80" w:customStyle="1">
    <w:name w:val="ListLabel 80"/>
    <w:uiPriority w:val="99"/>
    <w:qFormat/>
    <w:rsid w:val="00a02d27"/>
    <w:rPr/>
  </w:style>
  <w:style w:type="character" w:styleId="ListLabel81" w:customStyle="1">
    <w:name w:val="ListLabel 81"/>
    <w:uiPriority w:val="99"/>
    <w:qFormat/>
    <w:rsid w:val="00a02d27"/>
    <w:rPr/>
  </w:style>
  <w:style w:type="character" w:styleId="ListLabel82" w:customStyle="1">
    <w:name w:val="ListLabel 82"/>
    <w:uiPriority w:val="99"/>
    <w:qFormat/>
    <w:rsid w:val="00a02d27"/>
    <w:rPr/>
  </w:style>
  <w:style w:type="character" w:styleId="ListLabel83" w:customStyle="1">
    <w:name w:val="ListLabel 83"/>
    <w:uiPriority w:val="99"/>
    <w:qFormat/>
    <w:rsid w:val="00a02d27"/>
    <w:rPr>
      <w:sz w:val="28"/>
    </w:rPr>
  </w:style>
  <w:style w:type="character" w:styleId="ListLabel84" w:customStyle="1">
    <w:name w:val="ListLabel 84"/>
    <w:uiPriority w:val="99"/>
    <w:qFormat/>
    <w:rsid w:val="00a02d27"/>
    <w:rPr/>
  </w:style>
  <w:style w:type="character" w:styleId="ListLabel85" w:customStyle="1">
    <w:name w:val="ListLabel 85"/>
    <w:uiPriority w:val="99"/>
    <w:qFormat/>
    <w:rsid w:val="00a02d27"/>
    <w:rPr/>
  </w:style>
  <w:style w:type="character" w:styleId="ListLabel86" w:customStyle="1">
    <w:name w:val="ListLabel 86"/>
    <w:uiPriority w:val="99"/>
    <w:qFormat/>
    <w:rsid w:val="00a02d27"/>
    <w:rPr/>
  </w:style>
  <w:style w:type="character" w:styleId="ListLabel87" w:customStyle="1">
    <w:name w:val="ListLabel 87"/>
    <w:uiPriority w:val="99"/>
    <w:qFormat/>
    <w:rsid w:val="00a02d27"/>
    <w:rPr/>
  </w:style>
  <w:style w:type="character" w:styleId="ListLabel88" w:customStyle="1">
    <w:name w:val="ListLabel 88"/>
    <w:uiPriority w:val="99"/>
    <w:qFormat/>
    <w:rsid w:val="00a02d27"/>
    <w:rPr/>
  </w:style>
  <w:style w:type="character" w:styleId="ListLabel89" w:customStyle="1">
    <w:name w:val="ListLabel 89"/>
    <w:uiPriority w:val="99"/>
    <w:qFormat/>
    <w:rsid w:val="00a02d27"/>
    <w:rPr/>
  </w:style>
  <w:style w:type="character" w:styleId="ListLabel90" w:customStyle="1">
    <w:name w:val="ListLabel 90"/>
    <w:uiPriority w:val="99"/>
    <w:qFormat/>
    <w:rsid w:val="00a02d27"/>
    <w:rPr/>
  </w:style>
  <w:style w:type="character" w:styleId="ListLabel91" w:customStyle="1">
    <w:name w:val="ListLabel 91"/>
    <w:uiPriority w:val="99"/>
    <w:qFormat/>
    <w:rsid w:val="00a02d27"/>
    <w:rPr/>
  </w:style>
  <w:style w:type="character" w:styleId="ListLabel92" w:customStyle="1">
    <w:name w:val="ListLabel 92"/>
    <w:uiPriority w:val="99"/>
    <w:qFormat/>
    <w:rsid w:val="00a02d27"/>
    <w:rPr>
      <w:sz w:val="28"/>
    </w:rPr>
  </w:style>
  <w:style w:type="character" w:styleId="ListLabel93" w:customStyle="1">
    <w:name w:val="ListLabel 93"/>
    <w:uiPriority w:val="99"/>
    <w:qFormat/>
    <w:rsid w:val="00a02d27"/>
    <w:rPr/>
  </w:style>
  <w:style w:type="character" w:styleId="ListLabel94" w:customStyle="1">
    <w:name w:val="ListLabel 94"/>
    <w:uiPriority w:val="99"/>
    <w:qFormat/>
    <w:rsid w:val="00a02d27"/>
    <w:rPr/>
  </w:style>
  <w:style w:type="character" w:styleId="ListLabel95" w:customStyle="1">
    <w:name w:val="ListLabel 95"/>
    <w:uiPriority w:val="99"/>
    <w:qFormat/>
    <w:rsid w:val="00a02d27"/>
    <w:rPr/>
  </w:style>
  <w:style w:type="character" w:styleId="ListLabel96" w:customStyle="1">
    <w:name w:val="ListLabel 96"/>
    <w:uiPriority w:val="99"/>
    <w:qFormat/>
    <w:rsid w:val="00a02d27"/>
    <w:rPr/>
  </w:style>
  <w:style w:type="character" w:styleId="ListLabel97" w:customStyle="1">
    <w:name w:val="ListLabel 97"/>
    <w:uiPriority w:val="99"/>
    <w:qFormat/>
    <w:rsid w:val="00a02d27"/>
    <w:rPr/>
  </w:style>
  <w:style w:type="character" w:styleId="ListLabel98" w:customStyle="1">
    <w:name w:val="ListLabel 98"/>
    <w:uiPriority w:val="99"/>
    <w:qFormat/>
    <w:rsid w:val="00a02d27"/>
    <w:rPr/>
  </w:style>
  <w:style w:type="character" w:styleId="ListLabel99" w:customStyle="1">
    <w:name w:val="ListLabel 99"/>
    <w:uiPriority w:val="99"/>
    <w:qFormat/>
    <w:rsid w:val="00a02d27"/>
    <w:rPr/>
  </w:style>
  <w:style w:type="character" w:styleId="ListLabel100" w:customStyle="1">
    <w:name w:val="ListLabel 100"/>
    <w:uiPriority w:val="99"/>
    <w:qFormat/>
    <w:rsid w:val="00a02d27"/>
    <w:rPr/>
  </w:style>
  <w:style w:type="character" w:styleId="Style15" w:customStyle="1">
    <w:name w:val="Выделение жирным"/>
    <w:uiPriority w:val="99"/>
    <w:qFormat/>
    <w:rsid w:val="00a02d27"/>
    <w:rPr>
      <w:b/>
    </w:rPr>
  </w:style>
  <w:style w:type="character" w:styleId="Style16" w:customStyle="1">
    <w:name w:val="Символ нумерации"/>
    <w:uiPriority w:val="99"/>
    <w:qFormat/>
    <w:rsid w:val="00a02d27"/>
    <w:rPr/>
  </w:style>
  <w:style w:type="character" w:styleId="Style17" w:customStyle="1">
    <w:name w:val="Маркеры списка"/>
    <w:uiPriority w:val="99"/>
    <w:qFormat/>
    <w:rsid w:val="00a02d27"/>
    <w:rPr>
      <w:rFonts w:ascii="OpenSymbol" w:hAnsi="OpenSymbol"/>
    </w:rPr>
  </w:style>
  <w:style w:type="character" w:styleId="ListLabel101" w:customStyle="1">
    <w:name w:val="ListLabel 101"/>
    <w:uiPriority w:val="99"/>
    <w:qFormat/>
    <w:rsid w:val="00a02d27"/>
    <w:rPr>
      <w:sz w:val="28"/>
    </w:rPr>
  </w:style>
  <w:style w:type="character" w:styleId="ListLabel102" w:customStyle="1">
    <w:name w:val="ListLabel 102"/>
    <w:uiPriority w:val="99"/>
    <w:qFormat/>
    <w:rsid w:val="00a02d27"/>
    <w:rPr/>
  </w:style>
  <w:style w:type="character" w:styleId="ListLabel103" w:customStyle="1">
    <w:name w:val="ListLabel 103"/>
    <w:uiPriority w:val="99"/>
    <w:qFormat/>
    <w:rsid w:val="00a02d27"/>
    <w:rPr/>
  </w:style>
  <w:style w:type="character" w:styleId="ListLabel104" w:customStyle="1">
    <w:name w:val="ListLabel 104"/>
    <w:uiPriority w:val="99"/>
    <w:qFormat/>
    <w:rsid w:val="00a02d27"/>
    <w:rPr/>
  </w:style>
  <w:style w:type="character" w:styleId="ListLabel105" w:customStyle="1">
    <w:name w:val="ListLabel 105"/>
    <w:uiPriority w:val="99"/>
    <w:qFormat/>
    <w:rsid w:val="00a02d27"/>
    <w:rPr/>
  </w:style>
  <w:style w:type="character" w:styleId="ListLabel106" w:customStyle="1">
    <w:name w:val="ListLabel 106"/>
    <w:uiPriority w:val="99"/>
    <w:qFormat/>
    <w:rsid w:val="00a02d27"/>
    <w:rPr/>
  </w:style>
  <w:style w:type="character" w:styleId="ListLabel107" w:customStyle="1">
    <w:name w:val="ListLabel 107"/>
    <w:uiPriority w:val="99"/>
    <w:qFormat/>
    <w:rsid w:val="00a02d27"/>
    <w:rPr/>
  </w:style>
  <w:style w:type="character" w:styleId="ListLabel108" w:customStyle="1">
    <w:name w:val="ListLabel 108"/>
    <w:uiPriority w:val="99"/>
    <w:qFormat/>
    <w:rsid w:val="00a02d27"/>
    <w:rPr/>
  </w:style>
  <w:style w:type="character" w:styleId="ListLabel109" w:customStyle="1">
    <w:name w:val="ListLabel 109"/>
    <w:uiPriority w:val="99"/>
    <w:qFormat/>
    <w:rsid w:val="00a02d27"/>
    <w:rPr/>
  </w:style>
  <w:style w:type="character" w:styleId="ListLabel110" w:customStyle="1">
    <w:name w:val="ListLabel 110"/>
    <w:uiPriority w:val="99"/>
    <w:qFormat/>
    <w:rsid w:val="00a02d27"/>
    <w:rPr>
      <w:rFonts w:ascii="serif" w:hAnsi="serif"/>
      <w:sz w:val="22"/>
    </w:rPr>
  </w:style>
  <w:style w:type="character" w:styleId="ListLabel111" w:customStyle="1">
    <w:name w:val="ListLabel 111"/>
    <w:uiPriority w:val="99"/>
    <w:qFormat/>
    <w:rsid w:val="00a02d27"/>
    <w:rPr/>
  </w:style>
  <w:style w:type="character" w:styleId="ListLabel112" w:customStyle="1">
    <w:name w:val="ListLabel 112"/>
    <w:uiPriority w:val="99"/>
    <w:qFormat/>
    <w:rsid w:val="00a02d27"/>
    <w:rPr/>
  </w:style>
  <w:style w:type="character" w:styleId="ListLabel113" w:customStyle="1">
    <w:name w:val="ListLabel 113"/>
    <w:uiPriority w:val="99"/>
    <w:qFormat/>
    <w:rsid w:val="00a02d27"/>
    <w:rPr/>
  </w:style>
  <w:style w:type="character" w:styleId="ListLabel114" w:customStyle="1">
    <w:name w:val="ListLabel 114"/>
    <w:uiPriority w:val="99"/>
    <w:qFormat/>
    <w:rsid w:val="00a02d27"/>
    <w:rPr/>
  </w:style>
  <w:style w:type="character" w:styleId="ListLabel115" w:customStyle="1">
    <w:name w:val="ListLabel 115"/>
    <w:uiPriority w:val="99"/>
    <w:qFormat/>
    <w:rsid w:val="00a02d27"/>
    <w:rPr/>
  </w:style>
  <w:style w:type="character" w:styleId="ListLabel116" w:customStyle="1">
    <w:name w:val="ListLabel 116"/>
    <w:uiPriority w:val="99"/>
    <w:qFormat/>
    <w:rsid w:val="00a02d27"/>
    <w:rPr/>
  </w:style>
  <w:style w:type="character" w:styleId="ListLabel117" w:customStyle="1">
    <w:name w:val="ListLabel 117"/>
    <w:uiPriority w:val="99"/>
    <w:qFormat/>
    <w:rsid w:val="00a02d27"/>
    <w:rPr/>
  </w:style>
  <w:style w:type="character" w:styleId="ListLabel118" w:customStyle="1">
    <w:name w:val="ListLabel 118"/>
    <w:uiPriority w:val="99"/>
    <w:qFormat/>
    <w:rsid w:val="00a02d27"/>
    <w:rPr/>
  </w:style>
  <w:style w:type="character" w:styleId="ListLabel119" w:customStyle="1">
    <w:name w:val="ListLabel 119"/>
    <w:uiPriority w:val="99"/>
    <w:qFormat/>
    <w:rsid w:val="00a02d27"/>
    <w:rPr>
      <w:rFonts w:ascii="serif" w:hAnsi="serif"/>
      <w:sz w:val="22"/>
    </w:rPr>
  </w:style>
  <w:style w:type="character" w:styleId="ListLabel120" w:customStyle="1">
    <w:name w:val="ListLabel 120"/>
    <w:uiPriority w:val="99"/>
    <w:qFormat/>
    <w:rsid w:val="00a02d27"/>
    <w:rPr/>
  </w:style>
  <w:style w:type="character" w:styleId="ListLabel121" w:customStyle="1">
    <w:name w:val="ListLabel 121"/>
    <w:uiPriority w:val="99"/>
    <w:qFormat/>
    <w:rsid w:val="00a02d27"/>
    <w:rPr/>
  </w:style>
  <w:style w:type="character" w:styleId="ListLabel122" w:customStyle="1">
    <w:name w:val="ListLabel 122"/>
    <w:uiPriority w:val="99"/>
    <w:qFormat/>
    <w:rsid w:val="00a02d27"/>
    <w:rPr/>
  </w:style>
  <w:style w:type="character" w:styleId="ListLabel123" w:customStyle="1">
    <w:name w:val="ListLabel 123"/>
    <w:uiPriority w:val="99"/>
    <w:qFormat/>
    <w:rsid w:val="00a02d27"/>
    <w:rPr/>
  </w:style>
  <w:style w:type="character" w:styleId="ListLabel124" w:customStyle="1">
    <w:name w:val="ListLabel 124"/>
    <w:uiPriority w:val="99"/>
    <w:qFormat/>
    <w:rsid w:val="00a02d27"/>
    <w:rPr/>
  </w:style>
  <w:style w:type="character" w:styleId="ListLabel125" w:customStyle="1">
    <w:name w:val="ListLabel 125"/>
    <w:uiPriority w:val="99"/>
    <w:qFormat/>
    <w:rsid w:val="00a02d27"/>
    <w:rPr/>
  </w:style>
  <w:style w:type="character" w:styleId="ListLabel126" w:customStyle="1">
    <w:name w:val="ListLabel 126"/>
    <w:uiPriority w:val="99"/>
    <w:qFormat/>
    <w:rsid w:val="00a02d27"/>
    <w:rPr/>
  </w:style>
  <w:style w:type="character" w:styleId="ListLabel127" w:customStyle="1">
    <w:name w:val="ListLabel 127"/>
    <w:uiPriority w:val="99"/>
    <w:qFormat/>
    <w:rsid w:val="00a02d27"/>
    <w:rPr/>
  </w:style>
  <w:style w:type="character" w:styleId="ListLabel128" w:customStyle="1">
    <w:name w:val="ListLabel 128"/>
    <w:uiPriority w:val="99"/>
    <w:qFormat/>
    <w:rsid w:val="00a02d27"/>
    <w:rPr>
      <w:rFonts w:ascii="serif" w:hAnsi="serif"/>
      <w:sz w:val="22"/>
    </w:rPr>
  </w:style>
  <w:style w:type="character" w:styleId="ListLabel129" w:customStyle="1">
    <w:name w:val="ListLabel 129"/>
    <w:uiPriority w:val="99"/>
    <w:qFormat/>
    <w:rsid w:val="00a02d27"/>
    <w:rPr/>
  </w:style>
  <w:style w:type="character" w:styleId="ListLabel130" w:customStyle="1">
    <w:name w:val="ListLabel 130"/>
    <w:uiPriority w:val="99"/>
    <w:qFormat/>
    <w:rsid w:val="00a02d27"/>
    <w:rPr/>
  </w:style>
  <w:style w:type="character" w:styleId="ListLabel131" w:customStyle="1">
    <w:name w:val="ListLabel 131"/>
    <w:uiPriority w:val="99"/>
    <w:qFormat/>
    <w:rsid w:val="00a02d27"/>
    <w:rPr/>
  </w:style>
  <w:style w:type="character" w:styleId="ListLabel132" w:customStyle="1">
    <w:name w:val="ListLabel 132"/>
    <w:uiPriority w:val="99"/>
    <w:qFormat/>
    <w:rsid w:val="00a02d27"/>
    <w:rPr/>
  </w:style>
  <w:style w:type="character" w:styleId="ListLabel133" w:customStyle="1">
    <w:name w:val="ListLabel 133"/>
    <w:uiPriority w:val="99"/>
    <w:qFormat/>
    <w:rsid w:val="00a02d27"/>
    <w:rPr/>
  </w:style>
  <w:style w:type="character" w:styleId="ListLabel134" w:customStyle="1">
    <w:name w:val="ListLabel 134"/>
    <w:uiPriority w:val="99"/>
    <w:qFormat/>
    <w:rsid w:val="00a02d27"/>
    <w:rPr/>
  </w:style>
  <w:style w:type="character" w:styleId="ListLabel135" w:customStyle="1">
    <w:name w:val="ListLabel 135"/>
    <w:uiPriority w:val="99"/>
    <w:qFormat/>
    <w:rsid w:val="00a02d27"/>
    <w:rPr/>
  </w:style>
  <w:style w:type="character" w:styleId="ListLabel136" w:customStyle="1">
    <w:name w:val="ListLabel 136"/>
    <w:uiPriority w:val="99"/>
    <w:qFormat/>
    <w:rsid w:val="00a02d27"/>
    <w:rPr/>
  </w:style>
  <w:style w:type="character" w:styleId="ListLabel137" w:customStyle="1">
    <w:name w:val="ListLabel 137"/>
    <w:uiPriority w:val="99"/>
    <w:qFormat/>
    <w:rsid w:val="00a02d27"/>
    <w:rPr>
      <w:sz w:val="28"/>
    </w:rPr>
  </w:style>
  <w:style w:type="character" w:styleId="ListLabel138" w:customStyle="1">
    <w:name w:val="ListLabel 138"/>
    <w:uiPriority w:val="99"/>
    <w:qFormat/>
    <w:rsid w:val="00a02d27"/>
    <w:rPr/>
  </w:style>
  <w:style w:type="character" w:styleId="ListLabel139" w:customStyle="1">
    <w:name w:val="ListLabel 139"/>
    <w:uiPriority w:val="99"/>
    <w:qFormat/>
    <w:rsid w:val="00a02d27"/>
    <w:rPr/>
  </w:style>
  <w:style w:type="character" w:styleId="ListLabel140" w:customStyle="1">
    <w:name w:val="ListLabel 140"/>
    <w:uiPriority w:val="99"/>
    <w:qFormat/>
    <w:rsid w:val="00a02d27"/>
    <w:rPr/>
  </w:style>
  <w:style w:type="character" w:styleId="ListLabel141" w:customStyle="1">
    <w:name w:val="ListLabel 141"/>
    <w:uiPriority w:val="99"/>
    <w:qFormat/>
    <w:rsid w:val="00a02d27"/>
    <w:rPr/>
  </w:style>
  <w:style w:type="character" w:styleId="ListLabel142" w:customStyle="1">
    <w:name w:val="ListLabel 142"/>
    <w:uiPriority w:val="99"/>
    <w:qFormat/>
    <w:rsid w:val="00a02d27"/>
    <w:rPr/>
  </w:style>
  <w:style w:type="character" w:styleId="ListLabel143" w:customStyle="1">
    <w:name w:val="ListLabel 143"/>
    <w:uiPriority w:val="99"/>
    <w:qFormat/>
    <w:rsid w:val="00a02d27"/>
    <w:rPr/>
  </w:style>
  <w:style w:type="character" w:styleId="ListLabel144" w:customStyle="1">
    <w:name w:val="ListLabel 144"/>
    <w:uiPriority w:val="99"/>
    <w:qFormat/>
    <w:rsid w:val="00a02d27"/>
    <w:rPr/>
  </w:style>
  <w:style w:type="character" w:styleId="ListLabel145" w:customStyle="1">
    <w:name w:val="ListLabel 145"/>
    <w:uiPriority w:val="99"/>
    <w:qFormat/>
    <w:rsid w:val="00a02d27"/>
    <w:rPr/>
  </w:style>
  <w:style w:type="character" w:styleId="ListLabel146" w:customStyle="1">
    <w:name w:val="ListLabel 146"/>
    <w:uiPriority w:val="99"/>
    <w:qFormat/>
    <w:rsid w:val="00a02d27"/>
    <w:rPr>
      <w:rFonts w:ascii="serif" w:hAnsi="serif"/>
      <w:sz w:val="22"/>
    </w:rPr>
  </w:style>
  <w:style w:type="character" w:styleId="ListLabel147" w:customStyle="1">
    <w:name w:val="ListLabel 147"/>
    <w:uiPriority w:val="99"/>
    <w:qFormat/>
    <w:rsid w:val="00a02d27"/>
    <w:rPr/>
  </w:style>
  <w:style w:type="character" w:styleId="ListLabel148" w:customStyle="1">
    <w:name w:val="ListLabel 148"/>
    <w:uiPriority w:val="99"/>
    <w:qFormat/>
    <w:rsid w:val="00a02d27"/>
    <w:rPr/>
  </w:style>
  <w:style w:type="character" w:styleId="ListLabel149" w:customStyle="1">
    <w:name w:val="ListLabel 149"/>
    <w:uiPriority w:val="99"/>
    <w:qFormat/>
    <w:rsid w:val="00a02d27"/>
    <w:rPr/>
  </w:style>
  <w:style w:type="character" w:styleId="ListLabel150" w:customStyle="1">
    <w:name w:val="ListLabel 150"/>
    <w:uiPriority w:val="99"/>
    <w:qFormat/>
    <w:rsid w:val="00a02d27"/>
    <w:rPr/>
  </w:style>
  <w:style w:type="character" w:styleId="ListLabel151" w:customStyle="1">
    <w:name w:val="ListLabel 151"/>
    <w:uiPriority w:val="99"/>
    <w:qFormat/>
    <w:rsid w:val="00a02d27"/>
    <w:rPr/>
  </w:style>
  <w:style w:type="character" w:styleId="ListLabel152" w:customStyle="1">
    <w:name w:val="ListLabel 152"/>
    <w:uiPriority w:val="99"/>
    <w:qFormat/>
    <w:rsid w:val="00a02d27"/>
    <w:rPr/>
  </w:style>
  <w:style w:type="character" w:styleId="ListLabel153" w:customStyle="1">
    <w:name w:val="ListLabel 153"/>
    <w:uiPriority w:val="99"/>
    <w:qFormat/>
    <w:rsid w:val="00a02d27"/>
    <w:rPr/>
  </w:style>
  <w:style w:type="character" w:styleId="ListLabel154" w:customStyle="1">
    <w:name w:val="ListLabel 154"/>
    <w:uiPriority w:val="99"/>
    <w:qFormat/>
    <w:rsid w:val="00a02d27"/>
    <w:rPr/>
  </w:style>
  <w:style w:type="character" w:styleId="ListLabel155" w:customStyle="1">
    <w:name w:val="ListLabel 155"/>
    <w:uiPriority w:val="99"/>
    <w:qFormat/>
    <w:rsid w:val="00a02d27"/>
    <w:rPr>
      <w:rFonts w:ascii="serif" w:hAnsi="serif"/>
      <w:sz w:val="22"/>
    </w:rPr>
  </w:style>
  <w:style w:type="character" w:styleId="ListLabel156" w:customStyle="1">
    <w:name w:val="ListLabel 156"/>
    <w:uiPriority w:val="99"/>
    <w:qFormat/>
    <w:rsid w:val="00a02d27"/>
    <w:rPr/>
  </w:style>
  <w:style w:type="character" w:styleId="ListLabel157" w:customStyle="1">
    <w:name w:val="ListLabel 157"/>
    <w:uiPriority w:val="99"/>
    <w:qFormat/>
    <w:rsid w:val="00a02d27"/>
    <w:rPr/>
  </w:style>
  <w:style w:type="character" w:styleId="ListLabel158" w:customStyle="1">
    <w:name w:val="ListLabel 158"/>
    <w:uiPriority w:val="99"/>
    <w:qFormat/>
    <w:rsid w:val="00a02d27"/>
    <w:rPr/>
  </w:style>
  <w:style w:type="character" w:styleId="ListLabel159" w:customStyle="1">
    <w:name w:val="ListLabel 159"/>
    <w:uiPriority w:val="99"/>
    <w:qFormat/>
    <w:rsid w:val="00a02d27"/>
    <w:rPr/>
  </w:style>
  <w:style w:type="character" w:styleId="ListLabel160" w:customStyle="1">
    <w:name w:val="ListLabel 160"/>
    <w:uiPriority w:val="99"/>
    <w:qFormat/>
    <w:rsid w:val="00a02d27"/>
    <w:rPr/>
  </w:style>
  <w:style w:type="character" w:styleId="ListLabel161" w:customStyle="1">
    <w:name w:val="ListLabel 161"/>
    <w:uiPriority w:val="99"/>
    <w:qFormat/>
    <w:rsid w:val="00a02d27"/>
    <w:rPr/>
  </w:style>
  <w:style w:type="character" w:styleId="ListLabel162" w:customStyle="1">
    <w:name w:val="ListLabel 162"/>
    <w:uiPriority w:val="99"/>
    <w:qFormat/>
    <w:rsid w:val="00a02d27"/>
    <w:rPr/>
  </w:style>
  <w:style w:type="character" w:styleId="ListLabel163" w:customStyle="1">
    <w:name w:val="ListLabel 163"/>
    <w:uiPriority w:val="99"/>
    <w:qFormat/>
    <w:rsid w:val="00a02d27"/>
    <w:rPr/>
  </w:style>
  <w:style w:type="character" w:styleId="ListLabel164" w:customStyle="1">
    <w:name w:val="ListLabel 164"/>
    <w:uiPriority w:val="99"/>
    <w:qFormat/>
    <w:rsid w:val="00a02d27"/>
    <w:rPr>
      <w:rFonts w:ascii="serif" w:hAnsi="serif"/>
      <w:sz w:val="22"/>
    </w:rPr>
  </w:style>
  <w:style w:type="character" w:styleId="ListLabel165" w:customStyle="1">
    <w:name w:val="ListLabel 165"/>
    <w:uiPriority w:val="99"/>
    <w:qFormat/>
    <w:rsid w:val="00a02d27"/>
    <w:rPr/>
  </w:style>
  <w:style w:type="character" w:styleId="ListLabel166" w:customStyle="1">
    <w:name w:val="ListLabel 166"/>
    <w:uiPriority w:val="99"/>
    <w:qFormat/>
    <w:rsid w:val="00a02d27"/>
    <w:rPr/>
  </w:style>
  <w:style w:type="character" w:styleId="ListLabel167" w:customStyle="1">
    <w:name w:val="ListLabel 167"/>
    <w:uiPriority w:val="99"/>
    <w:qFormat/>
    <w:rsid w:val="00a02d27"/>
    <w:rPr/>
  </w:style>
  <w:style w:type="character" w:styleId="ListLabel168" w:customStyle="1">
    <w:name w:val="ListLabel 168"/>
    <w:uiPriority w:val="99"/>
    <w:qFormat/>
    <w:rsid w:val="00a02d27"/>
    <w:rPr/>
  </w:style>
  <w:style w:type="character" w:styleId="ListLabel169" w:customStyle="1">
    <w:name w:val="ListLabel 169"/>
    <w:uiPriority w:val="99"/>
    <w:qFormat/>
    <w:rsid w:val="00a02d27"/>
    <w:rPr/>
  </w:style>
  <w:style w:type="character" w:styleId="ListLabel170" w:customStyle="1">
    <w:name w:val="ListLabel 170"/>
    <w:uiPriority w:val="99"/>
    <w:qFormat/>
    <w:rsid w:val="00a02d27"/>
    <w:rPr/>
  </w:style>
  <w:style w:type="character" w:styleId="ListLabel171" w:customStyle="1">
    <w:name w:val="ListLabel 171"/>
    <w:uiPriority w:val="99"/>
    <w:qFormat/>
    <w:rsid w:val="00a02d27"/>
    <w:rPr/>
  </w:style>
  <w:style w:type="character" w:styleId="ListLabel172" w:customStyle="1">
    <w:name w:val="ListLabel 172"/>
    <w:uiPriority w:val="99"/>
    <w:qFormat/>
    <w:rsid w:val="00a02d27"/>
    <w:rPr/>
  </w:style>
  <w:style w:type="character" w:styleId="Style18" w:customStyle="1">
    <w:name w:val="Интернет-ссылка"/>
    <w:uiPriority w:val="99"/>
    <w:qFormat/>
    <w:rsid w:val="00a02d27"/>
    <w:rPr>
      <w:color w:val="000080"/>
      <w:u w:val="single"/>
    </w:rPr>
  </w:style>
  <w:style w:type="character" w:styleId="ListLabel173" w:customStyle="1">
    <w:name w:val="ListLabel 173"/>
    <w:uiPriority w:val="99"/>
    <w:qFormat/>
    <w:rsid w:val="00a02d27"/>
    <w:rPr>
      <w:sz w:val="28"/>
    </w:rPr>
  </w:style>
  <w:style w:type="character" w:styleId="ListLabel174" w:customStyle="1">
    <w:name w:val="ListLabel 174"/>
    <w:uiPriority w:val="99"/>
    <w:qFormat/>
    <w:rsid w:val="00a02d27"/>
    <w:rPr/>
  </w:style>
  <w:style w:type="character" w:styleId="ListLabel175" w:customStyle="1">
    <w:name w:val="ListLabel 175"/>
    <w:uiPriority w:val="99"/>
    <w:qFormat/>
    <w:rsid w:val="00a02d27"/>
    <w:rPr/>
  </w:style>
  <w:style w:type="character" w:styleId="ListLabel176" w:customStyle="1">
    <w:name w:val="ListLabel 176"/>
    <w:uiPriority w:val="99"/>
    <w:qFormat/>
    <w:rsid w:val="00a02d27"/>
    <w:rPr/>
  </w:style>
  <w:style w:type="character" w:styleId="ListLabel177" w:customStyle="1">
    <w:name w:val="ListLabel 177"/>
    <w:uiPriority w:val="99"/>
    <w:qFormat/>
    <w:rsid w:val="00a02d27"/>
    <w:rPr/>
  </w:style>
  <w:style w:type="character" w:styleId="ListLabel178" w:customStyle="1">
    <w:name w:val="ListLabel 178"/>
    <w:uiPriority w:val="99"/>
    <w:qFormat/>
    <w:rsid w:val="00a02d27"/>
    <w:rPr/>
  </w:style>
  <w:style w:type="character" w:styleId="ListLabel179" w:customStyle="1">
    <w:name w:val="ListLabel 179"/>
    <w:uiPriority w:val="99"/>
    <w:qFormat/>
    <w:rsid w:val="00a02d27"/>
    <w:rPr/>
  </w:style>
  <w:style w:type="character" w:styleId="ListLabel180" w:customStyle="1">
    <w:name w:val="ListLabel 180"/>
    <w:uiPriority w:val="99"/>
    <w:qFormat/>
    <w:rsid w:val="00a02d27"/>
    <w:rPr/>
  </w:style>
  <w:style w:type="character" w:styleId="ListLabel181" w:customStyle="1">
    <w:name w:val="ListLabel 181"/>
    <w:uiPriority w:val="99"/>
    <w:qFormat/>
    <w:rsid w:val="00a02d27"/>
    <w:rPr/>
  </w:style>
  <w:style w:type="character" w:styleId="ListLabel182" w:customStyle="1">
    <w:name w:val="ListLabel 182"/>
    <w:uiPriority w:val="99"/>
    <w:qFormat/>
    <w:rsid w:val="00a02d27"/>
    <w:rPr>
      <w:rFonts w:ascii="serif" w:hAnsi="serif"/>
      <w:sz w:val="22"/>
    </w:rPr>
  </w:style>
  <w:style w:type="character" w:styleId="ListLabel183" w:customStyle="1">
    <w:name w:val="ListLabel 183"/>
    <w:uiPriority w:val="99"/>
    <w:qFormat/>
    <w:rsid w:val="00a02d27"/>
    <w:rPr/>
  </w:style>
  <w:style w:type="character" w:styleId="ListLabel184" w:customStyle="1">
    <w:name w:val="ListLabel 184"/>
    <w:uiPriority w:val="99"/>
    <w:qFormat/>
    <w:rsid w:val="00a02d27"/>
    <w:rPr/>
  </w:style>
  <w:style w:type="character" w:styleId="ListLabel185" w:customStyle="1">
    <w:name w:val="ListLabel 185"/>
    <w:uiPriority w:val="99"/>
    <w:qFormat/>
    <w:rsid w:val="00a02d27"/>
    <w:rPr/>
  </w:style>
  <w:style w:type="character" w:styleId="ListLabel186" w:customStyle="1">
    <w:name w:val="ListLabel 186"/>
    <w:uiPriority w:val="99"/>
    <w:qFormat/>
    <w:rsid w:val="00a02d27"/>
    <w:rPr/>
  </w:style>
  <w:style w:type="character" w:styleId="ListLabel187" w:customStyle="1">
    <w:name w:val="ListLabel 187"/>
    <w:uiPriority w:val="99"/>
    <w:qFormat/>
    <w:rsid w:val="00a02d27"/>
    <w:rPr/>
  </w:style>
  <w:style w:type="character" w:styleId="ListLabel188" w:customStyle="1">
    <w:name w:val="ListLabel 188"/>
    <w:uiPriority w:val="99"/>
    <w:qFormat/>
    <w:rsid w:val="00a02d27"/>
    <w:rPr/>
  </w:style>
  <w:style w:type="character" w:styleId="ListLabel189" w:customStyle="1">
    <w:name w:val="ListLabel 189"/>
    <w:uiPriority w:val="99"/>
    <w:qFormat/>
    <w:rsid w:val="00a02d27"/>
    <w:rPr/>
  </w:style>
  <w:style w:type="character" w:styleId="ListLabel190" w:customStyle="1">
    <w:name w:val="ListLabel 190"/>
    <w:uiPriority w:val="99"/>
    <w:qFormat/>
    <w:rsid w:val="00a02d27"/>
    <w:rPr/>
  </w:style>
  <w:style w:type="character" w:styleId="ListLabel191" w:customStyle="1">
    <w:name w:val="ListLabel 191"/>
    <w:uiPriority w:val="99"/>
    <w:qFormat/>
    <w:rsid w:val="00a02d27"/>
    <w:rPr>
      <w:rFonts w:ascii="serif" w:hAnsi="serif"/>
      <w:sz w:val="22"/>
    </w:rPr>
  </w:style>
  <w:style w:type="character" w:styleId="ListLabel192" w:customStyle="1">
    <w:name w:val="ListLabel 192"/>
    <w:uiPriority w:val="99"/>
    <w:qFormat/>
    <w:rsid w:val="00a02d27"/>
    <w:rPr/>
  </w:style>
  <w:style w:type="character" w:styleId="ListLabel193" w:customStyle="1">
    <w:name w:val="ListLabel 193"/>
    <w:uiPriority w:val="99"/>
    <w:qFormat/>
    <w:rsid w:val="00a02d27"/>
    <w:rPr/>
  </w:style>
  <w:style w:type="character" w:styleId="ListLabel194" w:customStyle="1">
    <w:name w:val="ListLabel 194"/>
    <w:uiPriority w:val="99"/>
    <w:qFormat/>
    <w:rsid w:val="00a02d27"/>
    <w:rPr/>
  </w:style>
  <w:style w:type="character" w:styleId="ListLabel195" w:customStyle="1">
    <w:name w:val="ListLabel 195"/>
    <w:uiPriority w:val="99"/>
    <w:qFormat/>
    <w:rsid w:val="00a02d27"/>
    <w:rPr/>
  </w:style>
  <w:style w:type="character" w:styleId="ListLabel196" w:customStyle="1">
    <w:name w:val="ListLabel 196"/>
    <w:uiPriority w:val="99"/>
    <w:qFormat/>
    <w:rsid w:val="00a02d27"/>
    <w:rPr/>
  </w:style>
  <w:style w:type="character" w:styleId="ListLabel197" w:customStyle="1">
    <w:name w:val="ListLabel 197"/>
    <w:uiPriority w:val="99"/>
    <w:qFormat/>
    <w:rsid w:val="00a02d27"/>
    <w:rPr/>
  </w:style>
  <w:style w:type="character" w:styleId="ListLabel198" w:customStyle="1">
    <w:name w:val="ListLabel 198"/>
    <w:uiPriority w:val="99"/>
    <w:qFormat/>
    <w:rsid w:val="00a02d27"/>
    <w:rPr/>
  </w:style>
  <w:style w:type="character" w:styleId="ListLabel199" w:customStyle="1">
    <w:name w:val="ListLabel 199"/>
    <w:uiPriority w:val="99"/>
    <w:qFormat/>
    <w:rsid w:val="00a02d27"/>
    <w:rPr/>
  </w:style>
  <w:style w:type="character" w:styleId="ListLabel200" w:customStyle="1">
    <w:name w:val="ListLabel 200"/>
    <w:uiPriority w:val="99"/>
    <w:qFormat/>
    <w:rsid w:val="00a02d27"/>
    <w:rPr>
      <w:rFonts w:ascii="serif" w:hAnsi="serif"/>
      <w:sz w:val="22"/>
    </w:rPr>
  </w:style>
  <w:style w:type="character" w:styleId="ListLabel201" w:customStyle="1">
    <w:name w:val="ListLabel 201"/>
    <w:uiPriority w:val="99"/>
    <w:qFormat/>
    <w:rsid w:val="00a02d27"/>
    <w:rPr/>
  </w:style>
  <w:style w:type="character" w:styleId="ListLabel202" w:customStyle="1">
    <w:name w:val="ListLabel 202"/>
    <w:uiPriority w:val="99"/>
    <w:qFormat/>
    <w:rsid w:val="00a02d27"/>
    <w:rPr/>
  </w:style>
  <w:style w:type="character" w:styleId="ListLabel203" w:customStyle="1">
    <w:name w:val="ListLabel 203"/>
    <w:uiPriority w:val="99"/>
    <w:qFormat/>
    <w:rsid w:val="00a02d27"/>
    <w:rPr/>
  </w:style>
  <w:style w:type="character" w:styleId="ListLabel204" w:customStyle="1">
    <w:name w:val="ListLabel 204"/>
    <w:uiPriority w:val="99"/>
    <w:qFormat/>
    <w:rsid w:val="00a02d27"/>
    <w:rPr/>
  </w:style>
  <w:style w:type="character" w:styleId="ListLabel205" w:customStyle="1">
    <w:name w:val="ListLabel 205"/>
    <w:uiPriority w:val="99"/>
    <w:qFormat/>
    <w:rsid w:val="00a02d27"/>
    <w:rPr/>
  </w:style>
  <w:style w:type="character" w:styleId="ListLabel206" w:customStyle="1">
    <w:name w:val="ListLabel 206"/>
    <w:uiPriority w:val="99"/>
    <w:qFormat/>
    <w:rsid w:val="00a02d27"/>
    <w:rPr/>
  </w:style>
  <w:style w:type="character" w:styleId="ListLabel207" w:customStyle="1">
    <w:name w:val="ListLabel 207"/>
    <w:uiPriority w:val="99"/>
    <w:qFormat/>
    <w:rsid w:val="00a02d27"/>
    <w:rPr/>
  </w:style>
  <w:style w:type="character" w:styleId="ListLabel208" w:customStyle="1">
    <w:name w:val="ListLabel 208"/>
    <w:uiPriority w:val="99"/>
    <w:qFormat/>
    <w:rsid w:val="00a02d27"/>
    <w:rPr/>
  </w:style>
  <w:style w:type="character" w:styleId="ListLabel209" w:customStyle="1">
    <w:name w:val="ListLabel 209"/>
    <w:uiPriority w:val="99"/>
    <w:qFormat/>
    <w:rsid w:val="00a02d27"/>
    <w:rPr>
      <w:sz w:val="28"/>
    </w:rPr>
  </w:style>
  <w:style w:type="character" w:styleId="ListLabel210" w:customStyle="1">
    <w:name w:val="ListLabel 210"/>
    <w:uiPriority w:val="99"/>
    <w:qFormat/>
    <w:rsid w:val="00a02d27"/>
    <w:rPr/>
  </w:style>
  <w:style w:type="character" w:styleId="ListLabel211" w:customStyle="1">
    <w:name w:val="ListLabel 211"/>
    <w:uiPriority w:val="99"/>
    <w:qFormat/>
    <w:rsid w:val="00a02d27"/>
    <w:rPr/>
  </w:style>
  <w:style w:type="character" w:styleId="ListLabel212" w:customStyle="1">
    <w:name w:val="ListLabel 212"/>
    <w:uiPriority w:val="99"/>
    <w:qFormat/>
    <w:rsid w:val="00a02d27"/>
    <w:rPr/>
  </w:style>
  <w:style w:type="character" w:styleId="ListLabel213" w:customStyle="1">
    <w:name w:val="ListLabel 213"/>
    <w:uiPriority w:val="99"/>
    <w:qFormat/>
    <w:rsid w:val="00a02d27"/>
    <w:rPr/>
  </w:style>
  <w:style w:type="character" w:styleId="ListLabel214" w:customStyle="1">
    <w:name w:val="ListLabel 214"/>
    <w:uiPriority w:val="99"/>
    <w:qFormat/>
    <w:rsid w:val="00a02d27"/>
    <w:rPr/>
  </w:style>
  <w:style w:type="character" w:styleId="ListLabel215" w:customStyle="1">
    <w:name w:val="ListLabel 215"/>
    <w:uiPriority w:val="99"/>
    <w:qFormat/>
    <w:rsid w:val="00a02d27"/>
    <w:rPr/>
  </w:style>
  <w:style w:type="character" w:styleId="ListLabel216" w:customStyle="1">
    <w:name w:val="ListLabel 216"/>
    <w:uiPriority w:val="99"/>
    <w:qFormat/>
    <w:rsid w:val="00a02d27"/>
    <w:rPr/>
  </w:style>
  <w:style w:type="character" w:styleId="ListLabel217" w:customStyle="1">
    <w:name w:val="ListLabel 217"/>
    <w:uiPriority w:val="99"/>
    <w:qFormat/>
    <w:rsid w:val="00a02d27"/>
    <w:rPr/>
  </w:style>
  <w:style w:type="character" w:styleId="ListLabel218" w:customStyle="1">
    <w:name w:val="ListLabel 218"/>
    <w:uiPriority w:val="99"/>
    <w:qFormat/>
    <w:rsid w:val="00a02d27"/>
    <w:rPr>
      <w:rFonts w:ascii="serif" w:hAnsi="serif"/>
      <w:sz w:val="22"/>
    </w:rPr>
  </w:style>
  <w:style w:type="character" w:styleId="ListLabel219" w:customStyle="1">
    <w:name w:val="ListLabel 219"/>
    <w:uiPriority w:val="99"/>
    <w:qFormat/>
    <w:rsid w:val="00a02d27"/>
    <w:rPr/>
  </w:style>
  <w:style w:type="character" w:styleId="ListLabel220" w:customStyle="1">
    <w:name w:val="ListLabel 220"/>
    <w:uiPriority w:val="99"/>
    <w:qFormat/>
    <w:rsid w:val="00a02d27"/>
    <w:rPr/>
  </w:style>
  <w:style w:type="character" w:styleId="ListLabel221" w:customStyle="1">
    <w:name w:val="ListLabel 221"/>
    <w:uiPriority w:val="99"/>
    <w:qFormat/>
    <w:rsid w:val="00a02d27"/>
    <w:rPr/>
  </w:style>
  <w:style w:type="character" w:styleId="ListLabel222" w:customStyle="1">
    <w:name w:val="ListLabel 222"/>
    <w:uiPriority w:val="99"/>
    <w:qFormat/>
    <w:rsid w:val="00a02d27"/>
    <w:rPr/>
  </w:style>
  <w:style w:type="character" w:styleId="ListLabel223" w:customStyle="1">
    <w:name w:val="ListLabel 223"/>
    <w:uiPriority w:val="99"/>
    <w:qFormat/>
    <w:rsid w:val="00a02d27"/>
    <w:rPr/>
  </w:style>
  <w:style w:type="character" w:styleId="ListLabel224" w:customStyle="1">
    <w:name w:val="ListLabel 224"/>
    <w:uiPriority w:val="99"/>
    <w:qFormat/>
    <w:rsid w:val="00a02d27"/>
    <w:rPr/>
  </w:style>
  <w:style w:type="character" w:styleId="ListLabel225" w:customStyle="1">
    <w:name w:val="ListLabel 225"/>
    <w:uiPriority w:val="99"/>
    <w:qFormat/>
    <w:rsid w:val="00a02d27"/>
    <w:rPr/>
  </w:style>
  <w:style w:type="character" w:styleId="ListLabel226" w:customStyle="1">
    <w:name w:val="ListLabel 226"/>
    <w:uiPriority w:val="99"/>
    <w:qFormat/>
    <w:rsid w:val="00a02d27"/>
    <w:rPr/>
  </w:style>
  <w:style w:type="character" w:styleId="ListLabel227" w:customStyle="1">
    <w:name w:val="ListLabel 227"/>
    <w:uiPriority w:val="99"/>
    <w:qFormat/>
    <w:rsid w:val="00a02d27"/>
    <w:rPr>
      <w:rFonts w:ascii="serif" w:hAnsi="serif"/>
      <w:sz w:val="22"/>
    </w:rPr>
  </w:style>
  <w:style w:type="character" w:styleId="ListLabel228" w:customStyle="1">
    <w:name w:val="ListLabel 228"/>
    <w:uiPriority w:val="99"/>
    <w:qFormat/>
    <w:rsid w:val="00a02d27"/>
    <w:rPr/>
  </w:style>
  <w:style w:type="character" w:styleId="ListLabel229" w:customStyle="1">
    <w:name w:val="ListLabel 229"/>
    <w:uiPriority w:val="99"/>
    <w:qFormat/>
    <w:rsid w:val="00a02d27"/>
    <w:rPr/>
  </w:style>
  <w:style w:type="character" w:styleId="ListLabel230" w:customStyle="1">
    <w:name w:val="ListLabel 230"/>
    <w:uiPriority w:val="99"/>
    <w:qFormat/>
    <w:rsid w:val="00a02d27"/>
    <w:rPr/>
  </w:style>
  <w:style w:type="character" w:styleId="ListLabel231" w:customStyle="1">
    <w:name w:val="ListLabel 231"/>
    <w:uiPriority w:val="99"/>
    <w:qFormat/>
    <w:rsid w:val="00a02d27"/>
    <w:rPr/>
  </w:style>
  <w:style w:type="character" w:styleId="ListLabel232" w:customStyle="1">
    <w:name w:val="ListLabel 232"/>
    <w:uiPriority w:val="99"/>
    <w:qFormat/>
    <w:rsid w:val="00a02d27"/>
    <w:rPr/>
  </w:style>
  <w:style w:type="character" w:styleId="ListLabel233" w:customStyle="1">
    <w:name w:val="ListLabel 233"/>
    <w:uiPriority w:val="99"/>
    <w:qFormat/>
    <w:rsid w:val="00a02d27"/>
    <w:rPr/>
  </w:style>
  <w:style w:type="character" w:styleId="ListLabel234" w:customStyle="1">
    <w:name w:val="ListLabel 234"/>
    <w:uiPriority w:val="99"/>
    <w:qFormat/>
    <w:rsid w:val="00a02d27"/>
    <w:rPr/>
  </w:style>
  <w:style w:type="character" w:styleId="ListLabel235" w:customStyle="1">
    <w:name w:val="ListLabel 235"/>
    <w:uiPriority w:val="99"/>
    <w:qFormat/>
    <w:rsid w:val="00a02d27"/>
    <w:rPr/>
  </w:style>
  <w:style w:type="character" w:styleId="ListLabel236" w:customStyle="1">
    <w:name w:val="ListLabel 236"/>
    <w:uiPriority w:val="99"/>
    <w:qFormat/>
    <w:rsid w:val="00a02d27"/>
    <w:rPr>
      <w:rFonts w:ascii="serif" w:hAnsi="serif"/>
      <w:sz w:val="22"/>
    </w:rPr>
  </w:style>
  <w:style w:type="character" w:styleId="ListLabel237" w:customStyle="1">
    <w:name w:val="ListLabel 237"/>
    <w:uiPriority w:val="99"/>
    <w:qFormat/>
    <w:rsid w:val="00a02d27"/>
    <w:rPr/>
  </w:style>
  <w:style w:type="character" w:styleId="ListLabel238" w:customStyle="1">
    <w:name w:val="ListLabel 238"/>
    <w:uiPriority w:val="99"/>
    <w:qFormat/>
    <w:rsid w:val="00a02d27"/>
    <w:rPr/>
  </w:style>
  <w:style w:type="character" w:styleId="ListLabel239" w:customStyle="1">
    <w:name w:val="ListLabel 239"/>
    <w:uiPriority w:val="99"/>
    <w:qFormat/>
    <w:rsid w:val="00a02d27"/>
    <w:rPr/>
  </w:style>
  <w:style w:type="character" w:styleId="ListLabel240" w:customStyle="1">
    <w:name w:val="ListLabel 240"/>
    <w:uiPriority w:val="99"/>
    <w:qFormat/>
    <w:rsid w:val="00a02d27"/>
    <w:rPr/>
  </w:style>
  <w:style w:type="character" w:styleId="ListLabel241" w:customStyle="1">
    <w:name w:val="ListLabel 241"/>
    <w:uiPriority w:val="99"/>
    <w:qFormat/>
    <w:rsid w:val="00a02d27"/>
    <w:rPr/>
  </w:style>
  <w:style w:type="character" w:styleId="ListLabel242" w:customStyle="1">
    <w:name w:val="ListLabel 242"/>
    <w:uiPriority w:val="99"/>
    <w:qFormat/>
    <w:rsid w:val="00a02d27"/>
    <w:rPr/>
  </w:style>
  <w:style w:type="character" w:styleId="ListLabel243" w:customStyle="1">
    <w:name w:val="ListLabel 243"/>
    <w:uiPriority w:val="99"/>
    <w:qFormat/>
    <w:rsid w:val="00a02d27"/>
    <w:rPr/>
  </w:style>
  <w:style w:type="character" w:styleId="ListLabel244" w:customStyle="1">
    <w:name w:val="ListLabel 244"/>
    <w:uiPriority w:val="99"/>
    <w:qFormat/>
    <w:rsid w:val="00a02d27"/>
    <w:rPr/>
  </w:style>
  <w:style w:type="character" w:styleId="ListLabel245" w:customStyle="1">
    <w:name w:val="ListLabel 245"/>
    <w:uiPriority w:val="99"/>
    <w:qFormat/>
    <w:rsid w:val="00a02d27"/>
    <w:rPr>
      <w:sz w:val="28"/>
    </w:rPr>
  </w:style>
  <w:style w:type="character" w:styleId="ListLabel246" w:customStyle="1">
    <w:name w:val="ListLabel 246"/>
    <w:uiPriority w:val="99"/>
    <w:qFormat/>
    <w:rsid w:val="00a02d27"/>
    <w:rPr/>
  </w:style>
  <w:style w:type="character" w:styleId="ListLabel247" w:customStyle="1">
    <w:name w:val="ListLabel 247"/>
    <w:uiPriority w:val="99"/>
    <w:qFormat/>
    <w:rsid w:val="00a02d27"/>
    <w:rPr/>
  </w:style>
  <w:style w:type="character" w:styleId="ListLabel248" w:customStyle="1">
    <w:name w:val="ListLabel 248"/>
    <w:uiPriority w:val="99"/>
    <w:qFormat/>
    <w:rsid w:val="00a02d27"/>
    <w:rPr/>
  </w:style>
  <w:style w:type="character" w:styleId="ListLabel249" w:customStyle="1">
    <w:name w:val="ListLabel 249"/>
    <w:uiPriority w:val="99"/>
    <w:qFormat/>
    <w:rsid w:val="00a02d27"/>
    <w:rPr/>
  </w:style>
  <w:style w:type="character" w:styleId="ListLabel250" w:customStyle="1">
    <w:name w:val="ListLabel 250"/>
    <w:uiPriority w:val="99"/>
    <w:qFormat/>
    <w:rsid w:val="00a02d27"/>
    <w:rPr/>
  </w:style>
  <w:style w:type="character" w:styleId="ListLabel251" w:customStyle="1">
    <w:name w:val="ListLabel 251"/>
    <w:uiPriority w:val="99"/>
    <w:qFormat/>
    <w:rsid w:val="00a02d27"/>
    <w:rPr/>
  </w:style>
  <w:style w:type="character" w:styleId="ListLabel252" w:customStyle="1">
    <w:name w:val="ListLabel 252"/>
    <w:uiPriority w:val="99"/>
    <w:qFormat/>
    <w:rsid w:val="00a02d27"/>
    <w:rPr/>
  </w:style>
  <w:style w:type="character" w:styleId="ListLabel253" w:customStyle="1">
    <w:name w:val="ListLabel 253"/>
    <w:uiPriority w:val="99"/>
    <w:qFormat/>
    <w:rsid w:val="00a02d27"/>
    <w:rPr/>
  </w:style>
  <w:style w:type="character" w:styleId="ListLabel254" w:customStyle="1">
    <w:name w:val="ListLabel 254"/>
    <w:uiPriority w:val="99"/>
    <w:qFormat/>
    <w:rsid w:val="00a02d27"/>
    <w:rPr>
      <w:rFonts w:ascii="serif" w:hAnsi="serif"/>
      <w:sz w:val="22"/>
    </w:rPr>
  </w:style>
  <w:style w:type="character" w:styleId="ListLabel255" w:customStyle="1">
    <w:name w:val="ListLabel 255"/>
    <w:uiPriority w:val="99"/>
    <w:qFormat/>
    <w:rsid w:val="00a02d27"/>
    <w:rPr/>
  </w:style>
  <w:style w:type="character" w:styleId="ListLabel256" w:customStyle="1">
    <w:name w:val="ListLabel 256"/>
    <w:uiPriority w:val="99"/>
    <w:qFormat/>
    <w:rsid w:val="00a02d27"/>
    <w:rPr/>
  </w:style>
  <w:style w:type="character" w:styleId="ListLabel257" w:customStyle="1">
    <w:name w:val="ListLabel 257"/>
    <w:uiPriority w:val="99"/>
    <w:qFormat/>
    <w:rsid w:val="00a02d27"/>
    <w:rPr/>
  </w:style>
  <w:style w:type="character" w:styleId="ListLabel258" w:customStyle="1">
    <w:name w:val="ListLabel 258"/>
    <w:uiPriority w:val="99"/>
    <w:qFormat/>
    <w:rsid w:val="00a02d27"/>
    <w:rPr/>
  </w:style>
  <w:style w:type="character" w:styleId="ListLabel259" w:customStyle="1">
    <w:name w:val="ListLabel 259"/>
    <w:uiPriority w:val="99"/>
    <w:qFormat/>
    <w:rsid w:val="00a02d27"/>
    <w:rPr/>
  </w:style>
  <w:style w:type="character" w:styleId="ListLabel260" w:customStyle="1">
    <w:name w:val="ListLabel 260"/>
    <w:uiPriority w:val="99"/>
    <w:qFormat/>
    <w:rsid w:val="00a02d27"/>
    <w:rPr/>
  </w:style>
  <w:style w:type="character" w:styleId="ListLabel261" w:customStyle="1">
    <w:name w:val="ListLabel 261"/>
    <w:uiPriority w:val="99"/>
    <w:qFormat/>
    <w:rsid w:val="00a02d27"/>
    <w:rPr/>
  </w:style>
  <w:style w:type="character" w:styleId="ListLabel262" w:customStyle="1">
    <w:name w:val="ListLabel 262"/>
    <w:uiPriority w:val="99"/>
    <w:qFormat/>
    <w:rsid w:val="00a02d27"/>
    <w:rPr/>
  </w:style>
  <w:style w:type="character" w:styleId="ListLabel263" w:customStyle="1">
    <w:name w:val="ListLabel 263"/>
    <w:uiPriority w:val="99"/>
    <w:qFormat/>
    <w:rsid w:val="00a02d27"/>
    <w:rPr>
      <w:rFonts w:ascii="serif" w:hAnsi="serif"/>
      <w:sz w:val="22"/>
    </w:rPr>
  </w:style>
  <w:style w:type="character" w:styleId="ListLabel264" w:customStyle="1">
    <w:name w:val="ListLabel 264"/>
    <w:uiPriority w:val="99"/>
    <w:qFormat/>
    <w:rsid w:val="00a02d27"/>
    <w:rPr/>
  </w:style>
  <w:style w:type="character" w:styleId="ListLabel265" w:customStyle="1">
    <w:name w:val="ListLabel 265"/>
    <w:uiPriority w:val="99"/>
    <w:qFormat/>
    <w:rsid w:val="00a02d27"/>
    <w:rPr/>
  </w:style>
  <w:style w:type="character" w:styleId="ListLabel266" w:customStyle="1">
    <w:name w:val="ListLabel 266"/>
    <w:uiPriority w:val="99"/>
    <w:qFormat/>
    <w:rsid w:val="00a02d27"/>
    <w:rPr/>
  </w:style>
  <w:style w:type="character" w:styleId="ListLabel267" w:customStyle="1">
    <w:name w:val="ListLabel 267"/>
    <w:uiPriority w:val="99"/>
    <w:qFormat/>
    <w:rsid w:val="00a02d27"/>
    <w:rPr/>
  </w:style>
  <w:style w:type="character" w:styleId="ListLabel268" w:customStyle="1">
    <w:name w:val="ListLabel 268"/>
    <w:uiPriority w:val="99"/>
    <w:qFormat/>
    <w:rsid w:val="00a02d27"/>
    <w:rPr/>
  </w:style>
  <w:style w:type="character" w:styleId="ListLabel269" w:customStyle="1">
    <w:name w:val="ListLabel 269"/>
    <w:uiPriority w:val="99"/>
    <w:qFormat/>
    <w:rsid w:val="00a02d27"/>
    <w:rPr/>
  </w:style>
  <w:style w:type="character" w:styleId="ListLabel270" w:customStyle="1">
    <w:name w:val="ListLabel 270"/>
    <w:uiPriority w:val="99"/>
    <w:qFormat/>
    <w:rsid w:val="00a02d27"/>
    <w:rPr/>
  </w:style>
  <w:style w:type="character" w:styleId="ListLabel271" w:customStyle="1">
    <w:name w:val="ListLabel 271"/>
    <w:uiPriority w:val="99"/>
    <w:qFormat/>
    <w:rsid w:val="00a02d27"/>
    <w:rPr/>
  </w:style>
  <w:style w:type="character" w:styleId="ListLabel272" w:customStyle="1">
    <w:name w:val="ListLabel 272"/>
    <w:uiPriority w:val="99"/>
    <w:qFormat/>
    <w:rsid w:val="00a02d27"/>
    <w:rPr>
      <w:rFonts w:ascii="serif" w:hAnsi="serif"/>
      <w:sz w:val="22"/>
    </w:rPr>
  </w:style>
  <w:style w:type="character" w:styleId="ListLabel273" w:customStyle="1">
    <w:name w:val="ListLabel 273"/>
    <w:uiPriority w:val="99"/>
    <w:qFormat/>
    <w:rsid w:val="00a02d27"/>
    <w:rPr/>
  </w:style>
  <w:style w:type="character" w:styleId="ListLabel274" w:customStyle="1">
    <w:name w:val="ListLabel 274"/>
    <w:uiPriority w:val="99"/>
    <w:qFormat/>
    <w:rsid w:val="00a02d27"/>
    <w:rPr/>
  </w:style>
  <w:style w:type="character" w:styleId="ListLabel275" w:customStyle="1">
    <w:name w:val="ListLabel 275"/>
    <w:uiPriority w:val="99"/>
    <w:qFormat/>
    <w:rsid w:val="00a02d27"/>
    <w:rPr/>
  </w:style>
  <w:style w:type="character" w:styleId="ListLabel276" w:customStyle="1">
    <w:name w:val="ListLabel 276"/>
    <w:uiPriority w:val="99"/>
    <w:qFormat/>
    <w:rsid w:val="00a02d27"/>
    <w:rPr/>
  </w:style>
  <w:style w:type="character" w:styleId="ListLabel277" w:customStyle="1">
    <w:name w:val="ListLabel 277"/>
    <w:uiPriority w:val="99"/>
    <w:qFormat/>
    <w:rsid w:val="00a02d27"/>
    <w:rPr/>
  </w:style>
  <w:style w:type="character" w:styleId="ListLabel278" w:customStyle="1">
    <w:name w:val="ListLabel 278"/>
    <w:uiPriority w:val="99"/>
    <w:qFormat/>
    <w:rsid w:val="00a02d27"/>
    <w:rPr/>
  </w:style>
  <w:style w:type="character" w:styleId="ListLabel279" w:customStyle="1">
    <w:name w:val="ListLabel 279"/>
    <w:uiPriority w:val="99"/>
    <w:qFormat/>
    <w:rsid w:val="00a02d27"/>
    <w:rPr/>
  </w:style>
  <w:style w:type="character" w:styleId="ListLabel280" w:customStyle="1">
    <w:name w:val="ListLabel 280"/>
    <w:uiPriority w:val="99"/>
    <w:qFormat/>
    <w:rsid w:val="00a02d27"/>
    <w:rPr/>
  </w:style>
  <w:style w:type="character" w:styleId="ListLabel281" w:customStyle="1">
    <w:name w:val="ListLabel 281"/>
    <w:uiPriority w:val="99"/>
    <w:qFormat/>
    <w:rsid w:val="00a02d27"/>
    <w:rPr>
      <w:sz w:val="28"/>
    </w:rPr>
  </w:style>
  <w:style w:type="character" w:styleId="ListLabel282" w:customStyle="1">
    <w:name w:val="ListLabel 282"/>
    <w:uiPriority w:val="99"/>
    <w:qFormat/>
    <w:rsid w:val="00a02d27"/>
    <w:rPr/>
  </w:style>
  <w:style w:type="character" w:styleId="ListLabel283" w:customStyle="1">
    <w:name w:val="ListLabel 283"/>
    <w:uiPriority w:val="99"/>
    <w:qFormat/>
    <w:rsid w:val="00a02d27"/>
    <w:rPr/>
  </w:style>
  <w:style w:type="character" w:styleId="ListLabel284" w:customStyle="1">
    <w:name w:val="ListLabel 284"/>
    <w:uiPriority w:val="99"/>
    <w:qFormat/>
    <w:rsid w:val="00a02d27"/>
    <w:rPr/>
  </w:style>
  <w:style w:type="character" w:styleId="ListLabel285" w:customStyle="1">
    <w:name w:val="ListLabel 285"/>
    <w:uiPriority w:val="99"/>
    <w:qFormat/>
    <w:rsid w:val="00a02d27"/>
    <w:rPr/>
  </w:style>
  <w:style w:type="character" w:styleId="ListLabel286" w:customStyle="1">
    <w:name w:val="ListLabel 286"/>
    <w:uiPriority w:val="99"/>
    <w:qFormat/>
    <w:rsid w:val="00a02d27"/>
    <w:rPr/>
  </w:style>
  <w:style w:type="character" w:styleId="ListLabel287" w:customStyle="1">
    <w:name w:val="ListLabel 287"/>
    <w:uiPriority w:val="99"/>
    <w:qFormat/>
    <w:rsid w:val="00a02d27"/>
    <w:rPr/>
  </w:style>
  <w:style w:type="character" w:styleId="ListLabel288" w:customStyle="1">
    <w:name w:val="ListLabel 288"/>
    <w:uiPriority w:val="99"/>
    <w:qFormat/>
    <w:rsid w:val="00a02d27"/>
    <w:rPr/>
  </w:style>
  <w:style w:type="character" w:styleId="ListLabel289" w:customStyle="1">
    <w:name w:val="ListLabel 289"/>
    <w:uiPriority w:val="99"/>
    <w:qFormat/>
    <w:rsid w:val="00a02d27"/>
    <w:rPr/>
  </w:style>
  <w:style w:type="character" w:styleId="ListLabel290" w:customStyle="1">
    <w:name w:val="ListLabel 290"/>
    <w:uiPriority w:val="99"/>
    <w:qFormat/>
    <w:rsid w:val="00a02d27"/>
    <w:rPr>
      <w:rFonts w:ascii="serif" w:hAnsi="serif"/>
      <w:sz w:val="22"/>
    </w:rPr>
  </w:style>
  <w:style w:type="character" w:styleId="ListLabel291" w:customStyle="1">
    <w:name w:val="ListLabel 291"/>
    <w:uiPriority w:val="99"/>
    <w:qFormat/>
    <w:rsid w:val="00a02d27"/>
    <w:rPr/>
  </w:style>
  <w:style w:type="character" w:styleId="ListLabel292" w:customStyle="1">
    <w:name w:val="ListLabel 292"/>
    <w:uiPriority w:val="99"/>
    <w:qFormat/>
    <w:rsid w:val="00a02d27"/>
    <w:rPr/>
  </w:style>
  <w:style w:type="character" w:styleId="ListLabel293" w:customStyle="1">
    <w:name w:val="ListLabel 293"/>
    <w:uiPriority w:val="99"/>
    <w:qFormat/>
    <w:rsid w:val="00a02d27"/>
    <w:rPr/>
  </w:style>
  <w:style w:type="character" w:styleId="ListLabel294" w:customStyle="1">
    <w:name w:val="ListLabel 294"/>
    <w:uiPriority w:val="99"/>
    <w:qFormat/>
    <w:rsid w:val="00a02d27"/>
    <w:rPr/>
  </w:style>
  <w:style w:type="character" w:styleId="ListLabel295" w:customStyle="1">
    <w:name w:val="ListLabel 295"/>
    <w:uiPriority w:val="99"/>
    <w:qFormat/>
    <w:rsid w:val="00a02d27"/>
    <w:rPr/>
  </w:style>
  <w:style w:type="character" w:styleId="ListLabel296" w:customStyle="1">
    <w:name w:val="ListLabel 296"/>
    <w:uiPriority w:val="99"/>
    <w:qFormat/>
    <w:rsid w:val="00a02d27"/>
    <w:rPr/>
  </w:style>
  <w:style w:type="character" w:styleId="ListLabel297" w:customStyle="1">
    <w:name w:val="ListLabel 297"/>
    <w:uiPriority w:val="99"/>
    <w:qFormat/>
    <w:rsid w:val="00a02d27"/>
    <w:rPr/>
  </w:style>
  <w:style w:type="character" w:styleId="ListLabel298" w:customStyle="1">
    <w:name w:val="ListLabel 298"/>
    <w:uiPriority w:val="99"/>
    <w:qFormat/>
    <w:rsid w:val="00a02d27"/>
    <w:rPr/>
  </w:style>
  <w:style w:type="character" w:styleId="ListLabel299" w:customStyle="1">
    <w:name w:val="ListLabel 299"/>
    <w:uiPriority w:val="99"/>
    <w:qFormat/>
    <w:rsid w:val="00a02d27"/>
    <w:rPr>
      <w:rFonts w:ascii="serif" w:hAnsi="serif"/>
      <w:sz w:val="22"/>
    </w:rPr>
  </w:style>
  <w:style w:type="character" w:styleId="ListLabel300" w:customStyle="1">
    <w:name w:val="ListLabel 300"/>
    <w:uiPriority w:val="99"/>
    <w:qFormat/>
    <w:rsid w:val="00a02d27"/>
    <w:rPr/>
  </w:style>
  <w:style w:type="character" w:styleId="ListLabel301" w:customStyle="1">
    <w:name w:val="ListLabel 301"/>
    <w:uiPriority w:val="99"/>
    <w:qFormat/>
    <w:rsid w:val="00a02d27"/>
    <w:rPr/>
  </w:style>
  <w:style w:type="character" w:styleId="ListLabel302" w:customStyle="1">
    <w:name w:val="ListLabel 302"/>
    <w:uiPriority w:val="99"/>
    <w:qFormat/>
    <w:rsid w:val="00a02d27"/>
    <w:rPr/>
  </w:style>
  <w:style w:type="character" w:styleId="ListLabel303" w:customStyle="1">
    <w:name w:val="ListLabel 303"/>
    <w:uiPriority w:val="99"/>
    <w:qFormat/>
    <w:rsid w:val="00a02d27"/>
    <w:rPr/>
  </w:style>
  <w:style w:type="character" w:styleId="ListLabel304" w:customStyle="1">
    <w:name w:val="ListLabel 304"/>
    <w:uiPriority w:val="99"/>
    <w:qFormat/>
    <w:rsid w:val="00a02d27"/>
    <w:rPr/>
  </w:style>
  <w:style w:type="character" w:styleId="ListLabel305" w:customStyle="1">
    <w:name w:val="ListLabel 305"/>
    <w:uiPriority w:val="99"/>
    <w:qFormat/>
    <w:rsid w:val="00a02d27"/>
    <w:rPr/>
  </w:style>
  <w:style w:type="character" w:styleId="ListLabel306" w:customStyle="1">
    <w:name w:val="ListLabel 306"/>
    <w:uiPriority w:val="99"/>
    <w:qFormat/>
    <w:rsid w:val="00a02d27"/>
    <w:rPr/>
  </w:style>
  <w:style w:type="character" w:styleId="ListLabel307" w:customStyle="1">
    <w:name w:val="ListLabel 307"/>
    <w:uiPriority w:val="99"/>
    <w:qFormat/>
    <w:rsid w:val="00a02d27"/>
    <w:rPr/>
  </w:style>
  <w:style w:type="character" w:styleId="ListLabel308" w:customStyle="1">
    <w:name w:val="ListLabel 308"/>
    <w:uiPriority w:val="99"/>
    <w:qFormat/>
    <w:rsid w:val="00a02d27"/>
    <w:rPr>
      <w:rFonts w:ascii="serif" w:hAnsi="serif"/>
      <w:sz w:val="22"/>
    </w:rPr>
  </w:style>
  <w:style w:type="character" w:styleId="ListLabel309" w:customStyle="1">
    <w:name w:val="ListLabel 309"/>
    <w:uiPriority w:val="99"/>
    <w:qFormat/>
    <w:rsid w:val="00a02d27"/>
    <w:rPr/>
  </w:style>
  <w:style w:type="character" w:styleId="ListLabel310" w:customStyle="1">
    <w:name w:val="ListLabel 310"/>
    <w:uiPriority w:val="99"/>
    <w:qFormat/>
    <w:rsid w:val="00a02d27"/>
    <w:rPr/>
  </w:style>
  <w:style w:type="character" w:styleId="ListLabel311" w:customStyle="1">
    <w:name w:val="ListLabel 311"/>
    <w:uiPriority w:val="99"/>
    <w:qFormat/>
    <w:rsid w:val="00a02d27"/>
    <w:rPr/>
  </w:style>
  <w:style w:type="character" w:styleId="ListLabel312" w:customStyle="1">
    <w:name w:val="ListLabel 312"/>
    <w:uiPriority w:val="99"/>
    <w:qFormat/>
    <w:rsid w:val="00a02d27"/>
    <w:rPr/>
  </w:style>
  <w:style w:type="character" w:styleId="ListLabel313" w:customStyle="1">
    <w:name w:val="ListLabel 313"/>
    <w:uiPriority w:val="99"/>
    <w:qFormat/>
    <w:rsid w:val="00a02d27"/>
    <w:rPr/>
  </w:style>
  <w:style w:type="character" w:styleId="ListLabel314" w:customStyle="1">
    <w:name w:val="ListLabel 314"/>
    <w:uiPriority w:val="99"/>
    <w:qFormat/>
    <w:rsid w:val="00a02d27"/>
    <w:rPr/>
  </w:style>
  <w:style w:type="character" w:styleId="ListLabel315" w:customStyle="1">
    <w:name w:val="ListLabel 315"/>
    <w:uiPriority w:val="99"/>
    <w:qFormat/>
    <w:rsid w:val="00a02d27"/>
    <w:rPr/>
  </w:style>
  <w:style w:type="character" w:styleId="ListLabel316" w:customStyle="1">
    <w:name w:val="ListLabel 316"/>
    <w:uiPriority w:val="99"/>
    <w:qFormat/>
    <w:rsid w:val="00a02d27"/>
    <w:rPr/>
  </w:style>
  <w:style w:type="character" w:styleId="ListLabel317" w:customStyle="1">
    <w:name w:val="ListLabel 317"/>
    <w:uiPriority w:val="99"/>
    <w:qFormat/>
    <w:rsid w:val="00a02d27"/>
    <w:rPr>
      <w:sz w:val="28"/>
    </w:rPr>
  </w:style>
  <w:style w:type="character" w:styleId="ListLabel318" w:customStyle="1">
    <w:name w:val="ListLabel 318"/>
    <w:uiPriority w:val="99"/>
    <w:qFormat/>
    <w:rsid w:val="00a02d27"/>
    <w:rPr/>
  </w:style>
  <w:style w:type="character" w:styleId="ListLabel319" w:customStyle="1">
    <w:name w:val="ListLabel 319"/>
    <w:uiPriority w:val="99"/>
    <w:qFormat/>
    <w:rsid w:val="00a02d27"/>
    <w:rPr/>
  </w:style>
  <w:style w:type="character" w:styleId="ListLabel320" w:customStyle="1">
    <w:name w:val="ListLabel 320"/>
    <w:uiPriority w:val="99"/>
    <w:qFormat/>
    <w:rsid w:val="00a02d27"/>
    <w:rPr/>
  </w:style>
  <w:style w:type="character" w:styleId="ListLabel321" w:customStyle="1">
    <w:name w:val="ListLabel 321"/>
    <w:uiPriority w:val="99"/>
    <w:qFormat/>
    <w:rsid w:val="00a02d27"/>
    <w:rPr/>
  </w:style>
  <w:style w:type="character" w:styleId="ListLabel322" w:customStyle="1">
    <w:name w:val="ListLabel 322"/>
    <w:uiPriority w:val="99"/>
    <w:qFormat/>
    <w:rsid w:val="00a02d27"/>
    <w:rPr/>
  </w:style>
  <w:style w:type="character" w:styleId="ListLabel323" w:customStyle="1">
    <w:name w:val="ListLabel 323"/>
    <w:uiPriority w:val="99"/>
    <w:qFormat/>
    <w:rsid w:val="00a02d27"/>
    <w:rPr/>
  </w:style>
  <w:style w:type="character" w:styleId="ListLabel324" w:customStyle="1">
    <w:name w:val="ListLabel 324"/>
    <w:uiPriority w:val="99"/>
    <w:qFormat/>
    <w:rsid w:val="00a02d27"/>
    <w:rPr/>
  </w:style>
  <w:style w:type="character" w:styleId="ListLabel325" w:customStyle="1">
    <w:name w:val="ListLabel 325"/>
    <w:uiPriority w:val="99"/>
    <w:qFormat/>
    <w:rsid w:val="00a02d27"/>
    <w:rPr/>
  </w:style>
  <w:style w:type="character" w:styleId="ListLabel326" w:customStyle="1">
    <w:name w:val="ListLabel 326"/>
    <w:uiPriority w:val="99"/>
    <w:qFormat/>
    <w:rsid w:val="00a02d27"/>
    <w:rPr>
      <w:rFonts w:ascii="serif" w:hAnsi="serif"/>
      <w:sz w:val="22"/>
    </w:rPr>
  </w:style>
  <w:style w:type="character" w:styleId="ListLabel327" w:customStyle="1">
    <w:name w:val="ListLabel 327"/>
    <w:uiPriority w:val="99"/>
    <w:qFormat/>
    <w:rsid w:val="00a02d27"/>
    <w:rPr/>
  </w:style>
  <w:style w:type="character" w:styleId="ListLabel328" w:customStyle="1">
    <w:name w:val="ListLabel 328"/>
    <w:uiPriority w:val="99"/>
    <w:qFormat/>
    <w:rsid w:val="00a02d27"/>
    <w:rPr/>
  </w:style>
  <w:style w:type="character" w:styleId="ListLabel329" w:customStyle="1">
    <w:name w:val="ListLabel 329"/>
    <w:uiPriority w:val="99"/>
    <w:qFormat/>
    <w:rsid w:val="00a02d27"/>
    <w:rPr/>
  </w:style>
  <w:style w:type="character" w:styleId="ListLabel330" w:customStyle="1">
    <w:name w:val="ListLabel 330"/>
    <w:uiPriority w:val="99"/>
    <w:qFormat/>
    <w:rsid w:val="00a02d27"/>
    <w:rPr/>
  </w:style>
  <w:style w:type="character" w:styleId="ListLabel331" w:customStyle="1">
    <w:name w:val="ListLabel 331"/>
    <w:uiPriority w:val="99"/>
    <w:qFormat/>
    <w:rsid w:val="00a02d27"/>
    <w:rPr/>
  </w:style>
  <w:style w:type="character" w:styleId="ListLabel332" w:customStyle="1">
    <w:name w:val="ListLabel 332"/>
    <w:uiPriority w:val="99"/>
    <w:qFormat/>
    <w:rsid w:val="00a02d27"/>
    <w:rPr/>
  </w:style>
  <w:style w:type="character" w:styleId="ListLabel333" w:customStyle="1">
    <w:name w:val="ListLabel 333"/>
    <w:uiPriority w:val="99"/>
    <w:qFormat/>
    <w:rsid w:val="00a02d27"/>
    <w:rPr/>
  </w:style>
  <w:style w:type="character" w:styleId="ListLabel334" w:customStyle="1">
    <w:name w:val="ListLabel 334"/>
    <w:uiPriority w:val="99"/>
    <w:qFormat/>
    <w:rsid w:val="00a02d27"/>
    <w:rPr/>
  </w:style>
  <w:style w:type="character" w:styleId="ListLabel335" w:customStyle="1">
    <w:name w:val="ListLabel 335"/>
    <w:uiPriority w:val="99"/>
    <w:qFormat/>
    <w:rsid w:val="00a02d27"/>
    <w:rPr>
      <w:rFonts w:ascii="serif" w:hAnsi="serif"/>
      <w:sz w:val="22"/>
    </w:rPr>
  </w:style>
  <w:style w:type="character" w:styleId="ListLabel336" w:customStyle="1">
    <w:name w:val="ListLabel 336"/>
    <w:uiPriority w:val="99"/>
    <w:qFormat/>
    <w:rsid w:val="00a02d27"/>
    <w:rPr/>
  </w:style>
  <w:style w:type="character" w:styleId="ListLabel337" w:customStyle="1">
    <w:name w:val="ListLabel 337"/>
    <w:uiPriority w:val="99"/>
    <w:qFormat/>
    <w:rsid w:val="00a02d27"/>
    <w:rPr/>
  </w:style>
  <w:style w:type="character" w:styleId="ListLabel338" w:customStyle="1">
    <w:name w:val="ListLabel 338"/>
    <w:uiPriority w:val="99"/>
    <w:qFormat/>
    <w:rsid w:val="00a02d27"/>
    <w:rPr/>
  </w:style>
  <w:style w:type="character" w:styleId="ListLabel339" w:customStyle="1">
    <w:name w:val="ListLabel 339"/>
    <w:uiPriority w:val="99"/>
    <w:qFormat/>
    <w:rsid w:val="00a02d27"/>
    <w:rPr/>
  </w:style>
  <w:style w:type="character" w:styleId="ListLabel340" w:customStyle="1">
    <w:name w:val="ListLabel 340"/>
    <w:uiPriority w:val="99"/>
    <w:qFormat/>
    <w:rsid w:val="00a02d27"/>
    <w:rPr/>
  </w:style>
  <w:style w:type="character" w:styleId="ListLabel341" w:customStyle="1">
    <w:name w:val="ListLabel 341"/>
    <w:uiPriority w:val="99"/>
    <w:qFormat/>
    <w:rsid w:val="00a02d27"/>
    <w:rPr/>
  </w:style>
  <w:style w:type="character" w:styleId="ListLabel342" w:customStyle="1">
    <w:name w:val="ListLabel 342"/>
    <w:uiPriority w:val="99"/>
    <w:qFormat/>
    <w:rsid w:val="00a02d27"/>
    <w:rPr/>
  </w:style>
  <w:style w:type="character" w:styleId="ListLabel343" w:customStyle="1">
    <w:name w:val="ListLabel 343"/>
    <w:uiPriority w:val="99"/>
    <w:qFormat/>
    <w:rsid w:val="00a02d27"/>
    <w:rPr/>
  </w:style>
  <w:style w:type="character" w:styleId="ListLabel344" w:customStyle="1">
    <w:name w:val="ListLabel 344"/>
    <w:uiPriority w:val="99"/>
    <w:qFormat/>
    <w:rsid w:val="00a02d27"/>
    <w:rPr>
      <w:rFonts w:ascii="serif" w:hAnsi="serif"/>
      <w:sz w:val="22"/>
    </w:rPr>
  </w:style>
  <w:style w:type="character" w:styleId="ListLabel345" w:customStyle="1">
    <w:name w:val="ListLabel 345"/>
    <w:uiPriority w:val="99"/>
    <w:qFormat/>
    <w:rsid w:val="00a02d27"/>
    <w:rPr/>
  </w:style>
  <w:style w:type="character" w:styleId="ListLabel346" w:customStyle="1">
    <w:name w:val="ListLabel 346"/>
    <w:uiPriority w:val="99"/>
    <w:qFormat/>
    <w:rsid w:val="00a02d27"/>
    <w:rPr/>
  </w:style>
  <w:style w:type="character" w:styleId="ListLabel347" w:customStyle="1">
    <w:name w:val="ListLabel 347"/>
    <w:uiPriority w:val="99"/>
    <w:qFormat/>
    <w:rsid w:val="00a02d27"/>
    <w:rPr/>
  </w:style>
  <w:style w:type="character" w:styleId="ListLabel348" w:customStyle="1">
    <w:name w:val="ListLabel 348"/>
    <w:uiPriority w:val="99"/>
    <w:qFormat/>
    <w:rsid w:val="00a02d27"/>
    <w:rPr/>
  </w:style>
  <w:style w:type="character" w:styleId="ListLabel349" w:customStyle="1">
    <w:name w:val="ListLabel 349"/>
    <w:uiPriority w:val="99"/>
    <w:qFormat/>
    <w:rsid w:val="00a02d27"/>
    <w:rPr/>
  </w:style>
  <w:style w:type="character" w:styleId="ListLabel350" w:customStyle="1">
    <w:name w:val="ListLabel 350"/>
    <w:uiPriority w:val="99"/>
    <w:qFormat/>
    <w:rsid w:val="00a02d27"/>
    <w:rPr/>
  </w:style>
  <w:style w:type="character" w:styleId="ListLabel351" w:customStyle="1">
    <w:name w:val="ListLabel 351"/>
    <w:uiPriority w:val="99"/>
    <w:qFormat/>
    <w:rsid w:val="00a02d27"/>
    <w:rPr/>
  </w:style>
  <w:style w:type="character" w:styleId="ListLabel352" w:customStyle="1">
    <w:name w:val="ListLabel 352"/>
    <w:uiPriority w:val="99"/>
    <w:qFormat/>
    <w:rsid w:val="00a02d27"/>
    <w:rPr/>
  </w:style>
  <w:style w:type="character" w:styleId="ListLabel353" w:customStyle="1">
    <w:name w:val="ListLabel 353"/>
    <w:uiPriority w:val="99"/>
    <w:qFormat/>
    <w:rsid w:val="00a02d27"/>
    <w:rPr>
      <w:sz w:val="28"/>
    </w:rPr>
  </w:style>
  <w:style w:type="character" w:styleId="ListLabel354" w:customStyle="1">
    <w:name w:val="ListLabel 354"/>
    <w:uiPriority w:val="99"/>
    <w:qFormat/>
    <w:rsid w:val="00a02d27"/>
    <w:rPr/>
  </w:style>
  <w:style w:type="character" w:styleId="ListLabel355" w:customStyle="1">
    <w:name w:val="ListLabel 355"/>
    <w:uiPriority w:val="99"/>
    <w:qFormat/>
    <w:rsid w:val="00a02d27"/>
    <w:rPr/>
  </w:style>
  <w:style w:type="character" w:styleId="ListLabel356" w:customStyle="1">
    <w:name w:val="ListLabel 356"/>
    <w:uiPriority w:val="99"/>
    <w:qFormat/>
    <w:rsid w:val="00a02d27"/>
    <w:rPr/>
  </w:style>
  <w:style w:type="character" w:styleId="ListLabel357" w:customStyle="1">
    <w:name w:val="ListLabel 357"/>
    <w:uiPriority w:val="99"/>
    <w:qFormat/>
    <w:rsid w:val="00a02d27"/>
    <w:rPr/>
  </w:style>
  <w:style w:type="character" w:styleId="ListLabel358" w:customStyle="1">
    <w:name w:val="ListLabel 358"/>
    <w:uiPriority w:val="99"/>
    <w:qFormat/>
    <w:rsid w:val="00a02d27"/>
    <w:rPr/>
  </w:style>
  <w:style w:type="character" w:styleId="ListLabel359" w:customStyle="1">
    <w:name w:val="ListLabel 359"/>
    <w:uiPriority w:val="99"/>
    <w:qFormat/>
    <w:rsid w:val="00a02d27"/>
    <w:rPr/>
  </w:style>
  <w:style w:type="character" w:styleId="ListLabel360" w:customStyle="1">
    <w:name w:val="ListLabel 360"/>
    <w:uiPriority w:val="99"/>
    <w:qFormat/>
    <w:rsid w:val="00a02d27"/>
    <w:rPr/>
  </w:style>
  <w:style w:type="character" w:styleId="ListLabel361" w:customStyle="1">
    <w:name w:val="ListLabel 361"/>
    <w:uiPriority w:val="99"/>
    <w:qFormat/>
    <w:rsid w:val="00a02d27"/>
    <w:rPr/>
  </w:style>
  <w:style w:type="character" w:styleId="ListLabel362" w:customStyle="1">
    <w:name w:val="ListLabel 362"/>
    <w:uiPriority w:val="99"/>
    <w:qFormat/>
    <w:rsid w:val="00a02d27"/>
    <w:rPr>
      <w:sz w:val="28"/>
    </w:rPr>
  </w:style>
  <w:style w:type="character" w:styleId="ListLabel363" w:customStyle="1">
    <w:name w:val="ListLabel 363"/>
    <w:uiPriority w:val="99"/>
    <w:qFormat/>
    <w:rsid w:val="00a02d27"/>
    <w:rPr/>
  </w:style>
  <w:style w:type="character" w:styleId="ListLabel364" w:customStyle="1">
    <w:name w:val="ListLabel 364"/>
    <w:uiPriority w:val="99"/>
    <w:qFormat/>
    <w:rsid w:val="00a02d27"/>
    <w:rPr/>
  </w:style>
  <w:style w:type="character" w:styleId="ListLabel365" w:customStyle="1">
    <w:name w:val="ListLabel 365"/>
    <w:uiPriority w:val="99"/>
    <w:qFormat/>
    <w:rsid w:val="00a02d27"/>
    <w:rPr/>
  </w:style>
  <w:style w:type="character" w:styleId="ListLabel366" w:customStyle="1">
    <w:name w:val="ListLabel 366"/>
    <w:uiPriority w:val="99"/>
    <w:qFormat/>
    <w:rsid w:val="00a02d27"/>
    <w:rPr/>
  </w:style>
  <w:style w:type="character" w:styleId="ListLabel367" w:customStyle="1">
    <w:name w:val="ListLabel 367"/>
    <w:uiPriority w:val="99"/>
    <w:qFormat/>
    <w:rsid w:val="00a02d27"/>
    <w:rPr/>
  </w:style>
  <w:style w:type="character" w:styleId="ListLabel368" w:customStyle="1">
    <w:name w:val="ListLabel 368"/>
    <w:uiPriority w:val="99"/>
    <w:qFormat/>
    <w:rsid w:val="00a02d27"/>
    <w:rPr/>
  </w:style>
  <w:style w:type="character" w:styleId="ListLabel369" w:customStyle="1">
    <w:name w:val="ListLabel 369"/>
    <w:uiPriority w:val="99"/>
    <w:qFormat/>
    <w:rsid w:val="00a02d27"/>
    <w:rPr/>
  </w:style>
  <w:style w:type="character" w:styleId="ListLabel370" w:customStyle="1">
    <w:name w:val="ListLabel 370"/>
    <w:uiPriority w:val="99"/>
    <w:qFormat/>
    <w:rsid w:val="00a02d27"/>
    <w:rPr/>
  </w:style>
  <w:style w:type="character" w:styleId="ListLabel371" w:customStyle="1">
    <w:name w:val="ListLabel 371"/>
    <w:uiPriority w:val="99"/>
    <w:qFormat/>
    <w:rsid w:val="00a02d27"/>
    <w:rPr>
      <w:sz w:val="28"/>
    </w:rPr>
  </w:style>
  <w:style w:type="character" w:styleId="ListLabel372" w:customStyle="1">
    <w:name w:val="ListLabel 372"/>
    <w:uiPriority w:val="99"/>
    <w:qFormat/>
    <w:rsid w:val="00a02d27"/>
    <w:rPr/>
  </w:style>
  <w:style w:type="character" w:styleId="ListLabel373" w:customStyle="1">
    <w:name w:val="ListLabel 373"/>
    <w:uiPriority w:val="99"/>
    <w:qFormat/>
    <w:rsid w:val="00a02d27"/>
    <w:rPr/>
  </w:style>
  <w:style w:type="character" w:styleId="ListLabel374" w:customStyle="1">
    <w:name w:val="ListLabel 374"/>
    <w:uiPriority w:val="99"/>
    <w:qFormat/>
    <w:rsid w:val="00a02d27"/>
    <w:rPr/>
  </w:style>
  <w:style w:type="character" w:styleId="ListLabel375" w:customStyle="1">
    <w:name w:val="ListLabel 375"/>
    <w:uiPriority w:val="99"/>
    <w:qFormat/>
    <w:rsid w:val="00a02d27"/>
    <w:rPr/>
  </w:style>
  <w:style w:type="character" w:styleId="ListLabel376" w:customStyle="1">
    <w:name w:val="ListLabel 376"/>
    <w:uiPriority w:val="99"/>
    <w:qFormat/>
    <w:rsid w:val="00a02d27"/>
    <w:rPr/>
  </w:style>
  <w:style w:type="character" w:styleId="ListLabel377" w:customStyle="1">
    <w:name w:val="ListLabel 377"/>
    <w:uiPriority w:val="99"/>
    <w:qFormat/>
    <w:rsid w:val="00a02d27"/>
    <w:rPr/>
  </w:style>
  <w:style w:type="character" w:styleId="ListLabel378" w:customStyle="1">
    <w:name w:val="ListLabel 378"/>
    <w:uiPriority w:val="99"/>
    <w:qFormat/>
    <w:rsid w:val="00a02d27"/>
    <w:rPr/>
  </w:style>
  <w:style w:type="character" w:styleId="ListLabel379" w:customStyle="1">
    <w:name w:val="ListLabel 379"/>
    <w:uiPriority w:val="99"/>
    <w:qFormat/>
    <w:rsid w:val="00a02d27"/>
    <w:rPr/>
  </w:style>
  <w:style w:type="character" w:styleId="ListLabel380" w:customStyle="1">
    <w:name w:val="ListLabel 380"/>
    <w:uiPriority w:val="99"/>
    <w:qFormat/>
    <w:rsid w:val="00a02d27"/>
    <w:rPr>
      <w:sz w:val="28"/>
    </w:rPr>
  </w:style>
  <w:style w:type="character" w:styleId="ListLabel381" w:customStyle="1">
    <w:name w:val="ListLabel 381"/>
    <w:uiPriority w:val="99"/>
    <w:qFormat/>
    <w:rsid w:val="00a02d27"/>
    <w:rPr/>
  </w:style>
  <w:style w:type="character" w:styleId="ListLabel382" w:customStyle="1">
    <w:name w:val="ListLabel 382"/>
    <w:uiPriority w:val="99"/>
    <w:qFormat/>
    <w:rsid w:val="00a02d27"/>
    <w:rPr/>
  </w:style>
  <w:style w:type="character" w:styleId="ListLabel383" w:customStyle="1">
    <w:name w:val="ListLabel 383"/>
    <w:uiPriority w:val="99"/>
    <w:qFormat/>
    <w:rsid w:val="00a02d27"/>
    <w:rPr/>
  </w:style>
  <w:style w:type="character" w:styleId="ListLabel384" w:customStyle="1">
    <w:name w:val="ListLabel 384"/>
    <w:uiPriority w:val="99"/>
    <w:qFormat/>
    <w:rsid w:val="00a02d27"/>
    <w:rPr/>
  </w:style>
  <w:style w:type="character" w:styleId="ListLabel385" w:customStyle="1">
    <w:name w:val="ListLabel 385"/>
    <w:uiPriority w:val="99"/>
    <w:qFormat/>
    <w:rsid w:val="00a02d27"/>
    <w:rPr/>
  </w:style>
  <w:style w:type="character" w:styleId="ListLabel386" w:customStyle="1">
    <w:name w:val="ListLabel 386"/>
    <w:uiPriority w:val="99"/>
    <w:qFormat/>
    <w:rsid w:val="00a02d27"/>
    <w:rPr/>
  </w:style>
  <w:style w:type="character" w:styleId="ListLabel387" w:customStyle="1">
    <w:name w:val="ListLabel 387"/>
    <w:uiPriority w:val="99"/>
    <w:qFormat/>
    <w:rsid w:val="00a02d27"/>
    <w:rPr/>
  </w:style>
  <w:style w:type="character" w:styleId="ListLabel388" w:customStyle="1">
    <w:name w:val="ListLabel 388"/>
    <w:uiPriority w:val="99"/>
    <w:qFormat/>
    <w:rsid w:val="00a02d27"/>
    <w:rPr/>
  </w:style>
  <w:style w:type="character" w:styleId="ListLabel389" w:customStyle="1">
    <w:name w:val="ListLabel 389"/>
    <w:uiPriority w:val="99"/>
    <w:qFormat/>
    <w:rsid w:val="00a02d27"/>
    <w:rPr>
      <w:sz w:val="28"/>
    </w:rPr>
  </w:style>
  <w:style w:type="character" w:styleId="ListLabel390" w:customStyle="1">
    <w:name w:val="ListLabel 390"/>
    <w:uiPriority w:val="99"/>
    <w:qFormat/>
    <w:rsid w:val="00a02d27"/>
    <w:rPr/>
  </w:style>
  <w:style w:type="character" w:styleId="ListLabel391" w:customStyle="1">
    <w:name w:val="ListLabel 391"/>
    <w:uiPriority w:val="99"/>
    <w:qFormat/>
    <w:rsid w:val="00a02d27"/>
    <w:rPr/>
  </w:style>
  <w:style w:type="character" w:styleId="ListLabel392" w:customStyle="1">
    <w:name w:val="ListLabel 392"/>
    <w:uiPriority w:val="99"/>
    <w:qFormat/>
    <w:rsid w:val="00a02d27"/>
    <w:rPr/>
  </w:style>
  <w:style w:type="character" w:styleId="ListLabel393" w:customStyle="1">
    <w:name w:val="ListLabel 393"/>
    <w:uiPriority w:val="99"/>
    <w:qFormat/>
    <w:rsid w:val="00a02d27"/>
    <w:rPr/>
  </w:style>
  <w:style w:type="character" w:styleId="ListLabel394" w:customStyle="1">
    <w:name w:val="ListLabel 394"/>
    <w:uiPriority w:val="99"/>
    <w:qFormat/>
    <w:rsid w:val="00a02d27"/>
    <w:rPr/>
  </w:style>
  <w:style w:type="character" w:styleId="ListLabel395" w:customStyle="1">
    <w:name w:val="ListLabel 395"/>
    <w:uiPriority w:val="99"/>
    <w:qFormat/>
    <w:rsid w:val="00a02d27"/>
    <w:rPr/>
  </w:style>
  <w:style w:type="character" w:styleId="ListLabel396" w:customStyle="1">
    <w:name w:val="ListLabel 396"/>
    <w:uiPriority w:val="99"/>
    <w:qFormat/>
    <w:rsid w:val="00a02d27"/>
    <w:rPr/>
  </w:style>
  <w:style w:type="character" w:styleId="ListLabel397" w:customStyle="1">
    <w:name w:val="ListLabel 397"/>
    <w:uiPriority w:val="99"/>
    <w:qFormat/>
    <w:rsid w:val="00a02d27"/>
    <w:rPr/>
  </w:style>
  <w:style w:type="character" w:styleId="ListLabel398" w:customStyle="1">
    <w:name w:val="ListLabel 398"/>
    <w:uiPriority w:val="99"/>
    <w:qFormat/>
    <w:rsid w:val="00a02d27"/>
    <w:rPr>
      <w:sz w:val="28"/>
    </w:rPr>
  </w:style>
  <w:style w:type="character" w:styleId="ListLabel399" w:customStyle="1">
    <w:name w:val="ListLabel 399"/>
    <w:uiPriority w:val="99"/>
    <w:qFormat/>
    <w:rsid w:val="00a02d27"/>
    <w:rPr/>
  </w:style>
  <w:style w:type="character" w:styleId="ListLabel400" w:customStyle="1">
    <w:name w:val="ListLabel 400"/>
    <w:uiPriority w:val="99"/>
    <w:qFormat/>
    <w:rsid w:val="00a02d27"/>
    <w:rPr/>
  </w:style>
  <w:style w:type="character" w:styleId="ListLabel401" w:customStyle="1">
    <w:name w:val="ListLabel 401"/>
    <w:uiPriority w:val="99"/>
    <w:qFormat/>
    <w:rsid w:val="00a02d27"/>
    <w:rPr/>
  </w:style>
  <w:style w:type="character" w:styleId="ListLabel402" w:customStyle="1">
    <w:name w:val="ListLabel 402"/>
    <w:uiPriority w:val="99"/>
    <w:qFormat/>
    <w:rsid w:val="00a02d27"/>
    <w:rPr/>
  </w:style>
  <w:style w:type="character" w:styleId="ListLabel403" w:customStyle="1">
    <w:name w:val="ListLabel 403"/>
    <w:uiPriority w:val="99"/>
    <w:qFormat/>
    <w:rsid w:val="00a02d27"/>
    <w:rPr/>
  </w:style>
  <w:style w:type="character" w:styleId="ListLabel404" w:customStyle="1">
    <w:name w:val="ListLabel 404"/>
    <w:uiPriority w:val="99"/>
    <w:qFormat/>
    <w:rsid w:val="00a02d27"/>
    <w:rPr/>
  </w:style>
  <w:style w:type="character" w:styleId="ListLabel405" w:customStyle="1">
    <w:name w:val="ListLabel 405"/>
    <w:uiPriority w:val="99"/>
    <w:qFormat/>
    <w:rsid w:val="00a02d27"/>
    <w:rPr/>
  </w:style>
  <w:style w:type="character" w:styleId="ListLabel406" w:customStyle="1">
    <w:name w:val="ListLabel 406"/>
    <w:uiPriority w:val="99"/>
    <w:qFormat/>
    <w:rsid w:val="00a02d27"/>
    <w:rPr/>
  </w:style>
  <w:style w:type="character" w:styleId="ListLabel407" w:customStyle="1">
    <w:name w:val="ListLabel 407"/>
    <w:uiPriority w:val="99"/>
    <w:qFormat/>
    <w:rsid w:val="00a02d27"/>
    <w:rPr>
      <w:sz w:val="28"/>
    </w:rPr>
  </w:style>
  <w:style w:type="character" w:styleId="ListLabel408" w:customStyle="1">
    <w:name w:val="ListLabel 408"/>
    <w:uiPriority w:val="99"/>
    <w:qFormat/>
    <w:rsid w:val="00a02d27"/>
    <w:rPr/>
  </w:style>
  <w:style w:type="character" w:styleId="ListLabel409" w:customStyle="1">
    <w:name w:val="ListLabel 409"/>
    <w:uiPriority w:val="99"/>
    <w:qFormat/>
    <w:rsid w:val="00a02d27"/>
    <w:rPr/>
  </w:style>
  <w:style w:type="character" w:styleId="ListLabel410" w:customStyle="1">
    <w:name w:val="ListLabel 410"/>
    <w:uiPriority w:val="99"/>
    <w:qFormat/>
    <w:rsid w:val="00a02d27"/>
    <w:rPr/>
  </w:style>
  <w:style w:type="character" w:styleId="ListLabel411" w:customStyle="1">
    <w:name w:val="ListLabel 411"/>
    <w:uiPriority w:val="99"/>
    <w:qFormat/>
    <w:rsid w:val="00a02d27"/>
    <w:rPr/>
  </w:style>
  <w:style w:type="character" w:styleId="ListLabel412" w:customStyle="1">
    <w:name w:val="ListLabel 412"/>
    <w:uiPriority w:val="99"/>
    <w:qFormat/>
    <w:rsid w:val="00a02d27"/>
    <w:rPr/>
  </w:style>
  <w:style w:type="character" w:styleId="ListLabel413" w:customStyle="1">
    <w:name w:val="ListLabel 413"/>
    <w:uiPriority w:val="99"/>
    <w:qFormat/>
    <w:rsid w:val="00a02d27"/>
    <w:rPr/>
  </w:style>
  <w:style w:type="character" w:styleId="ListLabel414" w:customStyle="1">
    <w:name w:val="ListLabel 414"/>
    <w:uiPriority w:val="99"/>
    <w:qFormat/>
    <w:rsid w:val="00a02d27"/>
    <w:rPr/>
  </w:style>
  <w:style w:type="character" w:styleId="ListLabel415" w:customStyle="1">
    <w:name w:val="ListLabel 415"/>
    <w:uiPriority w:val="99"/>
    <w:qFormat/>
    <w:rsid w:val="00a02d27"/>
    <w:rPr/>
  </w:style>
  <w:style w:type="character" w:styleId="ListLabel416" w:customStyle="1">
    <w:name w:val="ListLabel 416"/>
    <w:uiPriority w:val="99"/>
    <w:qFormat/>
    <w:rsid w:val="00a02d27"/>
    <w:rPr>
      <w:sz w:val="28"/>
    </w:rPr>
  </w:style>
  <w:style w:type="character" w:styleId="ListLabel417" w:customStyle="1">
    <w:name w:val="ListLabel 417"/>
    <w:uiPriority w:val="99"/>
    <w:qFormat/>
    <w:rsid w:val="00a02d27"/>
    <w:rPr/>
  </w:style>
  <w:style w:type="character" w:styleId="ListLabel418" w:customStyle="1">
    <w:name w:val="ListLabel 418"/>
    <w:uiPriority w:val="99"/>
    <w:qFormat/>
    <w:rsid w:val="00a02d27"/>
    <w:rPr/>
  </w:style>
  <w:style w:type="character" w:styleId="ListLabel419" w:customStyle="1">
    <w:name w:val="ListLabel 419"/>
    <w:uiPriority w:val="99"/>
    <w:qFormat/>
    <w:rsid w:val="00a02d27"/>
    <w:rPr/>
  </w:style>
  <w:style w:type="character" w:styleId="ListLabel420" w:customStyle="1">
    <w:name w:val="ListLabel 420"/>
    <w:uiPriority w:val="99"/>
    <w:qFormat/>
    <w:rsid w:val="00a02d27"/>
    <w:rPr/>
  </w:style>
  <w:style w:type="character" w:styleId="ListLabel421" w:customStyle="1">
    <w:name w:val="ListLabel 421"/>
    <w:uiPriority w:val="99"/>
    <w:qFormat/>
    <w:rsid w:val="00a02d27"/>
    <w:rPr/>
  </w:style>
  <w:style w:type="character" w:styleId="ListLabel422" w:customStyle="1">
    <w:name w:val="ListLabel 422"/>
    <w:uiPriority w:val="99"/>
    <w:qFormat/>
    <w:rsid w:val="00a02d27"/>
    <w:rPr/>
  </w:style>
  <w:style w:type="character" w:styleId="ListLabel423" w:customStyle="1">
    <w:name w:val="ListLabel 423"/>
    <w:uiPriority w:val="99"/>
    <w:qFormat/>
    <w:rsid w:val="00a02d27"/>
    <w:rPr/>
  </w:style>
  <w:style w:type="character" w:styleId="ListLabel424" w:customStyle="1">
    <w:name w:val="ListLabel 424"/>
    <w:uiPriority w:val="99"/>
    <w:qFormat/>
    <w:rsid w:val="00a02d27"/>
    <w:rPr/>
  </w:style>
  <w:style w:type="character" w:styleId="ListLabel425" w:customStyle="1">
    <w:name w:val="ListLabel 425"/>
    <w:uiPriority w:val="99"/>
    <w:qFormat/>
    <w:rsid w:val="00a02d27"/>
    <w:rPr>
      <w:sz w:val="28"/>
    </w:rPr>
  </w:style>
  <w:style w:type="character" w:styleId="ListLabel426" w:customStyle="1">
    <w:name w:val="ListLabel 426"/>
    <w:uiPriority w:val="99"/>
    <w:qFormat/>
    <w:rsid w:val="00a02d27"/>
    <w:rPr/>
  </w:style>
  <w:style w:type="character" w:styleId="ListLabel427" w:customStyle="1">
    <w:name w:val="ListLabel 427"/>
    <w:uiPriority w:val="99"/>
    <w:qFormat/>
    <w:rsid w:val="00a02d27"/>
    <w:rPr/>
  </w:style>
  <w:style w:type="character" w:styleId="ListLabel428" w:customStyle="1">
    <w:name w:val="ListLabel 428"/>
    <w:uiPriority w:val="99"/>
    <w:qFormat/>
    <w:rsid w:val="00a02d27"/>
    <w:rPr/>
  </w:style>
  <w:style w:type="character" w:styleId="ListLabel429" w:customStyle="1">
    <w:name w:val="ListLabel 429"/>
    <w:uiPriority w:val="99"/>
    <w:qFormat/>
    <w:rsid w:val="00a02d27"/>
    <w:rPr/>
  </w:style>
  <w:style w:type="character" w:styleId="ListLabel430" w:customStyle="1">
    <w:name w:val="ListLabel 430"/>
    <w:uiPriority w:val="99"/>
    <w:qFormat/>
    <w:rsid w:val="00a02d27"/>
    <w:rPr/>
  </w:style>
  <w:style w:type="character" w:styleId="ListLabel431" w:customStyle="1">
    <w:name w:val="ListLabel 431"/>
    <w:uiPriority w:val="99"/>
    <w:qFormat/>
    <w:rsid w:val="00a02d27"/>
    <w:rPr/>
  </w:style>
  <w:style w:type="character" w:styleId="ListLabel432" w:customStyle="1">
    <w:name w:val="ListLabel 432"/>
    <w:uiPriority w:val="99"/>
    <w:qFormat/>
    <w:rsid w:val="00a02d27"/>
    <w:rPr/>
  </w:style>
  <w:style w:type="character" w:styleId="ListLabel433" w:customStyle="1">
    <w:name w:val="ListLabel 433"/>
    <w:uiPriority w:val="99"/>
    <w:qFormat/>
    <w:rsid w:val="00a02d27"/>
    <w:rPr/>
  </w:style>
  <w:style w:type="character" w:styleId="ListLabel434" w:customStyle="1">
    <w:name w:val="ListLabel 434"/>
    <w:uiPriority w:val="99"/>
    <w:qFormat/>
    <w:rsid w:val="00a02d27"/>
    <w:rPr>
      <w:sz w:val="28"/>
    </w:rPr>
  </w:style>
  <w:style w:type="character" w:styleId="ListLabel435" w:customStyle="1">
    <w:name w:val="ListLabel 435"/>
    <w:uiPriority w:val="99"/>
    <w:qFormat/>
    <w:rsid w:val="00a02d27"/>
    <w:rPr/>
  </w:style>
  <w:style w:type="character" w:styleId="ListLabel436" w:customStyle="1">
    <w:name w:val="ListLabel 436"/>
    <w:uiPriority w:val="99"/>
    <w:qFormat/>
    <w:rsid w:val="00a02d27"/>
    <w:rPr/>
  </w:style>
  <w:style w:type="character" w:styleId="ListLabel437" w:customStyle="1">
    <w:name w:val="ListLabel 437"/>
    <w:uiPriority w:val="99"/>
    <w:qFormat/>
    <w:rsid w:val="00a02d27"/>
    <w:rPr/>
  </w:style>
  <w:style w:type="character" w:styleId="ListLabel438" w:customStyle="1">
    <w:name w:val="ListLabel 438"/>
    <w:uiPriority w:val="99"/>
    <w:qFormat/>
    <w:rsid w:val="00a02d27"/>
    <w:rPr/>
  </w:style>
  <w:style w:type="character" w:styleId="ListLabel439" w:customStyle="1">
    <w:name w:val="ListLabel 439"/>
    <w:uiPriority w:val="99"/>
    <w:qFormat/>
    <w:rsid w:val="00a02d27"/>
    <w:rPr/>
  </w:style>
  <w:style w:type="character" w:styleId="ListLabel440" w:customStyle="1">
    <w:name w:val="ListLabel 440"/>
    <w:uiPriority w:val="99"/>
    <w:qFormat/>
    <w:rsid w:val="00a02d27"/>
    <w:rPr/>
  </w:style>
  <w:style w:type="character" w:styleId="ListLabel441" w:customStyle="1">
    <w:name w:val="ListLabel 441"/>
    <w:uiPriority w:val="99"/>
    <w:qFormat/>
    <w:rsid w:val="00a02d27"/>
    <w:rPr/>
  </w:style>
  <w:style w:type="character" w:styleId="ListLabel442" w:customStyle="1">
    <w:name w:val="ListLabel 442"/>
    <w:uiPriority w:val="99"/>
    <w:qFormat/>
    <w:rsid w:val="00a02d27"/>
    <w:rPr/>
  </w:style>
  <w:style w:type="character" w:styleId="ListLabel443" w:customStyle="1">
    <w:name w:val="ListLabel 443"/>
    <w:uiPriority w:val="99"/>
    <w:qFormat/>
    <w:rsid w:val="00a02d27"/>
    <w:rPr>
      <w:sz w:val="28"/>
    </w:rPr>
  </w:style>
  <w:style w:type="character" w:styleId="ListLabel444" w:customStyle="1">
    <w:name w:val="ListLabel 444"/>
    <w:uiPriority w:val="99"/>
    <w:qFormat/>
    <w:rsid w:val="00a02d27"/>
    <w:rPr/>
  </w:style>
  <w:style w:type="character" w:styleId="ListLabel445" w:customStyle="1">
    <w:name w:val="ListLabel 445"/>
    <w:uiPriority w:val="99"/>
    <w:qFormat/>
    <w:rsid w:val="00a02d27"/>
    <w:rPr/>
  </w:style>
  <w:style w:type="character" w:styleId="ListLabel446" w:customStyle="1">
    <w:name w:val="ListLabel 446"/>
    <w:uiPriority w:val="99"/>
    <w:qFormat/>
    <w:rsid w:val="00a02d27"/>
    <w:rPr/>
  </w:style>
  <w:style w:type="character" w:styleId="ListLabel447" w:customStyle="1">
    <w:name w:val="ListLabel 447"/>
    <w:uiPriority w:val="99"/>
    <w:qFormat/>
    <w:rsid w:val="00a02d27"/>
    <w:rPr/>
  </w:style>
  <w:style w:type="character" w:styleId="ListLabel448" w:customStyle="1">
    <w:name w:val="ListLabel 448"/>
    <w:uiPriority w:val="99"/>
    <w:qFormat/>
    <w:rsid w:val="00a02d27"/>
    <w:rPr/>
  </w:style>
  <w:style w:type="character" w:styleId="ListLabel449" w:customStyle="1">
    <w:name w:val="ListLabel 449"/>
    <w:uiPriority w:val="99"/>
    <w:qFormat/>
    <w:rsid w:val="00a02d27"/>
    <w:rPr/>
  </w:style>
  <w:style w:type="character" w:styleId="ListLabel450" w:customStyle="1">
    <w:name w:val="ListLabel 450"/>
    <w:uiPriority w:val="99"/>
    <w:qFormat/>
    <w:rsid w:val="00a02d27"/>
    <w:rPr/>
  </w:style>
  <w:style w:type="character" w:styleId="ListLabel451" w:customStyle="1">
    <w:name w:val="ListLabel 451"/>
    <w:uiPriority w:val="99"/>
    <w:qFormat/>
    <w:rsid w:val="00a02d27"/>
    <w:rPr/>
  </w:style>
  <w:style w:type="character" w:styleId="ListLabel452" w:customStyle="1">
    <w:name w:val="ListLabel 452"/>
    <w:uiPriority w:val="99"/>
    <w:qFormat/>
    <w:rsid w:val="00a02d27"/>
    <w:rPr>
      <w:sz w:val="28"/>
    </w:rPr>
  </w:style>
  <w:style w:type="character" w:styleId="ListLabel453" w:customStyle="1">
    <w:name w:val="ListLabel 453"/>
    <w:uiPriority w:val="99"/>
    <w:qFormat/>
    <w:rsid w:val="00a02d27"/>
    <w:rPr/>
  </w:style>
  <w:style w:type="character" w:styleId="ListLabel454" w:customStyle="1">
    <w:name w:val="ListLabel 454"/>
    <w:uiPriority w:val="99"/>
    <w:qFormat/>
    <w:rsid w:val="00a02d27"/>
    <w:rPr/>
  </w:style>
  <w:style w:type="character" w:styleId="ListLabel455" w:customStyle="1">
    <w:name w:val="ListLabel 455"/>
    <w:uiPriority w:val="99"/>
    <w:qFormat/>
    <w:rsid w:val="00a02d27"/>
    <w:rPr/>
  </w:style>
  <w:style w:type="character" w:styleId="ListLabel456" w:customStyle="1">
    <w:name w:val="ListLabel 456"/>
    <w:uiPriority w:val="99"/>
    <w:qFormat/>
    <w:rsid w:val="00a02d27"/>
    <w:rPr/>
  </w:style>
  <w:style w:type="character" w:styleId="ListLabel457" w:customStyle="1">
    <w:name w:val="ListLabel 457"/>
    <w:uiPriority w:val="99"/>
    <w:qFormat/>
    <w:rsid w:val="00a02d27"/>
    <w:rPr/>
  </w:style>
  <w:style w:type="character" w:styleId="ListLabel458" w:customStyle="1">
    <w:name w:val="ListLabel 458"/>
    <w:uiPriority w:val="99"/>
    <w:qFormat/>
    <w:rsid w:val="00a02d27"/>
    <w:rPr/>
  </w:style>
  <w:style w:type="character" w:styleId="ListLabel459" w:customStyle="1">
    <w:name w:val="ListLabel 459"/>
    <w:uiPriority w:val="99"/>
    <w:qFormat/>
    <w:rsid w:val="00a02d27"/>
    <w:rPr/>
  </w:style>
  <w:style w:type="character" w:styleId="ListLabel460" w:customStyle="1">
    <w:name w:val="ListLabel 460"/>
    <w:uiPriority w:val="99"/>
    <w:qFormat/>
    <w:rsid w:val="00a02d27"/>
    <w:rPr/>
  </w:style>
  <w:style w:type="character" w:styleId="ListLabel461" w:customStyle="1">
    <w:name w:val="ListLabel 461"/>
    <w:uiPriority w:val="99"/>
    <w:qFormat/>
    <w:rsid w:val="00a02d27"/>
    <w:rPr>
      <w:sz w:val="28"/>
    </w:rPr>
  </w:style>
  <w:style w:type="character" w:styleId="ListLabel462" w:customStyle="1">
    <w:name w:val="ListLabel 462"/>
    <w:uiPriority w:val="99"/>
    <w:qFormat/>
    <w:rsid w:val="00a02d27"/>
    <w:rPr/>
  </w:style>
  <w:style w:type="character" w:styleId="ListLabel463" w:customStyle="1">
    <w:name w:val="ListLabel 463"/>
    <w:uiPriority w:val="99"/>
    <w:qFormat/>
    <w:rsid w:val="00a02d27"/>
    <w:rPr/>
  </w:style>
  <w:style w:type="character" w:styleId="ListLabel464" w:customStyle="1">
    <w:name w:val="ListLabel 464"/>
    <w:uiPriority w:val="99"/>
    <w:qFormat/>
    <w:rsid w:val="00a02d27"/>
    <w:rPr/>
  </w:style>
  <w:style w:type="character" w:styleId="ListLabel465" w:customStyle="1">
    <w:name w:val="ListLabel 465"/>
    <w:uiPriority w:val="99"/>
    <w:qFormat/>
    <w:rsid w:val="00a02d27"/>
    <w:rPr/>
  </w:style>
  <w:style w:type="character" w:styleId="ListLabel466" w:customStyle="1">
    <w:name w:val="ListLabel 466"/>
    <w:uiPriority w:val="99"/>
    <w:qFormat/>
    <w:rsid w:val="00a02d27"/>
    <w:rPr/>
  </w:style>
  <w:style w:type="character" w:styleId="ListLabel467" w:customStyle="1">
    <w:name w:val="ListLabel 467"/>
    <w:uiPriority w:val="99"/>
    <w:qFormat/>
    <w:rsid w:val="00a02d27"/>
    <w:rPr/>
  </w:style>
  <w:style w:type="character" w:styleId="ListLabel468" w:customStyle="1">
    <w:name w:val="ListLabel 468"/>
    <w:uiPriority w:val="99"/>
    <w:qFormat/>
    <w:rsid w:val="00a02d27"/>
    <w:rPr/>
  </w:style>
  <w:style w:type="character" w:styleId="ListLabel469" w:customStyle="1">
    <w:name w:val="ListLabel 469"/>
    <w:uiPriority w:val="99"/>
    <w:qFormat/>
    <w:rsid w:val="00a02d27"/>
    <w:rPr/>
  </w:style>
  <w:style w:type="character" w:styleId="ListLabel470" w:customStyle="1">
    <w:name w:val="ListLabel 470"/>
    <w:uiPriority w:val="99"/>
    <w:qFormat/>
    <w:rsid w:val="00a02d27"/>
    <w:rPr>
      <w:sz w:val="28"/>
    </w:rPr>
  </w:style>
  <w:style w:type="character" w:styleId="ListLabel471" w:customStyle="1">
    <w:name w:val="ListLabel 471"/>
    <w:uiPriority w:val="99"/>
    <w:qFormat/>
    <w:rsid w:val="00a02d27"/>
    <w:rPr/>
  </w:style>
  <w:style w:type="character" w:styleId="ListLabel472" w:customStyle="1">
    <w:name w:val="ListLabel 472"/>
    <w:uiPriority w:val="99"/>
    <w:qFormat/>
    <w:rsid w:val="00a02d27"/>
    <w:rPr/>
  </w:style>
  <w:style w:type="character" w:styleId="ListLabel473" w:customStyle="1">
    <w:name w:val="ListLabel 473"/>
    <w:uiPriority w:val="99"/>
    <w:qFormat/>
    <w:rsid w:val="00a02d27"/>
    <w:rPr/>
  </w:style>
  <w:style w:type="character" w:styleId="ListLabel474" w:customStyle="1">
    <w:name w:val="ListLabel 474"/>
    <w:uiPriority w:val="99"/>
    <w:qFormat/>
    <w:rsid w:val="00a02d27"/>
    <w:rPr/>
  </w:style>
  <w:style w:type="character" w:styleId="ListLabel475" w:customStyle="1">
    <w:name w:val="ListLabel 475"/>
    <w:uiPriority w:val="99"/>
    <w:qFormat/>
    <w:rsid w:val="00a02d27"/>
    <w:rPr/>
  </w:style>
  <w:style w:type="character" w:styleId="ListLabel476" w:customStyle="1">
    <w:name w:val="ListLabel 476"/>
    <w:uiPriority w:val="99"/>
    <w:qFormat/>
    <w:rsid w:val="00a02d27"/>
    <w:rPr/>
  </w:style>
  <w:style w:type="character" w:styleId="ListLabel477" w:customStyle="1">
    <w:name w:val="ListLabel 477"/>
    <w:uiPriority w:val="99"/>
    <w:qFormat/>
    <w:rsid w:val="00a02d27"/>
    <w:rPr/>
  </w:style>
  <w:style w:type="character" w:styleId="ListLabel478" w:customStyle="1">
    <w:name w:val="ListLabel 478"/>
    <w:uiPriority w:val="99"/>
    <w:qFormat/>
    <w:rsid w:val="00a02d27"/>
    <w:rPr/>
  </w:style>
  <w:style w:type="character" w:styleId="ListLabel479" w:customStyle="1">
    <w:name w:val="ListLabel 479"/>
    <w:uiPriority w:val="99"/>
    <w:qFormat/>
    <w:rsid w:val="00a02d27"/>
    <w:rPr>
      <w:sz w:val="28"/>
    </w:rPr>
  </w:style>
  <w:style w:type="character" w:styleId="ListLabel480" w:customStyle="1">
    <w:name w:val="ListLabel 480"/>
    <w:uiPriority w:val="99"/>
    <w:qFormat/>
    <w:rsid w:val="00a02d27"/>
    <w:rPr/>
  </w:style>
  <w:style w:type="character" w:styleId="ListLabel481" w:customStyle="1">
    <w:name w:val="ListLabel 481"/>
    <w:uiPriority w:val="99"/>
    <w:qFormat/>
    <w:rsid w:val="00a02d27"/>
    <w:rPr/>
  </w:style>
  <w:style w:type="character" w:styleId="ListLabel482" w:customStyle="1">
    <w:name w:val="ListLabel 482"/>
    <w:uiPriority w:val="99"/>
    <w:qFormat/>
    <w:rsid w:val="00a02d27"/>
    <w:rPr/>
  </w:style>
  <w:style w:type="character" w:styleId="ListLabel483" w:customStyle="1">
    <w:name w:val="ListLabel 483"/>
    <w:uiPriority w:val="99"/>
    <w:qFormat/>
    <w:rsid w:val="00a02d27"/>
    <w:rPr/>
  </w:style>
  <w:style w:type="character" w:styleId="ListLabel484" w:customStyle="1">
    <w:name w:val="ListLabel 484"/>
    <w:uiPriority w:val="99"/>
    <w:qFormat/>
    <w:rsid w:val="00a02d27"/>
    <w:rPr/>
  </w:style>
  <w:style w:type="character" w:styleId="ListLabel485" w:customStyle="1">
    <w:name w:val="ListLabel 485"/>
    <w:uiPriority w:val="99"/>
    <w:qFormat/>
    <w:rsid w:val="00a02d27"/>
    <w:rPr/>
  </w:style>
  <w:style w:type="character" w:styleId="ListLabel486" w:customStyle="1">
    <w:name w:val="ListLabel 486"/>
    <w:uiPriority w:val="99"/>
    <w:qFormat/>
    <w:rsid w:val="00a02d27"/>
    <w:rPr/>
  </w:style>
  <w:style w:type="character" w:styleId="ListLabel487" w:customStyle="1">
    <w:name w:val="ListLabel 487"/>
    <w:uiPriority w:val="99"/>
    <w:qFormat/>
    <w:rsid w:val="00a02d27"/>
    <w:rPr/>
  </w:style>
  <w:style w:type="character" w:styleId="ListLabel488" w:customStyle="1">
    <w:name w:val="ListLabel 488"/>
    <w:uiPriority w:val="99"/>
    <w:qFormat/>
    <w:rsid w:val="00a02d27"/>
    <w:rPr>
      <w:sz w:val="28"/>
    </w:rPr>
  </w:style>
  <w:style w:type="character" w:styleId="ListLabel489" w:customStyle="1">
    <w:name w:val="ListLabel 489"/>
    <w:uiPriority w:val="99"/>
    <w:qFormat/>
    <w:rsid w:val="00a02d27"/>
    <w:rPr/>
  </w:style>
  <w:style w:type="character" w:styleId="ListLabel490" w:customStyle="1">
    <w:name w:val="ListLabel 490"/>
    <w:uiPriority w:val="99"/>
    <w:qFormat/>
    <w:rsid w:val="00a02d27"/>
    <w:rPr/>
  </w:style>
  <w:style w:type="character" w:styleId="ListLabel491" w:customStyle="1">
    <w:name w:val="ListLabel 491"/>
    <w:uiPriority w:val="99"/>
    <w:qFormat/>
    <w:rsid w:val="00a02d27"/>
    <w:rPr/>
  </w:style>
  <w:style w:type="character" w:styleId="ListLabel492" w:customStyle="1">
    <w:name w:val="ListLabel 492"/>
    <w:uiPriority w:val="99"/>
    <w:qFormat/>
    <w:rsid w:val="00a02d27"/>
    <w:rPr/>
  </w:style>
  <w:style w:type="character" w:styleId="ListLabel493" w:customStyle="1">
    <w:name w:val="ListLabel 493"/>
    <w:uiPriority w:val="99"/>
    <w:qFormat/>
    <w:rsid w:val="00a02d27"/>
    <w:rPr/>
  </w:style>
  <w:style w:type="character" w:styleId="ListLabel494" w:customStyle="1">
    <w:name w:val="ListLabel 494"/>
    <w:uiPriority w:val="99"/>
    <w:qFormat/>
    <w:rsid w:val="00a02d27"/>
    <w:rPr/>
  </w:style>
  <w:style w:type="character" w:styleId="ListLabel495" w:customStyle="1">
    <w:name w:val="ListLabel 495"/>
    <w:uiPriority w:val="99"/>
    <w:qFormat/>
    <w:rsid w:val="00a02d27"/>
    <w:rPr/>
  </w:style>
  <w:style w:type="character" w:styleId="ListLabel496" w:customStyle="1">
    <w:name w:val="ListLabel 496"/>
    <w:uiPriority w:val="99"/>
    <w:qFormat/>
    <w:rsid w:val="00a02d27"/>
    <w:rPr/>
  </w:style>
  <w:style w:type="character" w:styleId="ListLabel497" w:customStyle="1">
    <w:name w:val="ListLabel 497"/>
    <w:uiPriority w:val="99"/>
    <w:qFormat/>
    <w:rsid w:val="00a02d27"/>
    <w:rPr>
      <w:sz w:val="28"/>
    </w:rPr>
  </w:style>
  <w:style w:type="character" w:styleId="ListLabel498" w:customStyle="1">
    <w:name w:val="ListLabel 498"/>
    <w:uiPriority w:val="99"/>
    <w:qFormat/>
    <w:rsid w:val="00a02d27"/>
    <w:rPr/>
  </w:style>
  <w:style w:type="character" w:styleId="ListLabel499" w:customStyle="1">
    <w:name w:val="ListLabel 499"/>
    <w:uiPriority w:val="99"/>
    <w:qFormat/>
    <w:rsid w:val="00a02d27"/>
    <w:rPr/>
  </w:style>
  <w:style w:type="character" w:styleId="ListLabel500" w:customStyle="1">
    <w:name w:val="ListLabel 500"/>
    <w:uiPriority w:val="99"/>
    <w:qFormat/>
    <w:rsid w:val="00a02d27"/>
    <w:rPr/>
  </w:style>
  <w:style w:type="character" w:styleId="ListLabel501" w:customStyle="1">
    <w:name w:val="ListLabel 501"/>
    <w:uiPriority w:val="99"/>
    <w:qFormat/>
    <w:rsid w:val="00a02d27"/>
    <w:rPr/>
  </w:style>
  <w:style w:type="character" w:styleId="ListLabel502" w:customStyle="1">
    <w:name w:val="ListLabel 502"/>
    <w:uiPriority w:val="99"/>
    <w:qFormat/>
    <w:rsid w:val="00a02d27"/>
    <w:rPr/>
  </w:style>
  <w:style w:type="character" w:styleId="ListLabel503" w:customStyle="1">
    <w:name w:val="ListLabel 503"/>
    <w:uiPriority w:val="99"/>
    <w:qFormat/>
    <w:rsid w:val="00a02d27"/>
    <w:rPr/>
  </w:style>
  <w:style w:type="character" w:styleId="ListLabel504" w:customStyle="1">
    <w:name w:val="ListLabel 504"/>
    <w:uiPriority w:val="99"/>
    <w:qFormat/>
    <w:rsid w:val="00a02d27"/>
    <w:rPr/>
  </w:style>
  <w:style w:type="character" w:styleId="ListLabel505" w:customStyle="1">
    <w:name w:val="ListLabel 505"/>
    <w:uiPriority w:val="99"/>
    <w:qFormat/>
    <w:rsid w:val="00a02d27"/>
    <w:rPr/>
  </w:style>
  <w:style w:type="character" w:styleId="ListLabel506" w:customStyle="1">
    <w:name w:val="ListLabel 506"/>
    <w:uiPriority w:val="99"/>
    <w:qFormat/>
    <w:rsid w:val="00a02d27"/>
    <w:rPr>
      <w:sz w:val="28"/>
    </w:rPr>
  </w:style>
  <w:style w:type="character" w:styleId="ListLabel507" w:customStyle="1">
    <w:name w:val="ListLabel 507"/>
    <w:uiPriority w:val="99"/>
    <w:qFormat/>
    <w:rsid w:val="00a02d27"/>
    <w:rPr/>
  </w:style>
  <w:style w:type="character" w:styleId="ListLabel508" w:customStyle="1">
    <w:name w:val="ListLabel 508"/>
    <w:uiPriority w:val="99"/>
    <w:qFormat/>
    <w:rsid w:val="00a02d27"/>
    <w:rPr/>
  </w:style>
  <w:style w:type="character" w:styleId="ListLabel509" w:customStyle="1">
    <w:name w:val="ListLabel 509"/>
    <w:uiPriority w:val="99"/>
    <w:qFormat/>
    <w:rsid w:val="00a02d27"/>
    <w:rPr/>
  </w:style>
  <w:style w:type="character" w:styleId="ListLabel510" w:customStyle="1">
    <w:name w:val="ListLabel 510"/>
    <w:uiPriority w:val="99"/>
    <w:qFormat/>
    <w:rsid w:val="00a02d27"/>
    <w:rPr/>
  </w:style>
  <w:style w:type="character" w:styleId="ListLabel511" w:customStyle="1">
    <w:name w:val="ListLabel 511"/>
    <w:uiPriority w:val="99"/>
    <w:qFormat/>
    <w:rsid w:val="00a02d27"/>
    <w:rPr/>
  </w:style>
  <w:style w:type="character" w:styleId="ListLabel512" w:customStyle="1">
    <w:name w:val="ListLabel 512"/>
    <w:uiPriority w:val="99"/>
    <w:qFormat/>
    <w:rsid w:val="00a02d27"/>
    <w:rPr/>
  </w:style>
  <w:style w:type="character" w:styleId="ListLabel513" w:customStyle="1">
    <w:name w:val="ListLabel 513"/>
    <w:uiPriority w:val="99"/>
    <w:qFormat/>
    <w:rsid w:val="00a02d27"/>
    <w:rPr/>
  </w:style>
  <w:style w:type="character" w:styleId="ListLabel514" w:customStyle="1">
    <w:name w:val="ListLabel 514"/>
    <w:uiPriority w:val="99"/>
    <w:qFormat/>
    <w:rsid w:val="00a02d27"/>
    <w:rPr/>
  </w:style>
  <w:style w:type="character" w:styleId="ListLabel515" w:customStyle="1">
    <w:name w:val="ListLabel 515"/>
    <w:uiPriority w:val="99"/>
    <w:qFormat/>
    <w:rsid w:val="00a02d27"/>
    <w:rPr>
      <w:sz w:val="28"/>
    </w:rPr>
  </w:style>
  <w:style w:type="character" w:styleId="ListLabel516" w:customStyle="1">
    <w:name w:val="ListLabel 516"/>
    <w:uiPriority w:val="99"/>
    <w:qFormat/>
    <w:rsid w:val="00a02d27"/>
    <w:rPr/>
  </w:style>
  <w:style w:type="character" w:styleId="ListLabel517" w:customStyle="1">
    <w:name w:val="ListLabel 517"/>
    <w:uiPriority w:val="99"/>
    <w:qFormat/>
    <w:rsid w:val="00a02d27"/>
    <w:rPr/>
  </w:style>
  <w:style w:type="character" w:styleId="ListLabel518" w:customStyle="1">
    <w:name w:val="ListLabel 518"/>
    <w:uiPriority w:val="99"/>
    <w:qFormat/>
    <w:rsid w:val="00a02d27"/>
    <w:rPr/>
  </w:style>
  <w:style w:type="character" w:styleId="ListLabel519" w:customStyle="1">
    <w:name w:val="ListLabel 519"/>
    <w:uiPriority w:val="99"/>
    <w:qFormat/>
    <w:rsid w:val="00a02d27"/>
    <w:rPr/>
  </w:style>
  <w:style w:type="character" w:styleId="ListLabel520" w:customStyle="1">
    <w:name w:val="ListLabel 520"/>
    <w:uiPriority w:val="99"/>
    <w:qFormat/>
    <w:rsid w:val="00a02d27"/>
    <w:rPr/>
  </w:style>
  <w:style w:type="character" w:styleId="ListLabel521" w:customStyle="1">
    <w:name w:val="ListLabel 521"/>
    <w:uiPriority w:val="99"/>
    <w:qFormat/>
    <w:rsid w:val="00a02d27"/>
    <w:rPr/>
  </w:style>
  <w:style w:type="character" w:styleId="ListLabel522" w:customStyle="1">
    <w:name w:val="ListLabel 522"/>
    <w:uiPriority w:val="99"/>
    <w:qFormat/>
    <w:rsid w:val="00a02d27"/>
    <w:rPr/>
  </w:style>
  <w:style w:type="character" w:styleId="ListLabel523" w:customStyle="1">
    <w:name w:val="ListLabel 523"/>
    <w:uiPriority w:val="99"/>
    <w:qFormat/>
    <w:rsid w:val="00a02d27"/>
    <w:rPr/>
  </w:style>
  <w:style w:type="character" w:styleId="ListLabel524" w:customStyle="1">
    <w:name w:val="ListLabel 524"/>
    <w:uiPriority w:val="99"/>
    <w:qFormat/>
    <w:rsid w:val="00a02d27"/>
    <w:rPr>
      <w:sz w:val="28"/>
    </w:rPr>
  </w:style>
  <w:style w:type="character" w:styleId="ListLabel525" w:customStyle="1">
    <w:name w:val="ListLabel 525"/>
    <w:uiPriority w:val="99"/>
    <w:qFormat/>
    <w:rsid w:val="00a02d27"/>
    <w:rPr/>
  </w:style>
  <w:style w:type="character" w:styleId="ListLabel526" w:customStyle="1">
    <w:name w:val="ListLabel 526"/>
    <w:uiPriority w:val="99"/>
    <w:qFormat/>
    <w:rsid w:val="00a02d27"/>
    <w:rPr/>
  </w:style>
  <w:style w:type="character" w:styleId="ListLabel527" w:customStyle="1">
    <w:name w:val="ListLabel 527"/>
    <w:uiPriority w:val="99"/>
    <w:qFormat/>
    <w:rsid w:val="00a02d27"/>
    <w:rPr/>
  </w:style>
  <w:style w:type="character" w:styleId="ListLabel528" w:customStyle="1">
    <w:name w:val="ListLabel 528"/>
    <w:uiPriority w:val="99"/>
    <w:qFormat/>
    <w:rsid w:val="00a02d27"/>
    <w:rPr/>
  </w:style>
  <w:style w:type="character" w:styleId="ListLabel529" w:customStyle="1">
    <w:name w:val="ListLabel 529"/>
    <w:uiPriority w:val="99"/>
    <w:qFormat/>
    <w:rsid w:val="00a02d27"/>
    <w:rPr/>
  </w:style>
  <w:style w:type="character" w:styleId="ListLabel530" w:customStyle="1">
    <w:name w:val="ListLabel 530"/>
    <w:uiPriority w:val="99"/>
    <w:qFormat/>
    <w:rsid w:val="00a02d27"/>
    <w:rPr/>
  </w:style>
  <w:style w:type="character" w:styleId="ListLabel531" w:customStyle="1">
    <w:name w:val="ListLabel 531"/>
    <w:uiPriority w:val="99"/>
    <w:qFormat/>
    <w:rsid w:val="00a02d27"/>
    <w:rPr/>
  </w:style>
  <w:style w:type="character" w:styleId="ListLabel532" w:customStyle="1">
    <w:name w:val="ListLabel 532"/>
    <w:uiPriority w:val="99"/>
    <w:qFormat/>
    <w:rsid w:val="00a02d27"/>
    <w:rPr/>
  </w:style>
  <w:style w:type="character" w:styleId="ListLabel533" w:customStyle="1">
    <w:name w:val="ListLabel 533"/>
    <w:uiPriority w:val="99"/>
    <w:qFormat/>
    <w:rsid w:val="00a02d27"/>
    <w:rPr>
      <w:sz w:val="28"/>
    </w:rPr>
  </w:style>
  <w:style w:type="character" w:styleId="ListLabel534" w:customStyle="1">
    <w:name w:val="ListLabel 534"/>
    <w:uiPriority w:val="99"/>
    <w:qFormat/>
    <w:rsid w:val="00a02d27"/>
    <w:rPr/>
  </w:style>
  <w:style w:type="character" w:styleId="ListLabel535" w:customStyle="1">
    <w:name w:val="ListLabel 535"/>
    <w:uiPriority w:val="99"/>
    <w:qFormat/>
    <w:rsid w:val="00a02d27"/>
    <w:rPr/>
  </w:style>
  <w:style w:type="character" w:styleId="ListLabel536" w:customStyle="1">
    <w:name w:val="ListLabel 536"/>
    <w:uiPriority w:val="99"/>
    <w:qFormat/>
    <w:rsid w:val="00a02d27"/>
    <w:rPr/>
  </w:style>
  <w:style w:type="character" w:styleId="ListLabel537" w:customStyle="1">
    <w:name w:val="ListLabel 537"/>
    <w:uiPriority w:val="99"/>
    <w:qFormat/>
    <w:rsid w:val="00a02d27"/>
    <w:rPr/>
  </w:style>
  <w:style w:type="character" w:styleId="ListLabel538" w:customStyle="1">
    <w:name w:val="ListLabel 538"/>
    <w:uiPriority w:val="99"/>
    <w:qFormat/>
    <w:rsid w:val="00a02d27"/>
    <w:rPr/>
  </w:style>
  <w:style w:type="character" w:styleId="ListLabel539" w:customStyle="1">
    <w:name w:val="ListLabel 539"/>
    <w:uiPriority w:val="99"/>
    <w:qFormat/>
    <w:rsid w:val="00a02d27"/>
    <w:rPr/>
  </w:style>
  <w:style w:type="character" w:styleId="ListLabel540" w:customStyle="1">
    <w:name w:val="ListLabel 540"/>
    <w:uiPriority w:val="99"/>
    <w:qFormat/>
    <w:rsid w:val="00a02d27"/>
    <w:rPr/>
  </w:style>
  <w:style w:type="character" w:styleId="ListLabel541" w:customStyle="1">
    <w:name w:val="ListLabel 541"/>
    <w:uiPriority w:val="99"/>
    <w:qFormat/>
    <w:rsid w:val="00a02d27"/>
    <w:rPr/>
  </w:style>
  <w:style w:type="character" w:styleId="ListLabel542" w:customStyle="1">
    <w:name w:val="ListLabel 542"/>
    <w:uiPriority w:val="99"/>
    <w:qFormat/>
    <w:rsid w:val="00a02d27"/>
    <w:rPr>
      <w:sz w:val="28"/>
    </w:rPr>
  </w:style>
  <w:style w:type="character" w:styleId="ListLabel543" w:customStyle="1">
    <w:name w:val="ListLabel 543"/>
    <w:uiPriority w:val="99"/>
    <w:qFormat/>
    <w:rsid w:val="00a02d27"/>
    <w:rPr/>
  </w:style>
  <w:style w:type="character" w:styleId="ListLabel544" w:customStyle="1">
    <w:name w:val="ListLabel 544"/>
    <w:uiPriority w:val="99"/>
    <w:qFormat/>
    <w:rsid w:val="00a02d27"/>
    <w:rPr/>
  </w:style>
  <w:style w:type="character" w:styleId="ListLabel545" w:customStyle="1">
    <w:name w:val="ListLabel 545"/>
    <w:uiPriority w:val="99"/>
    <w:qFormat/>
    <w:rsid w:val="00a02d27"/>
    <w:rPr/>
  </w:style>
  <w:style w:type="character" w:styleId="ListLabel546" w:customStyle="1">
    <w:name w:val="ListLabel 546"/>
    <w:uiPriority w:val="99"/>
    <w:qFormat/>
    <w:rsid w:val="00a02d27"/>
    <w:rPr/>
  </w:style>
  <w:style w:type="character" w:styleId="ListLabel547" w:customStyle="1">
    <w:name w:val="ListLabel 547"/>
    <w:uiPriority w:val="99"/>
    <w:qFormat/>
    <w:rsid w:val="00a02d27"/>
    <w:rPr/>
  </w:style>
  <w:style w:type="character" w:styleId="ListLabel548" w:customStyle="1">
    <w:name w:val="ListLabel 548"/>
    <w:uiPriority w:val="99"/>
    <w:qFormat/>
    <w:rsid w:val="00a02d27"/>
    <w:rPr/>
  </w:style>
  <w:style w:type="character" w:styleId="ListLabel549" w:customStyle="1">
    <w:name w:val="ListLabel 549"/>
    <w:uiPriority w:val="99"/>
    <w:qFormat/>
    <w:rsid w:val="00a02d27"/>
    <w:rPr/>
  </w:style>
  <w:style w:type="character" w:styleId="ListLabel550" w:customStyle="1">
    <w:name w:val="ListLabel 550"/>
    <w:uiPriority w:val="99"/>
    <w:qFormat/>
    <w:rsid w:val="00a02d27"/>
    <w:rPr/>
  </w:style>
  <w:style w:type="character" w:styleId="ListLabel551" w:customStyle="1">
    <w:name w:val="ListLabel 551"/>
    <w:uiPriority w:val="99"/>
    <w:qFormat/>
    <w:rsid w:val="00a02d27"/>
    <w:rPr>
      <w:sz w:val="28"/>
    </w:rPr>
  </w:style>
  <w:style w:type="character" w:styleId="ListLabel552" w:customStyle="1">
    <w:name w:val="ListLabel 552"/>
    <w:uiPriority w:val="99"/>
    <w:qFormat/>
    <w:rsid w:val="00a02d27"/>
    <w:rPr/>
  </w:style>
  <w:style w:type="character" w:styleId="ListLabel553" w:customStyle="1">
    <w:name w:val="ListLabel 553"/>
    <w:uiPriority w:val="99"/>
    <w:qFormat/>
    <w:rsid w:val="00a02d27"/>
    <w:rPr/>
  </w:style>
  <w:style w:type="character" w:styleId="ListLabel554" w:customStyle="1">
    <w:name w:val="ListLabel 554"/>
    <w:uiPriority w:val="99"/>
    <w:qFormat/>
    <w:rsid w:val="00a02d27"/>
    <w:rPr/>
  </w:style>
  <w:style w:type="character" w:styleId="ListLabel555" w:customStyle="1">
    <w:name w:val="ListLabel 555"/>
    <w:uiPriority w:val="99"/>
    <w:qFormat/>
    <w:rsid w:val="00a02d27"/>
    <w:rPr/>
  </w:style>
  <w:style w:type="character" w:styleId="ListLabel556" w:customStyle="1">
    <w:name w:val="ListLabel 556"/>
    <w:uiPriority w:val="99"/>
    <w:qFormat/>
    <w:rsid w:val="00a02d27"/>
    <w:rPr/>
  </w:style>
  <w:style w:type="character" w:styleId="ListLabel557" w:customStyle="1">
    <w:name w:val="ListLabel 557"/>
    <w:uiPriority w:val="99"/>
    <w:qFormat/>
    <w:rsid w:val="00a02d27"/>
    <w:rPr/>
  </w:style>
  <w:style w:type="character" w:styleId="ListLabel558" w:customStyle="1">
    <w:name w:val="ListLabel 558"/>
    <w:uiPriority w:val="99"/>
    <w:qFormat/>
    <w:rsid w:val="00a02d27"/>
    <w:rPr/>
  </w:style>
  <w:style w:type="character" w:styleId="ListLabel559" w:customStyle="1">
    <w:name w:val="ListLabel 559"/>
    <w:uiPriority w:val="99"/>
    <w:qFormat/>
    <w:rsid w:val="00a02d27"/>
    <w:rPr/>
  </w:style>
  <w:style w:type="character" w:styleId="ListLabel560" w:customStyle="1">
    <w:name w:val="ListLabel 560"/>
    <w:uiPriority w:val="99"/>
    <w:qFormat/>
    <w:rsid w:val="00a02d27"/>
    <w:rPr>
      <w:sz w:val="28"/>
    </w:rPr>
  </w:style>
  <w:style w:type="character" w:styleId="ListLabel561" w:customStyle="1">
    <w:name w:val="ListLabel 561"/>
    <w:uiPriority w:val="99"/>
    <w:qFormat/>
    <w:rsid w:val="00a02d27"/>
    <w:rPr/>
  </w:style>
  <w:style w:type="character" w:styleId="ListLabel562" w:customStyle="1">
    <w:name w:val="ListLabel 562"/>
    <w:uiPriority w:val="99"/>
    <w:qFormat/>
    <w:rsid w:val="00a02d27"/>
    <w:rPr/>
  </w:style>
  <w:style w:type="character" w:styleId="ListLabel563" w:customStyle="1">
    <w:name w:val="ListLabel 563"/>
    <w:uiPriority w:val="99"/>
    <w:qFormat/>
    <w:rsid w:val="00a02d27"/>
    <w:rPr/>
  </w:style>
  <w:style w:type="character" w:styleId="ListLabel564" w:customStyle="1">
    <w:name w:val="ListLabel 564"/>
    <w:uiPriority w:val="99"/>
    <w:qFormat/>
    <w:rsid w:val="00a02d27"/>
    <w:rPr/>
  </w:style>
  <w:style w:type="character" w:styleId="ListLabel565" w:customStyle="1">
    <w:name w:val="ListLabel 565"/>
    <w:uiPriority w:val="99"/>
    <w:qFormat/>
    <w:rsid w:val="00a02d27"/>
    <w:rPr/>
  </w:style>
  <w:style w:type="character" w:styleId="ListLabel566" w:customStyle="1">
    <w:name w:val="ListLabel 566"/>
    <w:uiPriority w:val="99"/>
    <w:qFormat/>
    <w:rsid w:val="00a02d27"/>
    <w:rPr/>
  </w:style>
  <w:style w:type="character" w:styleId="ListLabel567" w:customStyle="1">
    <w:name w:val="ListLabel 567"/>
    <w:uiPriority w:val="99"/>
    <w:qFormat/>
    <w:rsid w:val="00a02d27"/>
    <w:rPr/>
  </w:style>
  <w:style w:type="character" w:styleId="ListLabel568" w:customStyle="1">
    <w:name w:val="ListLabel 568"/>
    <w:uiPriority w:val="99"/>
    <w:qFormat/>
    <w:rsid w:val="00a02d27"/>
    <w:rPr/>
  </w:style>
  <w:style w:type="character" w:styleId="ListLabel569" w:customStyle="1">
    <w:name w:val="ListLabel 569"/>
    <w:uiPriority w:val="99"/>
    <w:qFormat/>
    <w:rsid w:val="00a02d27"/>
    <w:rPr>
      <w:sz w:val="28"/>
    </w:rPr>
  </w:style>
  <w:style w:type="character" w:styleId="ListLabel570" w:customStyle="1">
    <w:name w:val="ListLabel 570"/>
    <w:uiPriority w:val="99"/>
    <w:qFormat/>
    <w:rsid w:val="00a02d27"/>
    <w:rPr/>
  </w:style>
  <w:style w:type="character" w:styleId="ListLabel571" w:customStyle="1">
    <w:name w:val="ListLabel 571"/>
    <w:uiPriority w:val="99"/>
    <w:qFormat/>
    <w:rsid w:val="00a02d27"/>
    <w:rPr/>
  </w:style>
  <w:style w:type="character" w:styleId="ListLabel572" w:customStyle="1">
    <w:name w:val="ListLabel 572"/>
    <w:uiPriority w:val="99"/>
    <w:qFormat/>
    <w:rsid w:val="00a02d27"/>
    <w:rPr/>
  </w:style>
  <w:style w:type="character" w:styleId="ListLabel573" w:customStyle="1">
    <w:name w:val="ListLabel 573"/>
    <w:uiPriority w:val="99"/>
    <w:qFormat/>
    <w:rsid w:val="00a02d27"/>
    <w:rPr/>
  </w:style>
  <w:style w:type="character" w:styleId="ListLabel574" w:customStyle="1">
    <w:name w:val="ListLabel 574"/>
    <w:uiPriority w:val="99"/>
    <w:qFormat/>
    <w:rsid w:val="00a02d27"/>
    <w:rPr/>
  </w:style>
  <w:style w:type="character" w:styleId="ListLabel575" w:customStyle="1">
    <w:name w:val="ListLabel 575"/>
    <w:uiPriority w:val="99"/>
    <w:qFormat/>
    <w:rsid w:val="00a02d27"/>
    <w:rPr/>
  </w:style>
  <w:style w:type="character" w:styleId="ListLabel576" w:customStyle="1">
    <w:name w:val="ListLabel 576"/>
    <w:uiPriority w:val="99"/>
    <w:qFormat/>
    <w:rsid w:val="00a02d27"/>
    <w:rPr/>
  </w:style>
  <w:style w:type="character" w:styleId="ListLabel577" w:customStyle="1">
    <w:name w:val="ListLabel 577"/>
    <w:uiPriority w:val="99"/>
    <w:qFormat/>
    <w:rsid w:val="00a02d27"/>
    <w:rPr/>
  </w:style>
  <w:style w:type="character" w:styleId="ListLabel578" w:customStyle="1">
    <w:name w:val="ListLabel 578"/>
    <w:uiPriority w:val="99"/>
    <w:qFormat/>
    <w:rsid w:val="00a02d27"/>
    <w:rPr>
      <w:sz w:val="28"/>
    </w:rPr>
  </w:style>
  <w:style w:type="character" w:styleId="ListLabel579" w:customStyle="1">
    <w:name w:val="ListLabel 579"/>
    <w:uiPriority w:val="99"/>
    <w:qFormat/>
    <w:rsid w:val="00a02d27"/>
    <w:rPr/>
  </w:style>
  <w:style w:type="character" w:styleId="ListLabel580" w:customStyle="1">
    <w:name w:val="ListLabel 580"/>
    <w:uiPriority w:val="99"/>
    <w:qFormat/>
    <w:rsid w:val="00a02d27"/>
    <w:rPr/>
  </w:style>
  <w:style w:type="character" w:styleId="ListLabel581" w:customStyle="1">
    <w:name w:val="ListLabel 581"/>
    <w:uiPriority w:val="99"/>
    <w:qFormat/>
    <w:rsid w:val="00a02d27"/>
    <w:rPr/>
  </w:style>
  <w:style w:type="character" w:styleId="ListLabel582" w:customStyle="1">
    <w:name w:val="ListLabel 582"/>
    <w:uiPriority w:val="99"/>
    <w:qFormat/>
    <w:rsid w:val="00a02d27"/>
    <w:rPr/>
  </w:style>
  <w:style w:type="character" w:styleId="ListLabel583" w:customStyle="1">
    <w:name w:val="ListLabel 583"/>
    <w:uiPriority w:val="99"/>
    <w:qFormat/>
    <w:rsid w:val="00a02d27"/>
    <w:rPr/>
  </w:style>
  <w:style w:type="character" w:styleId="ListLabel584" w:customStyle="1">
    <w:name w:val="ListLabel 584"/>
    <w:uiPriority w:val="99"/>
    <w:qFormat/>
    <w:rsid w:val="00a02d27"/>
    <w:rPr/>
  </w:style>
  <w:style w:type="character" w:styleId="ListLabel585" w:customStyle="1">
    <w:name w:val="ListLabel 585"/>
    <w:uiPriority w:val="99"/>
    <w:qFormat/>
    <w:rsid w:val="00a02d27"/>
    <w:rPr/>
  </w:style>
  <w:style w:type="character" w:styleId="ListLabel586" w:customStyle="1">
    <w:name w:val="ListLabel 586"/>
    <w:uiPriority w:val="99"/>
    <w:qFormat/>
    <w:rsid w:val="00a02d27"/>
    <w:rPr/>
  </w:style>
  <w:style w:type="character" w:styleId="ListLabel587" w:customStyle="1">
    <w:name w:val="ListLabel 587"/>
    <w:uiPriority w:val="99"/>
    <w:qFormat/>
    <w:rsid w:val="00a02d27"/>
    <w:rPr>
      <w:sz w:val="28"/>
    </w:rPr>
  </w:style>
  <w:style w:type="character" w:styleId="ListLabel588" w:customStyle="1">
    <w:name w:val="ListLabel 588"/>
    <w:uiPriority w:val="99"/>
    <w:qFormat/>
    <w:rsid w:val="00a02d27"/>
    <w:rPr/>
  </w:style>
  <w:style w:type="character" w:styleId="ListLabel589" w:customStyle="1">
    <w:name w:val="ListLabel 589"/>
    <w:uiPriority w:val="99"/>
    <w:qFormat/>
    <w:rsid w:val="00a02d27"/>
    <w:rPr/>
  </w:style>
  <w:style w:type="character" w:styleId="ListLabel590" w:customStyle="1">
    <w:name w:val="ListLabel 590"/>
    <w:uiPriority w:val="99"/>
    <w:qFormat/>
    <w:rsid w:val="00a02d27"/>
    <w:rPr/>
  </w:style>
  <w:style w:type="character" w:styleId="ListLabel591" w:customStyle="1">
    <w:name w:val="ListLabel 591"/>
    <w:uiPriority w:val="99"/>
    <w:qFormat/>
    <w:rsid w:val="00a02d27"/>
    <w:rPr/>
  </w:style>
  <w:style w:type="character" w:styleId="ListLabel592" w:customStyle="1">
    <w:name w:val="ListLabel 592"/>
    <w:uiPriority w:val="99"/>
    <w:qFormat/>
    <w:rsid w:val="00a02d27"/>
    <w:rPr/>
  </w:style>
  <w:style w:type="character" w:styleId="ListLabel593" w:customStyle="1">
    <w:name w:val="ListLabel 593"/>
    <w:uiPriority w:val="99"/>
    <w:qFormat/>
    <w:rsid w:val="00a02d27"/>
    <w:rPr/>
  </w:style>
  <w:style w:type="character" w:styleId="ListLabel594" w:customStyle="1">
    <w:name w:val="ListLabel 594"/>
    <w:uiPriority w:val="99"/>
    <w:qFormat/>
    <w:rsid w:val="00a02d27"/>
    <w:rPr/>
  </w:style>
  <w:style w:type="character" w:styleId="ListLabel595" w:customStyle="1">
    <w:name w:val="ListLabel 595"/>
    <w:uiPriority w:val="99"/>
    <w:qFormat/>
    <w:rsid w:val="00a02d27"/>
    <w:rPr/>
  </w:style>
  <w:style w:type="character" w:styleId="ListLabel596" w:customStyle="1">
    <w:name w:val="ListLabel 596"/>
    <w:uiPriority w:val="99"/>
    <w:qFormat/>
    <w:rsid w:val="00a02d27"/>
    <w:rPr>
      <w:sz w:val="28"/>
    </w:rPr>
  </w:style>
  <w:style w:type="character" w:styleId="ListLabel597" w:customStyle="1">
    <w:name w:val="ListLabel 597"/>
    <w:uiPriority w:val="99"/>
    <w:qFormat/>
    <w:rsid w:val="00a02d27"/>
    <w:rPr/>
  </w:style>
  <w:style w:type="character" w:styleId="ListLabel598" w:customStyle="1">
    <w:name w:val="ListLabel 598"/>
    <w:uiPriority w:val="99"/>
    <w:qFormat/>
    <w:rsid w:val="00a02d27"/>
    <w:rPr/>
  </w:style>
  <w:style w:type="character" w:styleId="ListLabel599" w:customStyle="1">
    <w:name w:val="ListLabel 599"/>
    <w:uiPriority w:val="99"/>
    <w:qFormat/>
    <w:rsid w:val="00a02d27"/>
    <w:rPr/>
  </w:style>
  <w:style w:type="character" w:styleId="ListLabel600" w:customStyle="1">
    <w:name w:val="ListLabel 600"/>
    <w:uiPriority w:val="99"/>
    <w:qFormat/>
    <w:rsid w:val="00a02d27"/>
    <w:rPr/>
  </w:style>
  <w:style w:type="character" w:styleId="ListLabel601" w:customStyle="1">
    <w:name w:val="ListLabel 601"/>
    <w:uiPriority w:val="99"/>
    <w:qFormat/>
    <w:rsid w:val="00a02d27"/>
    <w:rPr/>
  </w:style>
  <w:style w:type="character" w:styleId="ListLabel602" w:customStyle="1">
    <w:name w:val="ListLabel 602"/>
    <w:uiPriority w:val="99"/>
    <w:qFormat/>
    <w:rsid w:val="00a02d27"/>
    <w:rPr/>
  </w:style>
  <w:style w:type="character" w:styleId="ListLabel603" w:customStyle="1">
    <w:name w:val="ListLabel 603"/>
    <w:uiPriority w:val="99"/>
    <w:qFormat/>
    <w:rsid w:val="00a02d27"/>
    <w:rPr/>
  </w:style>
  <w:style w:type="character" w:styleId="ListLabel604" w:customStyle="1">
    <w:name w:val="ListLabel 604"/>
    <w:uiPriority w:val="99"/>
    <w:qFormat/>
    <w:rsid w:val="00a02d27"/>
    <w:rPr/>
  </w:style>
  <w:style w:type="character" w:styleId="ListLabel605" w:customStyle="1">
    <w:name w:val="ListLabel 605"/>
    <w:uiPriority w:val="99"/>
    <w:qFormat/>
    <w:rsid w:val="00a02d27"/>
    <w:rPr>
      <w:sz w:val="28"/>
    </w:rPr>
  </w:style>
  <w:style w:type="character" w:styleId="ListLabel606" w:customStyle="1">
    <w:name w:val="ListLabel 606"/>
    <w:uiPriority w:val="99"/>
    <w:qFormat/>
    <w:rsid w:val="00a02d27"/>
    <w:rPr/>
  </w:style>
  <w:style w:type="character" w:styleId="ListLabel607" w:customStyle="1">
    <w:name w:val="ListLabel 607"/>
    <w:uiPriority w:val="99"/>
    <w:qFormat/>
    <w:rsid w:val="00a02d27"/>
    <w:rPr/>
  </w:style>
  <w:style w:type="character" w:styleId="ListLabel608" w:customStyle="1">
    <w:name w:val="ListLabel 608"/>
    <w:uiPriority w:val="99"/>
    <w:qFormat/>
    <w:rsid w:val="00a02d27"/>
    <w:rPr/>
  </w:style>
  <w:style w:type="character" w:styleId="ListLabel609" w:customStyle="1">
    <w:name w:val="ListLabel 609"/>
    <w:uiPriority w:val="99"/>
    <w:qFormat/>
    <w:rsid w:val="00a02d27"/>
    <w:rPr/>
  </w:style>
  <w:style w:type="character" w:styleId="ListLabel610" w:customStyle="1">
    <w:name w:val="ListLabel 610"/>
    <w:uiPriority w:val="99"/>
    <w:qFormat/>
    <w:rsid w:val="00a02d27"/>
    <w:rPr/>
  </w:style>
  <w:style w:type="character" w:styleId="ListLabel611" w:customStyle="1">
    <w:name w:val="ListLabel 611"/>
    <w:uiPriority w:val="99"/>
    <w:qFormat/>
    <w:rsid w:val="00a02d27"/>
    <w:rPr/>
  </w:style>
  <w:style w:type="character" w:styleId="ListLabel612" w:customStyle="1">
    <w:name w:val="ListLabel 612"/>
    <w:uiPriority w:val="99"/>
    <w:qFormat/>
    <w:rsid w:val="00a02d27"/>
    <w:rPr/>
  </w:style>
  <w:style w:type="character" w:styleId="ListLabel613" w:customStyle="1">
    <w:name w:val="ListLabel 613"/>
    <w:uiPriority w:val="99"/>
    <w:qFormat/>
    <w:rsid w:val="00a02d27"/>
    <w:rPr/>
  </w:style>
  <w:style w:type="character" w:styleId="ListLabel614" w:customStyle="1">
    <w:name w:val="ListLabel 614"/>
    <w:uiPriority w:val="99"/>
    <w:qFormat/>
    <w:rsid w:val="00a02d27"/>
    <w:rPr>
      <w:sz w:val="28"/>
    </w:rPr>
  </w:style>
  <w:style w:type="character" w:styleId="ListLabel615" w:customStyle="1">
    <w:name w:val="ListLabel 615"/>
    <w:uiPriority w:val="99"/>
    <w:qFormat/>
    <w:rsid w:val="00a02d27"/>
    <w:rPr/>
  </w:style>
  <w:style w:type="character" w:styleId="ListLabel616" w:customStyle="1">
    <w:name w:val="ListLabel 616"/>
    <w:uiPriority w:val="99"/>
    <w:qFormat/>
    <w:rsid w:val="00a02d27"/>
    <w:rPr/>
  </w:style>
  <w:style w:type="character" w:styleId="ListLabel617" w:customStyle="1">
    <w:name w:val="ListLabel 617"/>
    <w:uiPriority w:val="99"/>
    <w:qFormat/>
    <w:rsid w:val="00a02d27"/>
    <w:rPr/>
  </w:style>
  <w:style w:type="character" w:styleId="ListLabel618" w:customStyle="1">
    <w:name w:val="ListLabel 618"/>
    <w:uiPriority w:val="99"/>
    <w:qFormat/>
    <w:rsid w:val="00a02d27"/>
    <w:rPr/>
  </w:style>
  <w:style w:type="character" w:styleId="ListLabel619" w:customStyle="1">
    <w:name w:val="ListLabel 619"/>
    <w:uiPriority w:val="99"/>
    <w:qFormat/>
    <w:rsid w:val="00a02d27"/>
    <w:rPr/>
  </w:style>
  <w:style w:type="character" w:styleId="ListLabel620" w:customStyle="1">
    <w:name w:val="ListLabel 620"/>
    <w:uiPriority w:val="99"/>
    <w:qFormat/>
    <w:rsid w:val="00a02d27"/>
    <w:rPr/>
  </w:style>
  <w:style w:type="character" w:styleId="ListLabel621" w:customStyle="1">
    <w:name w:val="ListLabel 621"/>
    <w:uiPriority w:val="99"/>
    <w:qFormat/>
    <w:rsid w:val="00a02d27"/>
    <w:rPr/>
  </w:style>
  <w:style w:type="character" w:styleId="ListLabel622" w:customStyle="1">
    <w:name w:val="ListLabel 622"/>
    <w:uiPriority w:val="99"/>
    <w:qFormat/>
    <w:rsid w:val="00a02d27"/>
    <w:rPr/>
  </w:style>
  <w:style w:type="character" w:styleId="ListLabel623" w:customStyle="1">
    <w:name w:val="ListLabel 623"/>
    <w:uiPriority w:val="99"/>
    <w:qFormat/>
    <w:rsid w:val="00a02d27"/>
    <w:rPr>
      <w:sz w:val="28"/>
    </w:rPr>
  </w:style>
  <w:style w:type="character" w:styleId="ListLabel624" w:customStyle="1">
    <w:name w:val="ListLabel 624"/>
    <w:uiPriority w:val="99"/>
    <w:qFormat/>
    <w:rsid w:val="00a02d27"/>
    <w:rPr/>
  </w:style>
  <w:style w:type="character" w:styleId="ListLabel625" w:customStyle="1">
    <w:name w:val="ListLabel 625"/>
    <w:uiPriority w:val="99"/>
    <w:qFormat/>
    <w:rsid w:val="00a02d27"/>
    <w:rPr/>
  </w:style>
  <w:style w:type="character" w:styleId="ListLabel626" w:customStyle="1">
    <w:name w:val="ListLabel 626"/>
    <w:uiPriority w:val="99"/>
    <w:qFormat/>
    <w:rsid w:val="00a02d27"/>
    <w:rPr/>
  </w:style>
  <w:style w:type="character" w:styleId="ListLabel627" w:customStyle="1">
    <w:name w:val="ListLabel 627"/>
    <w:uiPriority w:val="99"/>
    <w:qFormat/>
    <w:rsid w:val="00a02d27"/>
    <w:rPr/>
  </w:style>
  <w:style w:type="character" w:styleId="ListLabel628" w:customStyle="1">
    <w:name w:val="ListLabel 628"/>
    <w:uiPriority w:val="99"/>
    <w:qFormat/>
    <w:rsid w:val="00a02d27"/>
    <w:rPr/>
  </w:style>
  <w:style w:type="character" w:styleId="ListLabel629" w:customStyle="1">
    <w:name w:val="ListLabel 629"/>
    <w:uiPriority w:val="99"/>
    <w:qFormat/>
    <w:rsid w:val="00a02d27"/>
    <w:rPr/>
  </w:style>
  <w:style w:type="character" w:styleId="ListLabel630" w:customStyle="1">
    <w:name w:val="ListLabel 630"/>
    <w:uiPriority w:val="99"/>
    <w:qFormat/>
    <w:rsid w:val="00a02d27"/>
    <w:rPr/>
  </w:style>
  <w:style w:type="character" w:styleId="ListLabel631" w:customStyle="1">
    <w:name w:val="ListLabel 631"/>
    <w:uiPriority w:val="99"/>
    <w:qFormat/>
    <w:rsid w:val="00a02d27"/>
    <w:rPr/>
  </w:style>
  <w:style w:type="character" w:styleId="ListLabel632" w:customStyle="1">
    <w:name w:val="ListLabel 632"/>
    <w:uiPriority w:val="99"/>
    <w:qFormat/>
    <w:rsid w:val="00a02d27"/>
    <w:rPr>
      <w:sz w:val="28"/>
    </w:rPr>
  </w:style>
  <w:style w:type="character" w:styleId="ListLabel633" w:customStyle="1">
    <w:name w:val="ListLabel 633"/>
    <w:uiPriority w:val="99"/>
    <w:qFormat/>
    <w:rsid w:val="00a02d27"/>
    <w:rPr/>
  </w:style>
  <w:style w:type="character" w:styleId="ListLabel634" w:customStyle="1">
    <w:name w:val="ListLabel 634"/>
    <w:uiPriority w:val="99"/>
    <w:qFormat/>
    <w:rsid w:val="00a02d27"/>
    <w:rPr/>
  </w:style>
  <w:style w:type="character" w:styleId="ListLabel635" w:customStyle="1">
    <w:name w:val="ListLabel 635"/>
    <w:uiPriority w:val="99"/>
    <w:qFormat/>
    <w:rsid w:val="00a02d27"/>
    <w:rPr/>
  </w:style>
  <w:style w:type="character" w:styleId="ListLabel636" w:customStyle="1">
    <w:name w:val="ListLabel 636"/>
    <w:uiPriority w:val="99"/>
    <w:qFormat/>
    <w:rsid w:val="00a02d27"/>
    <w:rPr/>
  </w:style>
  <w:style w:type="character" w:styleId="ListLabel637" w:customStyle="1">
    <w:name w:val="ListLabel 637"/>
    <w:uiPriority w:val="99"/>
    <w:qFormat/>
    <w:rsid w:val="00a02d27"/>
    <w:rPr/>
  </w:style>
  <w:style w:type="character" w:styleId="ListLabel638" w:customStyle="1">
    <w:name w:val="ListLabel 638"/>
    <w:uiPriority w:val="99"/>
    <w:qFormat/>
    <w:rsid w:val="00a02d27"/>
    <w:rPr/>
  </w:style>
  <w:style w:type="character" w:styleId="ListLabel639" w:customStyle="1">
    <w:name w:val="ListLabel 639"/>
    <w:uiPriority w:val="99"/>
    <w:qFormat/>
    <w:rsid w:val="00a02d27"/>
    <w:rPr/>
  </w:style>
  <w:style w:type="character" w:styleId="ListLabel640" w:customStyle="1">
    <w:name w:val="ListLabel 640"/>
    <w:uiPriority w:val="99"/>
    <w:qFormat/>
    <w:rsid w:val="00a02d27"/>
    <w:rPr/>
  </w:style>
  <w:style w:type="character" w:styleId="ListLabel641" w:customStyle="1">
    <w:name w:val="ListLabel 641"/>
    <w:uiPriority w:val="99"/>
    <w:qFormat/>
    <w:rsid w:val="00a02d27"/>
    <w:rPr>
      <w:sz w:val="28"/>
    </w:rPr>
  </w:style>
  <w:style w:type="character" w:styleId="ListLabel642" w:customStyle="1">
    <w:name w:val="ListLabel 642"/>
    <w:uiPriority w:val="99"/>
    <w:qFormat/>
    <w:rsid w:val="00a02d27"/>
    <w:rPr/>
  </w:style>
  <w:style w:type="character" w:styleId="ListLabel643" w:customStyle="1">
    <w:name w:val="ListLabel 643"/>
    <w:uiPriority w:val="99"/>
    <w:qFormat/>
    <w:rsid w:val="00a02d27"/>
    <w:rPr/>
  </w:style>
  <w:style w:type="character" w:styleId="ListLabel644" w:customStyle="1">
    <w:name w:val="ListLabel 644"/>
    <w:uiPriority w:val="99"/>
    <w:qFormat/>
    <w:rsid w:val="00a02d27"/>
    <w:rPr/>
  </w:style>
  <w:style w:type="character" w:styleId="ListLabel645" w:customStyle="1">
    <w:name w:val="ListLabel 645"/>
    <w:uiPriority w:val="99"/>
    <w:qFormat/>
    <w:rsid w:val="00a02d27"/>
    <w:rPr/>
  </w:style>
  <w:style w:type="character" w:styleId="ListLabel646" w:customStyle="1">
    <w:name w:val="ListLabel 646"/>
    <w:uiPriority w:val="99"/>
    <w:qFormat/>
    <w:rsid w:val="00a02d27"/>
    <w:rPr/>
  </w:style>
  <w:style w:type="character" w:styleId="ListLabel647" w:customStyle="1">
    <w:name w:val="ListLabel 647"/>
    <w:uiPriority w:val="99"/>
    <w:qFormat/>
    <w:rsid w:val="00a02d27"/>
    <w:rPr/>
  </w:style>
  <w:style w:type="character" w:styleId="ListLabel648" w:customStyle="1">
    <w:name w:val="ListLabel 648"/>
    <w:uiPriority w:val="99"/>
    <w:qFormat/>
    <w:rsid w:val="00a02d27"/>
    <w:rPr/>
  </w:style>
  <w:style w:type="character" w:styleId="ListLabel649" w:customStyle="1">
    <w:name w:val="ListLabel 649"/>
    <w:uiPriority w:val="99"/>
    <w:qFormat/>
    <w:rsid w:val="00a02d27"/>
    <w:rPr/>
  </w:style>
  <w:style w:type="character" w:styleId="ListLabel650" w:customStyle="1">
    <w:name w:val="ListLabel 650"/>
    <w:uiPriority w:val="99"/>
    <w:qFormat/>
    <w:rsid w:val="00a02d27"/>
    <w:rPr>
      <w:sz w:val="28"/>
    </w:rPr>
  </w:style>
  <w:style w:type="character" w:styleId="ListLabel651" w:customStyle="1">
    <w:name w:val="ListLabel 651"/>
    <w:uiPriority w:val="99"/>
    <w:qFormat/>
    <w:rsid w:val="00a02d27"/>
    <w:rPr/>
  </w:style>
  <w:style w:type="character" w:styleId="ListLabel652" w:customStyle="1">
    <w:name w:val="ListLabel 652"/>
    <w:uiPriority w:val="99"/>
    <w:qFormat/>
    <w:rsid w:val="00a02d27"/>
    <w:rPr/>
  </w:style>
  <w:style w:type="character" w:styleId="ListLabel653" w:customStyle="1">
    <w:name w:val="ListLabel 653"/>
    <w:uiPriority w:val="99"/>
    <w:qFormat/>
    <w:rsid w:val="00a02d27"/>
    <w:rPr/>
  </w:style>
  <w:style w:type="character" w:styleId="ListLabel654" w:customStyle="1">
    <w:name w:val="ListLabel 654"/>
    <w:uiPriority w:val="99"/>
    <w:qFormat/>
    <w:rsid w:val="00a02d27"/>
    <w:rPr/>
  </w:style>
  <w:style w:type="character" w:styleId="ListLabel655" w:customStyle="1">
    <w:name w:val="ListLabel 655"/>
    <w:uiPriority w:val="99"/>
    <w:qFormat/>
    <w:rsid w:val="00a02d27"/>
    <w:rPr/>
  </w:style>
  <w:style w:type="character" w:styleId="ListLabel656" w:customStyle="1">
    <w:name w:val="ListLabel 656"/>
    <w:uiPriority w:val="99"/>
    <w:qFormat/>
    <w:rsid w:val="00a02d27"/>
    <w:rPr/>
  </w:style>
  <w:style w:type="character" w:styleId="ListLabel657" w:customStyle="1">
    <w:name w:val="ListLabel 657"/>
    <w:uiPriority w:val="99"/>
    <w:qFormat/>
    <w:rsid w:val="00a02d27"/>
    <w:rPr/>
  </w:style>
  <w:style w:type="character" w:styleId="ListLabel658" w:customStyle="1">
    <w:name w:val="ListLabel 658"/>
    <w:uiPriority w:val="99"/>
    <w:qFormat/>
    <w:rsid w:val="00a02d27"/>
    <w:rPr/>
  </w:style>
  <w:style w:type="character" w:styleId="ListLabel659" w:customStyle="1">
    <w:name w:val="ListLabel 659"/>
    <w:uiPriority w:val="99"/>
    <w:qFormat/>
    <w:rsid w:val="00a02d27"/>
    <w:rPr>
      <w:sz w:val="28"/>
    </w:rPr>
  </w:style>
  <w:style w:type="character" w:styleId="ListLabel660" w:customStyle="1">
    <w:name w:val="ListLabel 660"/>
    <w:uiPriority w:val="99"/>
    <w:qFormat/>
    <w:rsid w:val="00a02d27"/>
    <w:rPr/>
  </w:style>
  <w:style w:type="character" w:styleId="ListLabel661" w:customStyle="1">
    <w:name w:val="ListLabel 661"/>
    <w:uiPriority w:val="99"/>
    <w:qFormat/>
    <w:rsid w:val="00a02d27"/>
    <w:rPr/>
  </w:style>
  <w:style w:type="character" w:styleId="ListLabel662" w:customStyle="1">
    <w:name w:val="ListLabel 662"/>
    <w:uiPriority w:val="99"/>
    <w:qFormat/>
    <w:rsid w:val="00a02d27"/>
    <w:rPr/>
  </w:style>
  <w:style w:type="character" w:styleId="ListLabel663" w:customStyle="1">
    <w:name w:val="ListLabel 663"/>
    <w:uiPriority w:val="99"/>
    <w:qFormat/>
    <w:rsid w:val="00a02d27"/>
    <w:rPr/>
  </w:style>
  <w:style w:type="character" w:styleId="ListLabel664" w:customStyle="1">
    <w:name w:val="ListLabel 664"/>
    <w:uiPriority w:val="99"/>
    <w:qFormat/>
    <w:rsid w:val="00a02d27"/>
    <w:rPr/>
  </w:style>
  <w:style w:type="character" w:styleId="ListLabel665" w:customStyle="1">
    <w:name w:val="ListLabel 665"/>
    <w:uiPriority w:val="99"/>
    <w:qFormat/>
    <w:rsid w:val="00a02d27"/>
    <w:rPr/>
  </w:style>
  <w:style w:type="character" w:styleId="ListLabel666" w:customStyle="1">
    <w:name w:val="ListLabel 666"/>
    <w:uiPriority w:val="99"/>
    <w:qFormat/>
    <w:rsid w:val="00a02d27"/>
    <w:rPr/>
  </w:style>
  <w:style w:type="character" w:styleId="ListLabel667" w:customStyle="1">
    <w:name w:val="ListLabel 667"/>
    <w:uiPriority w:val="99"/>
    <w:qFormat/>
    <w:rsid w:val="00a02d27"/>
    <w:rPr/>
  </w:style>
  <w:style w:type="character" w:styleId="ListLabel668" w:customStyle="1">
    <w:name w:val="ListLabel 668"/>
    <w:uiPriority w:val="99"/>
    <w:qFormat/>
    <w:rsid w:val="00a02d27"/>
    <w:rPr>
      <w:sz w:val="28"/>
    </w:rPr>
  </w:style>
  <w:style w:type="character" w:styleId="ListLabel669" w:customStyle="1">
    <w:name w:val="ListLabel 669"/>
    <w:uiPriority w:val="99"/>
    <w:qFormat/>
    <w:rsid w:val="00a02d27"/>
    <w:rPr/>
  </w:style>
  <w:style w:type="character" w:styleId="ListLabel670" w:customStyle="1">
    <w:name w:val="ListLabel 670"/>
    <w:uiPriority w:val="99"/>
    <w:qFormat/>
    <w:rsid w:val="00a02d27"/>
    <w:rPr/>
  </w:style>
  <w:style w:type="character" w:styleId="ListLabel671" w:customStyle="1">
    <w:name w:val="ListLabel 671"/>
    <w:uiPriority w:val="99"/>
    <w:qFormat/>
    <w:rsid w:val="00a02d27"/>
    <w:rPr/>
  </w:style>
  <w:style w:type="character" w:styleId="ListLabel672" w:customStyle="1">
    <w:name w:val="ListLabel 672"/>
    <w:uiPriority w:val="99"/>
    <w:qFormat/>
    <w:rsid w:val="00a02d27"/>
    <w:rPr/>
  </w:style>
  <w:style w:type="character" w:styleId="ListLabel673" w:customStyle="1">
    <w:name w:val="ListLabel 673"/>
    <w:uiPriority w:val="99"/>
    <w:qFormat/>
    <w:rsid w:val="00a02d27"/>
    <w:rPr/>
  </w:style>
  <w:style w:type="character" w:styleId="ListLabel674" w:customStyle="1">
    <w:name w:val="ListLabel 674"/>
    <w:uiPriority w:val="99"/>
    <w:qFormat/>
    <w:rsid w:val="00a02d27"/>
    <w:rPr/>
  </w:style>
  <w:style w:type="character" w:styleId="ListLabel675" w:customStyle="1">
    <w:name w:val="ListLabel 675"/>
    <w:uiPriority w:val="99"/>
    <w:qFormat/>
    <w:rsid w:val="00a02d27"/>
    <w:rPr/>
  </w:style>
  <w:style w:type="character" w:styleId="ListLabel676" w:customStyle="1">
    <w:name w:val="ListLabel 676"/>
    <w:uiPriority w:val="99"/>
    <w:qFormat/>
    <w:rsid w:val="00a02d27"/>
    <w:rPr/>
  </w:style>
  <w:style w:type="character" w:styleId="ListLabel677" w:customStyle="1">
    <w:name w:val="ListLabel 677"/>
    <w:uiPriority w:val="99"/>
    <w:qFormat/>
    <w:rsid w:val="00a02d27"/>
    <w:rPr>
      <w:sz w:val="28"/>
    </w:rPr>
  </w:style>
  <w:style w:type="character" w:styleId="ListLabel678" w:customStyle="1">
    <w:name w:val="ListLabel 678"/>
    <w:uiPriority w:val="99"/>
    <w:qFormat/>
    <w:rsid w:val="00a02d27"/>
    <w:rPr/>
  </w:style>
  <w:style w:type="character" w:styleId="ListLabel679" w:customStyle="1">
    <w:name w:val="ListLabel 679"/>
    <w:uiPriority w:val="99"/>
    <w:qFormat/>
    <w:rsid w:val="00a02d27"/>
    <w:rPr/>
  </w:style>
  <w:style w:type="character" w:styleId="ListLabel680" w:customStyle="1">
    <w:name w:val="ListLabel 680"/>
    <w:uiPriority w:val="99"/>
    <w:qFormat/>
    <w:rsid w:val="00a02d27"/>
    <w:rPr/>
  </w:style>
  <w:style w:type="character" w:styleId="ListLabel681" w:customStyle="1">
    <w:name w:val="ListLabel 681"/>
    <w:uiPriority w:val="99"/>
    <w:qFormat/>
    <w:rsid w:val="00a02d27"/>
    <w:rPr/>
  </w:style>
  <w:style w:type="character" w:styleId="ListLabel682" w:customStyle="1">
    <w:name w:val="ListLabel 682"/>
    <w:uiPriority w:val="99"/>
    <w:qFormat/>
    <w:rsid w:val="00a02d27"/>
    <w:rPr/>
  </w:style>
  <w:style w:type="character" w:styleId="ListLabel683" w:customStyle="1">
    <w:name w:val="ListLabel 683"/>
    <w:uiPriority w:val="99"/>
    <w:qFormat/>
    <w:rsid w:val="00a02d27"/>
    <w:rPr/>
  </w:style>
  <w:style w:type="character" w:styleId="ListLabel684" w:customStyle="1">
    <w:name w:val="ListLabel 684"/>
    <w:uiPriority w:val="99"/>
    <w:qFormat/>
    <w:rsid w:val="00a02d27"/>
    <w:rPr/>
  </w:style>
  <w:style w:type="character" w:styleId="ListLabel685" w:customStyle="1">
    <w:name w:val="ListLabel 685"/>
    <w:uiPriority w:val="99"/>
    <w:qFormat/>
    <w:rsid w:val="00a02d27"/>
    <w:rPr/>
  </w:style>
  <w:style w:type="character" w:styleId="ListLabel686" w:customStyle="1">
    <w:name w:val="ListLabel 686"/>
    <w:uiPriority w:val="99"/>
    <w:qFormat/>
    <w:rsid w:val="00a02d27"/>
    <w:rPr>
      <w:sz w:val="28"/>
    </w:rPr>
  </w:style>
  <w:style w:type="character" w:styleId="ListLabel687" w:customStyle="1">
    <w:name w:val="ListLabel 687"/>
    <w:uiPriority w:val="99"/>
    <w:qFormat/>
    <w:rsid w:val="00a02d27"/>
    <w:rPr/>
  </w:style>
  <w:style w:type="character" w:styleId="ListLabel688" w:customStyle="1">
    <w:name w:val="ListLabel 688"/>
    <w:uiPriority w:val="99"/>
    <w:qFormat/>
    <w:rsid w:val="00a02d27"/>
    <w:rPr/>
  </w:style>
  <w:style w:type="character" w:styleId="ListLabel689" w:customStyle="1">
    <w:name w:val="ListLabel 689"/>
    <w:uiPriority w:val="99"/>
    <w:qFormat/>
    <w:rsid w:val="00a02d27"/>
    <w:rPr/>
  </w:style>
  <w:style w:type="character" w:styleId="ListLabel690" w:customStyle="1">
    <w:name w:val="ListLabel 690"/>
    <w:uiPriority w:val="99"/>
    <w:qFormat/>
    <w:rsid w:val="00a02d27"/>
    <w:rPr/>
  </w:style>
  <w:style w:type="character" w:styleId="ListLabel691" w:customStyle="1">
    <w:name w:val="ListLabel 691"/>
    <w:uiPriority w:val="99"/>
    <w:qFormat/>
    <w:rsid w:val="00a02d27"/>
    <w:rPr/>
  </w:style>
  <w:style w:type="character" w:styleId="ListLabel692" w:customStyle="1">
    <w:name w:val="ListLabel 692"/>
    <w:uiPriority w:val="99"/>
    <w:qFormat/>
    <w:rsid w:val="00a02d27"/>
    <w:rPr/>
  </w:style>
  <w:style w:type="character" w:styleId="ListLabel693" w:customStyle="1">
    <w:name w:val="ListLabel 693"/>
    <w:uiPriority w:val="99"/>
    <w:qFormat/>
    <w:rsid w:val="00a02d27"/>
    <w:rPr/>
  </w:style>
  <w:style w:type="character" w:styleId="ListLabel694" w:customStyle="1">
    <w:name w:val="ListLabel 694"/>
    <w:uiPriority w:val="99"/>
    <w:qFormat/>
    <w:rsid w:val="00a02d27"/>
    <w:rPr/>
  </w:style>
  <w:style w:type="character" w:styleId="ListLabel695" w:customStyle="1">
    <w:name w:val="ListLabel 695"/>
    <w:uiPriority w:val="99"/>
    <w:qFormat/>
    <w:rsid w:val="00a02d27"/>
    <w:rPr>
      <w:sz w:val="28"/>
    </w:rPr>
  </w:style>
  <w:style w:type="character" w:styleId="ListLabel696" w:customStyle="1">
    <w:name w:val="ListLabel 696"/>
    <w:uiPriority w:val="99"/>
    <w:qFormat/>
    <w:rsid w:val="00a02d27"/>
    <w:rPr/>
  </w:style>
  <w:style w:type="character" w:styleId="ListLabel697" w:customStyle="1">
    <w:name w:val="ListLabel 697"/>
    <w:uiPriority w:val="99"/>
    <w:qFormat/>
    <w:rsid w:val="00a02d27"/>
    <w:rPr/>
  </w:style>
  <w:style w:type="character" w:styleId="ListLabel698" w:customStyle="1">
    <w:name w:val="ListLabel 698"/>
    <w:uiPriority w:val="99"/>
    <w:qFormat/>
    <w:rsid w:val="00a02d27"/>
    <w:rPr/>
  </w:style>
  <w:style w:type="character" w:styleId="ListLabel699" w:customStyle="1">
    <w:name w:val="ListLabel 699"/>
    <w:uiPriority w:val="99"/>
    <w:qFormat/>
    <w:rsid w:val="00a02d27"/>
    <w:rPr/>
  </w:style>
  <w:style w:type="character" w:styleId="ListLabel700" w:customStyle="1">
    <w:name w:val="ListLabel 700"/>
    <w:uiPriority w:val="99"/>
    <w:qFormat/>
    <w:rsid w:val="00a02d27"/>
    <w:rPr/>
  </w:style>
  <w:style w:type="character" w:styleId="ListLabel701" w:customStyle="1">
    <w:name w:val="ListLabel 701"/>
    <w:uiPriority w:val="99"/>
    <w:qFormat/>
    <w:rsid w:val="00a02d27"/>
    <w:rPr/>
  </w:style>
  <w:style w:type="character" w:styleId="ListLabel702" w:customStyle="1">
    <w:name w:val="ListLabel 702"/>
    <w:uiPriority w:val="99"/>
    <w:qFormat/>
    <w:rsid w:val="00a02d27"/>
    <w:rPr/>
  </w:style>
  <w:style w:type="character" w:styleId="ListLabel703" w:customStyle="1">
    <w:name w:val="ListLabel 703"/>
    <w:uiPriority w:val="99"/>
    <w:qFormat/>
    <w:rsid w:val="00a02d27"/>
    <w:rPr/>
  </w:style>
  <w:style w:type="character" w:styleId="ListLabel704" w:customStyle="1">
    <w:name w:val="ListLabel 704"/>
    <w:uiPriority w:val="99"/>
    <w:qFormat/>
    <w:rsid w:val="00a02d27"/>
    <w:rPr>
      <w:sz w:val="28"/>
    </w:rPr>
  </w:style>
  <w:style w:type="character" w:styleId="ListLabel705" w:customStyle="1">
    <w:name w:val="ListLabel 705"/>
    <w:uiPriority w:val="99"/>
    <w:qFormat/>
    <w:rsid w:val="00a02d27"/>
    <w:rPr/>
  </w:style>
  <w:style w:type="character" w:styleId="ListLabel706" w:customStyle="1">
    <w:name w:val="ListLabel 706"/>
    <w:uiPriority w:val="99"/>
    <w:qFormat/>
    <w:rsid w:val="00a02d27"/>
    <w:rPr/>
  </w:style>
  <w:style w:type="character" w:styleId="ListLabel707" w:customStyle="1">
    <w:name w:val="ListLabel 707"/>
    <w:uiPriority w:val="99"/>
    <w:qFormat/>
    <w:rsid w:val="00a02d27"/>
    <w:rPr/>
  </w:style>
  <w:style w:type="character" w:styleId="ListLabel708" w:customStyle="1">
    <w:name w:val="ListLabel 708"/>
    <w:uiPriority w:val="99"/>
    <w:qFormat/>
    <w:rsid w:val="00a02d27"/>
    <w:rPr/>
  </w:style>
  <w:style w:type="character" w:styleId="ListLabel709" w:customStyle="1">
    <w:name w:val="ListLabel 709"/>
    <w:uiPriority w:val="99"/>
    <w:qFormat/>
    <w:rsid w:val="00a02d27"/>
    <w:rPr/>
  </w:style>
  <w:style w:type="character" w:styleId="ListLabel710" w:customStyle="1">
    <w:name w:val="ListLabel 710"/>
    <w:uiPriority w:val="99"/>
    <w:qFormat/>
    <w:rsid w:val="00a02d27"/>
    <w:rPr/>
  </w:style>
  <w:style w:type="character" w:styleId="ListLabel711" w:customStyle="1">
    <w:name w:val="ListLabel 711"/>
    <w:uiPriority w:val="99"/>
    <w:qFormat/>
    <w:rsid w:val="00a02d27"/>
    <w:rPr/>
  </w:style>
  <w:style w:type="character" w:styleId="ListLabel712" w:customStyle="1">
    <w:name w:val="ListLabel 712"/>
    <w:uiPriority w:val="99"/>
    <w:qFormat/>
    <w:rsid w:val="00a02d27"/>
    <w:rPr/>
  </w:style>
  <w:style w:type="character" w:styleId="ListLabel713" w:customStyle="1">
    <w:name w:val="ListLabel 713"/>
    <w:uiPriority w:val="99"/>
    <w:qFormat/>
    <w:rsid w:val="00a02d27"/>
    <w:rPr>
      <w:sz w:val="28"/>
    </w:rPr>
  </w:style>
  <w:style w:type="character" w:styleId="ListLabel714" w:customStyle="1">
    <w:name w:val="ListLabel 714"/>
    <w:uiPriority w:val="99"/>
    <w:qFormat/>
    <w:rsid w:val="00a02d27"/>
    <w:rPr/>
  </w:style>
  <w:style w:type="character" w:styleId="ListLabel715" w:customStyle="1">
    <w:name w:val="ListLabel 715"/>
    <w:uiPriority w:val="99"/>
    <w:qFormat/>
    <w:rsid w:val="00a02d27"/>
    <w:rPr/>
  </w:style>
  <w:style w:type="character" w:styleId="ListLabel716" w:customStyle="1">
    <w:name w:val="ListLabel 716"/>
    <w:uiPriority w:val="99"/>
    <w:qFormat/>
    <w:rsid w:val="00a02d27"/>
    <w:rPr/>
  </w:style>
  <w:style w:type="character" w:styleId="ListLabel717" w:customStyle="1">
    <w:name w:val="ListLabel 717"/>
    <w:uiPriority w:val="99"/>
    <w:qFormat/>
    <w:rsid w:val="00a02d27"/>
    <w:rPr/>
  </w:style>
  <w:style w:type="character" w:styleId="ListLabel718" w:customStyle="1">
    <w:name w:val="ListLabel 718"/>
    <w:uiPriority w:val="99"/>
    <w:qFormat/>
    <w:rsid w:val="00a02d27"/>
    <w:rPr/>
  </w:style>
  <w:style w:type="character" w:styleId="ListLabel719" w:customStyle="1">
    <w:name w:val="ListLabel 719"/>
    <w:uiPriority w:val="99"/>
    <w:qFormat/>
    <w:rsid w:val="00a02d27"/>
    <w:rPr/>
  </w:style>
  <w:style w:type="character" w:styleId="ListLabel720" w:customStyle="1">
    <w:name w:val="ListLabel 720"/>
    <w:uiPriority w:val="99"/>
    <w:qFormat/>
    <w:rsid w:val="00a02d27"/>
    <w:rPr/>
  </w:style>
  <w:style w:type="character" w:styleId="ListLabel721" w:customStyle="1">
    <w:name w:val="ListLabel 721"/>
    <w:uiPriority w:val="99"/>
    <w:qFormat/>
    <w:rsid w:val="00a02d27"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1518d5"/>
    <w:rPr>
      <w:rFonts w:ascii="Times New Roman" w:hAnsi="Times New Roman" w:cs="Times New Roman"/>
      <w:sz w:val="24"/>
      <w:szCs w:val="24"/>
      <w:lang w:val="uk-UA" w:eastAsia="ru-RU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1518d5"/>
    <w:rPr>
      <w:rFonts w:ascii="Times New Roman" w:hAnsi="Times New Roman" w:cs="Times New Roman"/>
      <w:sz w:val="24"/>
      <w:szCs w:val="24"/>
      <w:lang w:val="uk-UA" w:eastAsia="ru-RU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1518d5"/>
    <w:rPr>
      <w:rFonts w:ascii="Times New Roman" w:hAnsi="Times New Roman" w:cs="Times New Roman"/>
      <w:sz w:val="24"/>
      <w:szCs w:val="24"/>
      <w:lang w:val="uk-UA"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18d5"/>
    <w:rPr>
      <w:rFonts w:ascii="Times New Roman" w:hAnsi="Times New Roman" w:cs="Times New Roman"/>
      <w:sz w:val="2"/>
      <w:lang w:val="uk-UA" w:eastAsia="ru-RU"/>
    </w:rPr>
  </w:style>
  <w:style w:type="character" w:styleId="ListLabel722">
    <w:name w:val="ListLabel 722"/>
    <w:qFormat/>
    <w:rPr>
      <w:rFonts w:cs="Times New Roman"/>
    </w:rPr>
  </w:style>
  <w:style w:type="character" w:styleId="ListLabel723">
    <w:name w:val="ListLabel 723"/>
    <w:qFormat/>
    <w:rPr>
      <w:rFonts w:ascii="Times New Roman" w:hAnsi="Times New Roman" w:cs="Times New Roman"/>
      <w:b w:val="false"/>
      <w:sz w:val="24"/>
    </w:rPr>
  </w:style>
  <w:style w:type="character" w:styleId="ListLabel724">
    <w:name w:val="ListLabel 724"/>
    <w:qFormat/>
    <w:rPr>
      <w:rFonts w:cs="Times New Roman"/>
    </w:rPr>
  </w:style>
  <w:style w:type="character" w:styleId="ListLabel725">
    <w:name w:val="ListLabel 725"/>
    <w:qFormat/>
    <w:rPr>
      <w:rFonts w:cs="Times New Roman"/>
    </w:rPr>
  </w:style>
  <w:style w:type="character" w:styleId="ListLabel726">
    <w:name w:val="ListLabel 726"/>
    <w:qFormat/>
    <w:rPr>
      <w:rFonts w:cs="Times New Roman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cs="Times New Roman"/>
    </w:rPr>
  </w:style>
  <w:style w:type="character" w:styleId="ListLabel733">
    <w:name w:val="ListLabel 733"/>
    <w:qFormat/>
    <w:rPr>
      <w:rFonts w:cs="Times New Roman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rFonts w:cs="Times New Roman"/>
    </w:rPr>
  </w:style>
  <w:style w:type="character" w:styleId="ListLabel736">
    <w:name w:val="ListLabel 736"/>
    <w:qFormat/>
    <w:rPr>
      <w:rFonts w:cs="Times New Roman"/>
    </w:rPr>
  </w:style>
  <w:style w:type="character" w:styleId="ListLabel737">
    <w:name w:val="ListLabel 737"/>
    <w:qFormat/>
    <w:rPr>
      <w:rFonts w:cs="Times New Roman"/>
    </w:rPr>
  </w:style>
  <w:style w:type="character" w:styleId="ListLabel738">
    <w:name w:val="ListLabel 738"/>
    <w:qFormat/>
    <w:rPr>
      <w:rFonts w:cs="Times New Roman"/>
    </w:rPr>
  </w:style>
  <w:style w:type="character" w:styleId="ListLabel739">
    <w:name w:val="ListLabel 739"/>
    <w:qFormat/>
    <w:rPr>
      <w:rFonts w:cs="Times New Roman"/>
    </w:rPr>
  </w:style>
  <w:style w:type="character" w:styleId="ListLabel740">
    <w:name w:val="ListLabel 740"/>
    <w:qFormat/>
    <w:rPr>
      <w:sz w:val="28"/>
    </w:rPr>
  </w:style>
  <w:style w:type="character" w:styleId="ListLabel741">
    <w:name w:val="ListLabel 741"/>
    <w:qFormat/>
    <w:rPr>
      <w:rFonts w:cs="Times New Roman"/>
    </w:rPr>
  </w:style>
  <w:style w:type="character" w:styleId="ListLabel742">
    <w:name w:val="ListLabel 742"/>
    <w:qFormat/>
    <w:rPr>
      <w:rFonts w:cs="Times New Roman"/>
    </w:rPr>
  </w:style>
  <w:style w:type="character" w:styleId="ListLabel743">
    <w:name w:val="ListLabel 743"/>
    <w:qFormat/>
    <w:rPr>
      <w:rFonts w:cs="Times New Roman"/>
    </w:rPr>
  </w:style>
  <w:style w:type="character" w:styleId="ListLabel744">
    <w:name w:val="ListLabel 744"/>
    <w:qFormat/>
    <w:rPr>
      <w:rFonts w:cs="Times New Roman"/>
    </w:rPr>
  </w:style>
  <w:style w:type="character" w:styleId="ListLabel745">
    <w:name w:val="ListLabel 745"/>
    <w:qFormat/>
    <w:rPr>
      <w:rFonts w:cs="Times New Roman"/>
    </w:rPr>
  </w:style>
  <w:style w:type="character" w:styleId="ListLabel746">
    <w:name w:val="ListLabel 746"/>
    <w:qFormat/>
    <w:rPr>
      <w:rFonts w:cs="Times New Roman"/>
    </w:rPr>
  </w:style>
  <w:style w:type="character" w:styleId="ListLabel747">
    <w:name w:val="ListLabel 747"/>
    <w:qFormat/>
    <w:rPr>
      <w:rFonts w:cs="Times New Roman"/>
    </w:rPr>
  </w:style>
  <w:style w:type="character" w:styleId="ListLabel748">
    <w:name w:val="ListLabel 748"/>
    <w:qFormat/>
    <w:rPr>
      <w:rFonts w:cs="Times New Roman"/>
    </w:rPr>
  </w:style>
  <w:style w:type="character" w:styleId="ListLabel749">
    <w:name w:val="ListLabel 749"/>
    <w:qFormat/>
    <w:rPr>
      <w:rFonts w:cs="Times New Roman"/>
    </w:rPr>
  </w:style>
  <w:style w:type="character" w:styleId="ListLabel750">
    <w:name w:val="ListLabel 750"/>
    <w:qFormat/>
    <w:rPr>
      <w:rFonts w:cs="Times New Roman"/>
    </w:rPr>
  </w:style>
  <w:style w:type="character" w:styleId="ListLabel751">
    <w:name w:val="ListLabel 751"/>
    <w:qFormat/>
    <w:rPr>
      <w:rFonts w:cs="Times New Roman"/>
    </w:rPr>
  </w:style>
  <w:style w:type="character" w:styleId="ListLabel752">
    <w:name w:val="ListLabel 752"/>
    <w:qFormat/>
    <w:rPr>
      <w:rFonts w:cs="Times New Roman"/>
    </w:rPr>
  </w:style>
  <w:style w:type="character" w:styleId="ListLabel753">
    <w:name w:val="ListLabel 753"/>
    <w:qFormat/>
    <w:rPr>
      <w:rFonts w:cs="Times New Roman"/>
    </w:rPr>
  </w:style>
  <w:style w:type="character" w:styleId="ListLabel754">
    <w:name w:val="ListLabel 754"/>
    <w:qFormat/>
    <w:rPr>
      <w:rFonts w:cs="Times New Roman"/>
    </w:rPr>
  </w:style>
  <w:style w:type="character" w:styleId="ListLabel755">
    <w:name w:val="ListLabel 755"/>
    <w:qFormat/>
    <w:rPr>
      <w:rFonts w:ascii="Times New Roman" w:hAnsi="Times New Roman" w:cs="Times New Roman"/>
      <w:b w:val="false"/>
      <w:sz w:val="24"/>
    </w:rPr>
  </w:style>
  <w:style w:type="character" w:styleId="ListLabel756">
    <w:name w:val="ListLabel 756"/>
    <w:qFormat/>
    <w:rPr>
      <w:rFonts w:cs="Times New Roman"/>
    </w:rPr>
  </w:style>
  <w:style w:type="character" w:styleId="ListLabel757">
    <w:name w:val="ListLabel 757"/>
    <w:qFormat/>
    <w:rPr>
      <w:rFonts w:cs="Times New Roman"/>
    </w:rPr>
  </w:style>
  <w:style w:type="character" w:styleId="ListLabel758">
    <w:name w:val="ListLabel 758"/>
    <w:qFormat/>
    <w:rPr>
      <w:rFonts w:cs="Times New Roman"/>
    </w:rPr>
  </w:style>
  <w:style w:type="character" w:styleId="ListLabel759">
    <w:name w:val="ListLabel 759"/>
    <w:qFormat/>
    <w:rPr>
      <w:rFonts w:cs="Times New Roman"/>
    </w:rPr>
  </w:style>
  <w:style w:type="character" w:styleId="ListLabel760">
    <w:name w:val="ListLabel 760"/>
    <w:qFormat/>
    <w:rPr>
      <w:rFonts w:cs="Times New Roman"/>
    </w:rPr>
  </w:style>
  <w:style w:type="character" w:styleId="ListLabel761">
    <w:name w:val="ListLabel 761"/>
    <w:qFormat/>
    <w:rPr>
      <w:rFonts w:cs="Times New Roman"/>
    </w:rPr>
  </w:style>
  <w:style w:type="character" w:styleId="ListLabel762">
    <w:name w:val="ListLabel 762"/>
    <w:qFormat/>
    <w:rPr>
      <w:rFonts w:cs="Times New Roman"/>
    </w:rPr>
  </w:style>
  <w:style w:type="character" w:styleId="ListLabel763">
    <w:name w:val="ListLabel 763"/>
    <w:qFormat/>
    <w:rPr>
      <w:rFonts w:cs="Times New Roman"/>
    </w:rPr>
  </w:style>
  <w:style w:type="character" w:styleId="ListLabel764">
    <w:name w:val="ListLabel 764"/>
    <w:qFormat/>
    <w:rPr>
      <w:rFonts w:cs="Times New Roman"/>
    </w:rPr>
  </w:style>
  <w:style w:type="character" w:styleId="ListLabel765">
    <w:name w:val="ListLabel 765"/>
    <w:qFormat/>
    <w:rPr>
      <w:rFonts w:cs="Times New Roman"/>
      <w:sz w:val="28"/>
    </w:rPr>
  </w:style>
  <w:style w:type="character" w:styleId="ListLabel766">
    <w:name w:val="ListLabel 766"/>
    <w:qFormat/>
    <w:rPr>
      <w:rFonts w:cs="Courier New"/>
    </w:rPr>
  </w:style>
  <w:style w:type="character" w:styleId="ListLabel767">
    <w:name w:val="ListLabel 767"/>
    <w:qFormat/>
    <w:rPr>
      <w:rFonts w:cs="Wingdings"/>
    </w:rPr>
  </w:style>
  <w:style w:type="character" w:styleId="ListLabel768">
    <w:name w:val="ListLabel 768"/>
    <w:qFormat/>
    <w:rPr>
      <w:rFonts w:cs="Symbol"/>
    </w:rPr>
  </w:style>
  <w:style w:type="character" w:styleId="ListLabel769">
    <w:name w:val="ListLabel 769"/>
    <w:qFormat/>
    <w:rPr>
      <w:rFonts w:cs="Courier New"/>
    </w:rPr>
  </w:style>
  <w:style w:type="character" w:styleId="ListLabel770">
    <w:name w:val="ListLabel 770"/>
    <w:qFormat/>
    <w:rPr>
      <w:rFonts w:cs="Wingdings"/>
    </w:rPr>
  </w:style>
  <w:style w:type="character" w:styleId="ListLabel771">
    <w:name w:val="ListLabel 771"/>
    <w:qFormat/>
    <w:rPr>
      <w:rFonts w:cs="Symbol"/>
    </w:rPr>
  </w:style>
  <w:style w:type="character" w:styleId="ListLabel772">
    <w:name w:val="ListLabel 772"/>
    <w:qFormat/>
    <w:rPr>
      <w:rFonts w:cs="Courier New"/>
    </w:rPr>
  </w:style>
  <w:style w:type="character" w:styleId="ListLabel773">
    <w:name w:val="ListLabel 773"/>
    <w:qFormat/>
    <w:rPr>
      <w:rFonts w:cs="Wingdings"/>
    </w:rPr>
  </w:style>
  <w:style w:type="character" w:styleId="ListLabel774">
    <w:name w:val="ListLabel 774"/>
    <w:qFormat/>
    <w:rPr>
      <w:rFonts w:ascii="Times New Roman" w:hAnsi="Times New Roman" w:cs="Times New Roman"/>
      <w:b w:val="false"/>
      <w:sz w:val="24"/>
    </w:rPr>
  </w:style>
  <w:style w:type="character" w:styleId="ListLabel775">
    <w:name w:val="ListLabel 775"/>
    <w:qFormat/>
    <w:rPr>
      <w:rFonts w:cs="Times New Roman"/>
    </w:rPr>
  </w:style>
  <w:style w:type="character" w:styleId="ListLabel776">
    <w:name w:val="ListLabel 776"/>
    <w:qFormat/>
    <w:rPr>
      <w:rFonts w:cs="Times New Roman"/>
    </w:rPr>
  </w:style>
  <w:style w:type="character" w:styleId="ListLabel777">
    <w:name w:val="ListLabel 777"/>
    <w:qFormat/>
    <w:rPr>
      <w:rFonts w:cs="Times New Roman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cs="Times New Roman"/>
    </w:rPr>
  </w:style>
  <w:style w:type="character" w:styleId="ListLabel781">
    <w:name w:val="ListLabel 781"/>
    <w:qFormat/>
    <w:rPr>
      <w:rFonts w:cs="Times New Roman"/>
    </w:rPr>
  </w:style>
  <w:style w:type="character" w:styleId="ListLabel782">
    <w:name w:val="ListLabel 782"/>
    <w:qFormat/>
    <w:rPr>
      <w:rFonts w:cs="Times New Roman"/>
    </w:rPr>
  </w:style>
  <w:style w:type="character" w:styleId="ListLabel783">
    <w:name w:val="ListLabel 783"/>
    <w:qFormat/>
    <w:rPr>
      <w:rFonts w:cs="Times New Roman"/>
    </w:rPr>
  </w:style>
  <w:style w:type="character" w:styleId="ListLabel784">
    <w:name w:val="ListLabel 784"/>
    <w:qFormat/>
    <w:rPr>
      <w:rFonts w:cs="Times New Roman"/>
      <w:sz w:val="28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paragraph" w:styleId="Heading" w:customStyle="1">
    <w:name w:val="Heading"/>
    <w:basedOn w:val="Normal"/>
    <w:next w:val="TextBody"/>
    <w:uiPriority w:val="99"/>
    <w:qFormat/>
    <w:rsid w:val="00a02d27"/>
    <w:pPr>
      <w:keepNext w:val="true"/>
      <w:spacing w:before="240" w:after="120"/>
    </w:pPr>
    <w:rPr>
      <w:rFonts w:ascii="Liberation Sans" w:hAnsi="Liberation Sans" w:eastAsia="Calibri" w:cs="DejaVu Sans"/>
      <w:sz w:val="28"/>
      <w:szCs w:val="28"/>
    </w:rPr>
  </w:style>
  <w:style w:type="paragraph" w:styleId="TextBody">
    <w:name w:val="Body Text"/>
    <w:basedOn w:val="Normal"/>
    <w:link w:val="BodyTextChar"/>
    <w:uiPriority w:val="99"/>
    <w:rsid w:val="00a02d27"/>
    <w:pPr>
      <w:spacing w:lineRule="auto" w:line="276" w:before="0" w:after="140"/>
    </w:pPr>
    <w:rPr/>
  </w:style>
  <w:style w:type="paragraph" w:styleId="List">
    <w:name w:val="List"/>
    <w:basedOn w:val="TextBody"/>
    <w:uiPriority w:val="99"/>
    <w:rsid w:val="00a02d27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a02d27"/>
    <w:pPr>
      <w:suppressLineNumbers/>
    </w:pPr>
    <w:rPr/>
  </w:style>
  <w:style w:type="paragraph" w:styleId="BlockText">
    <w:name w:val="Block Text"/>
    <w:basedOn w:val="Normal"/>
    <w:uiPriority w:val="99"/>
    <w:qFormat/>
    <w:rsid w:val="007b0274"/>
    <w:pPr>
      <w:spacing w:before="0" w:after="120"/>
      <w:ind w:left="1440" w:right="1440" w:hanging="0"/>
    </w:pPr>
    <w:rPr/>
  </w:style>
  <w:style w:type="paragraph" w:styleId="Caption1">
    <w:name w:val="caption"/>
    <w:basedOn w:val="Normal"/>
    <w:uiPriority w:val="99"/>
    <w:qFormat/>
    <w:rsid w:val="00a02d27"/>
    <w:pPr>
      <w:suppressLineNumbers/>
      <w:spacing w:before="120" w:after="120"/>
    </w:pPr>
    <w:rPr>
      <w:i/>
      <w:iCs/>
    </w:rPr>
  </w:style>
  <w:style w:type="paragraph" w:styleId="Style19" w:customStyle="1">
    <w:name w:val="Заголовок"/>
    <w:basedOn w:val="Normal"/>
    <w:next w:val="TextBody"/>
    <w:uiPriority w:val="99"/>
    <w:qFormat/>
    <w:rsid w:val="00a02d27"/>
    <w:pPr>
      <w:keepNext w:val="true"/>
      <w:spacing w:before="240" w:after="120"/>
    </w:pPr>
    <w:rPr>
      <w:rFonts w:ascii="Liberation Sans" w:hAnsi="Liberation Sans" w:eastAsia="Calibri" w:cs="DejaVu Sans"/>
      <w:sz w:val="28"/>
      <w:szCs w:val="28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7b0274"/>
    <w:pPr>
      <w:ind w:left="240" w:hanging="240"/>
    </w:pPr>
    <w:rPr/>
  </w:style>
  <w:style w:type="paragraph" w:styleId="Indexheading">
    <w:name w:val="index heading"/>
    <w:basedOn w:val="Normal"/>
    <w:uiPriority w:val="99"/>
    <w:qFormat/>
    <w:rsid w:val="00a02d27"/>
    <w:pPr>
      <w:suppressLineNumbers/>
    </w:pPr>
    <w:rPr/>
  </w:style>
  <w:style w:type="paragraph" w:styleId="Header">
    <w:name w:val="Header"/>
    <w:basedOn w:val="Normal"/>
    <w:link w:val="HeaderChar"/>
    <w:uiPriority w:val="99"/>
    <w:rsid w:val="007b0274"/>
    <w:pPr>
      <w:tabs>
        <w:tab w:val="clear" w:pos="643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FooterChar"/>
    <w:uiPriority w:val="99"/>
    <w:rsid w:val="007b0274"/>
    <w:pPr>
      <w:tabs>
        <w:tab w:val="clear" w:pos="643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"/>
    <w:uiPriority w:val="99"/>
    <w:qFormat/>
    <w:rsid w:val="007b0274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7b0274"/>
    <w:pPr>
      <w:spacing w:beforeAutospacing="1" w:afterAutospacing="1"/>
    </w:pPr>
    <w:rPr/>
  </w:style>
  <w:style w:type="paragraph" w:styleId="ListParagraph">
    <w:name w:val="List Paragraph"/>
    <w:basedOn w:val="Normal"/>
    <w:uiPriority w:val="99"/>
    <w:qFormat/>
    <w:rsid w:val="007b0274"/>
    <w:pPr>
      <w:spacing w:before="0" w:after="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uiPriority w:val="99"/>
    <w:qFormat/>
    <w:rsid w:val="00a02d27"/>
    <w:pPr>
      <w:suppressLineNumbers/>
    </w:pPr>
    <w:rPr/>
  </w:style>
  <w:style w:type="paragraph" w:styleId="Style21" w:customStyle="1">
    <w:name w:val="Заголовок таблицы"/>
    <w:basedOn w:val="Style20"/>
    <w:uiPriority w:val="99"/>
    <w:qFormat/>
    <w:rsid w:val="00a02d27"/>
    <w:pPr>
      <w:jc w:val="center"/>
    </w:pPr>
    <w:rPr>
      <w:b/>
      <w:bCs/>
    </w:rPr>
  </w:style>
  <w:style w:type="paragraph" w:styleId="TableContents" w:customStyle="1">
    <w:name w:val="Table Contents"/>
    <w:basedOn w:val="Normal"/>
    <w:uiPriority w:val="99"/>
    <w:qFormat/>
    <w:rsid w:val="00a02d27"/>
    <w:pPr>
      <w:suppressLineNumbers/>
    </w:pPr>
    <w:rPr/>
  </w:style>
  <w:style w:type="paragraph" w:styleId="TableHeading" w:customStyle="1">
    <w:name w:val="Table Heading"/>
    <w:basedOn w:val="TableContents"/>
    <w:uiPriority w:val="99"/>
    <w:qFormat/>
    <w:rsid w:val="00a02d27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b0274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Application>LibreOffice/6.1.5.2$Linux_X86_64 LibreOffice_project/10$Build-2</Application>
  <Pages>13</Pages>
  <Words>2442</Words>
  <Characters>16617</Characters>
  <CharactersWithSpaces>18809</CharactersWithSpaces>
  <Paragraphs>732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2024-09-10T09:32:00Z</dcterms:created>
  <dc:creator>библиотека</dc:creator>
  <dc:description/>
  <dc:language>ru-RU</dc:language>
  <cp:lastModifiedBy/>
  <dcterms:modified xsi:type="dcterms:W3CDTF">2024-09-19T17:54:39Z</dcterms:modified>
  <cp:revision>8</cp:revision>
  <dc:subject/>
  <dc:title>ЗАТВЕРДЖУЮ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